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A" w:rsidRPr="00846AFC" w:rsidRDefault="000A0EFA" w:rsidP="000A0EFA">
      <w:pPr>
        <w:spacing w:after="0" w:line="36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Exploring the activity of vanadium</w:t>
      </w:r>
      <w:r w:rsidRPr="00846AFC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niobium</w:t>
      </w:r>
      <w:r w:rsidRPr="00846AFC">
        <w:rPr>
          <w:b/>
          <w:bCs/>
          <w:sz w:val="20"/>
          <w:szCs w:val="20"/>
        </w:rPr>
        <w:t xml:space="preserve"> and </w:t>
      </w:r>
      <w:r>
        <w:rPr>
          <w:b/>
          <w:bCs/>
          <w:sz w:val="20"/>
          <w:szCs w:val="20"/>
        </w:rPr>
        <w:t>tantalum</w:t>
      </w:r>
      <w:r w:rsidRPr="00846AFC">
        <w:rPr>
          <w:b/>
          <w:bCs/>
          <w:sz w:val="20"/>
          <w:szCs w:val="20"/>
        </w:rPr>
        <w:t xml:space="preserve"> PNP </w:t>
      </w:r>
      <w:r>
        <w:rPr>
          <w:b/>
          <w:bCs/>
          <w:sz w:val="20"/>
          <w:szCs w:val="20"/>
        </w:rPr>
        <w:t>p</w:t>
      </w:r>
      <w:r w:rsidRPr="00846AFC">
        <w:rPr>
          <w:b/>
          <w:bCs/>
          <w:sz w:val="20"/>
          <w:szCs w:val="20"/>
        </w:rPr>
        <w:t xml:space="preserve">incer </w:t>
      </w:r>
      <w:r>
        <w:rPr>
          <w:b/>
          <w:bCs/>
          <w:sz w:val="20"/>
          <w:szCs w:val="20"/>
        </w:rPr>
        <w:t>c</w:t>
      </w:r>
      <w:r w:rsidRPr="00846AFC">
        <w:rPr>
          <w:b/>
          <w:bCs/>
          <w:sz w:val="20"/>
          <w:szCs w:val="20"/>
        </w:rPr>
        <w:t>omplexes</w:t>
      </w:r>
      <w:r>
        <w:rPr>
          <w:b/>
          <w:bCs/>
          <w:sz w:val="20"/>
          <w:szCs w:val="20"/>
        </w:rPr>
        <w:t xml:space="preserve"> in the h</w:t>
      </w:r>
      <w:r w:rsidRPr="00846AFC">
        <w:rPr>
          <w:b/>
          <w:bCs/>
          <w:sz w:val="20"/>
          <w:szCs w:val="20"/>
        </w:rPr>
        <w:t xml:space="preserve">ydrogenation of </w:t>
      </w:r>
      <w:r>
        <w:rPr>
          <w:b/>
          <w:bCs/>
          <w:sz w:val="20"/>
          <w:szCs w:val="20"/>
        </w:rPr>
        <w:t>p</w:t>
      </w:r>
      <w:r w:rsidRPr="00846AFC">
        <w:rPr>
          <w:b/>
          <w:bCs/>
          <w:sz w:val="20"/>
          <w:szCs w:val="20"/>
        </w:rPr>
        <w:t>henyl</w:t>
      </w:r>
      <w:r w:rsidR="00761D60" w:rsidRPr="0084573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s</w:t>
      </w:r>
      <w:r w:rsidRPr="00846AFC">
        <w:rPr>
          <w:b/>
          <w:bCs/>
          <w:sz w:val="20"/>
          <w:szCs w:val="20"/>
        </w:rPr>
        <w:t>ubstituted C</w:t>
      </w:r>
      <w:r w:rsidRPr="00846AFC">
        <w:rPr>
          <w:b/>
          <w:bCs/>
          <w:sz w:val="20"/>
          <w:szCs w:val="20"/>
        </w:rPr>
        <w:sym w:font="Symbol" w:char="F0BA"/>
      </w:r>
      <w:r w:rsidRPr="00846AFC">
        <w:rPr>
          <w:b/>
          <w:bCs/>
          <w:sz w:val="20"/>
          <w:szCs w:val="20"/>
        </w:rPr>
        <w:t>N, C=N, C</w:t>
      </w:r>
      <w:r w:rsidRPr="00846AFC">
        <w:rPr>
          <w:b/>
          <w:bCs/>
          <w:sz w:val="20"/>
          <w:szCs w:val="20"/>
        </w:rPr>
        <w:sym w:font="Symbol" w:char="F0BA"/>
      </w:r>
      <w:proofErr w:type="spellStart"/>
      <w:r w:rsidRPr="00846AFC">
        <w:rPr>
          <w:b/>
          <w:bCs/>
          <w:sz w:val="20"/>
          <w:szCs w:val="20"/>
        </w:rPr>
        <w:t>C</w:t>
      </w:r>
      <w:proofErr w:type="spellEnd"/>
      <w:r w:rsidRPr="00846AFC">
        <w:rPr>
          <w:b/>
          <w:bCs/>
          <w:sz w:val="20"/>
          <w:szCs w:val="20"/>
        </w:rPr>
        <w:t xml:space="preserve">, C=C and C=O </w:t>
      </w:r>
      <w:r>
        <w:rPr>
          <w:b/>
          <w:bCs/>
          <w:sz w:val="20"/>
          <w:szCs w:val="20"/>
        </w:rPr>
        <w:t>f</w:t>
      </w:r>
      <w:r w:rsidRPr="00846AFC">
        <w:rPr>
          <w:b/>
          <w:bCs/>
          <w:sz w:val="20"/>
          <w:szCs w:val="20"/>
        </w:rPr>
        <w:t xml:space="preserve">unctional </w:t>
      </w:r>
      <w:r>
        <w:rPr>
          <w:b/>
          <w:bCs/>
          <w:sz w:val="20"/>
          <w:szCs w:val="20"/>
        </w:rPr>
        <w:t>g</w:t>
      </w:r>
      <w:r w:rsidRPr="00846AFC">
        <w:rPr>
          <w:b/>
          <w:bCs/>
          <w:sz w:val="20"/>
          <w:szCs w:val="20"/>
        </w:rPr>
        <w:t xml:space="preserve">roups </w:t>
      </w:r>
    </w:p>
    <w:p w:rsidR="00683625" w:rsidRPr="002C1EC2" w:rsidRDefault="00683625" w:rsidP="00683625">
      <w:pPr>
        <w:autoSpaceDE w:val="0"/>
        <w:autoSpaceDN w:val="0"/>
        <w:adjustRightInd w:val="0"/>
        <w:spacing w:after="0" w:line="360" w:lineRule="exact"/>
        <w:jc w:val="center"/>
        <w:rPr>
          <w:sz w:val="20"/>
          <w:szCs w:val="20"/>
        </w:rPr>
      </w:pPr>
    </w:p>
    <w:p w:rsidR="00683625" w:rsidRPr="00683625" w:rsidRDefault="00683625" w:rsidP="00683625">
      <w:pPr>
        <w:autoSpaceDE w:val="0"/>
        <w:autoSpaceDN w:val="0"/>
        <w:adjustRightInd w:val="0"/>
        <w:spacing w:after="0" w:line="360" w:lineRule="exact"/>
        <w:jc w:val="center"/>
        <w:rPr>
          <w:b/>
          <w:sz w:val="20"/>
          <w:szCs w:val="20"/>
          <w:lang w:val="de-DE"/>
        </w:rPr>
      </w:pPr>
      <w:r w:rsidRPr="00683625">
        <w:rPr>
          <w:sz w:val="20"/>
          <w:szCs w:val="20"/>
          <w:lang w:val="de-DE"/>
        </w:rPr>
        <w:t>Zhihong Wei, Kathrin Junge, Matth</w:t>
      </w:r>
      <w:bookmarkStart w:id="0" w:name="_GoBack"/>
      <w:bookmarkEnd w:id="0"/>
      <w:r w:rsidRPr="00683625">
        <w:rPr>
          <w:sz w:val="20"/>
          <w:szCs w:val="20"/>
          <w:lang w:val="de-DE"/>
        </w:rPr>
        <w:t xml:space="preserve">ias Beller, </w:t>
      </w:r>
      <w:proofErr w:type="spellStart"/>
      <w:r w:rsidRPr="00683625">
        <w:rPr>
          <w:sz w:val="20"/>
          <w:szCs w:val="20"/>
          <w:lang w:val="de-DE"/>
        </w:rPr>
        <w:t>Haijun</w:t>
      </w:r>
      <w:proofErr w:type="spellEnd"/>
      <w:r w:rsidRPr="00683625">
        <w:rPr>
          <w:sz w:val="20"/>
          <w:szCs w:val="20"/>
          <w:lang w:val="de-DE"/>
        </w:rPr>
        <w:t xml:space="preserve"> </w:t>
      </w:r>
      <w:proofErr w:type="spellStart"/>
      <w:r w:rsidRPr="00683625">
        <w:rPr>
          <w:sz w:val="20"/>
          <w:szCs w:val="20"/>
          <w:lang w:val="de-DE"/>
        </w:rPr>
        <w:t>Jiao</w:t>
      </w:r>
      <w:proofErr w:type="spellEnd"/>
    </w:p>
    <w:p w:rsidR="00683625" w:rsidRPr="00683625" w:rsidRDefault="00683625" w:rsidP="00683625">
      <w:pPr>
        <w:spacing w:after="0" w:line="360" w:lineRule="exact"/>
        <w:jc w:val="center"/>
        <w:rPr>
          <w:sz w:val="20"/>
          <w:szCs w:val="20"/>
          <w:lang w:val="de-DE"/>
        </w:rPr>
      </w:pPr>
    </w:p>
    <w:p w:rsidR="00683625" w:rsidRPr="00683625" w:rsidRDefault="00683625" w:rsidP="00683625">
      <w:pPr>
        <w:spacing w:after="0" w:line="360" w:lineRule="exact"/>
        <w:jc w:val="center"/>
        <w:rPr>
          <w:sz w:val="20"/>
          <w:szCs w:val="20"/>
          <w:lang w:val="de-DE"/>
        </w:rPr>
      </w:pPr>
      <w:r w:rsidRPr="00683625">
        <w:rPr>
          <w:sz w:val="20"/>
          <w:szCs w:val="20"/>
          <w:lang w:val="de-DE"/>
        </w:rPr>
        <w:t>Leibniz-Institut für Katalyse e.V. an der Universität Rostock, Albert-Einstein-Straße 29a, 18059 Rostock, Germany.</w:t>
      </w:r>
    </w:p>
    <w:p w:rsidR="00683625" w:rsidRPr="00D07E8F" w:rsidRDefault="00683625" w:rsidP="00683625">
      <w:pPr>
        <w:spacing w:after="0" w:line="360" w:lineRule="exact"/>
        <w:jc w:val="center"/>
        <w:rPr>
          <w:b/>
          <w:bCs/>
          <w:sz w:val="20"/>
          <w:szCs w:val="20"/>
          <w:lang w:val="de-DE"/>
        </w:rPr>
      </w:pPr>
      <w:r w:rsidRPr="00D07E8F">
        <w:rPr>
          <w:sz w:val="20"/>
          <w:szCs w:val="20"/>
          <w:lang w:val="de-DE"/>
        </w:rPr>
        <w:t>Ha</w:t>
      </w:r>
      <w:r w:rsidR="00D07E8F" w:rsidRPr="0084573A">
        <w:rPr>
          <w:sz w:val="20"/>
          <w:szCs w:val="20"/>
          <w:lang w:val="de-DE"/>
        </w:rPr>
        <w:t>i</w:t>
      </w:r>
      <w:r w:rsidRPr="00D07E8F">
        <w:rPr>
          <w:sz w:val="20"/>
          <w:szCs w:val="20"/>
          <w:lang w:val="de-DE"/>
        </w:rPr>
        <w:t>jun.jiao@catalysis.de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zh-CN"/>
        </w:rPr>
        <w:id w:val="-8507112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03CB1" w:rsidRPr="00D07E8F" w:rsidRDefault="00303CB1">
          <w:pPr>
            <w:pStyle w:val="TOCHeading"/>
            <w:rPr>
              <w:rFonts w:asciiTheme="minorHAnsi" w:hAnsiTheme="minorHAnsi"/>
              <w:color w:val="auto"/>
              <w:sz w:val="22"/>
              <w:szCs w:val="22"/>
              <w:lang w:val="de-DE"/>
            </w:rPr>
          </w:pPr>
          <w:r w:rsidRPr="00D07E8F">
            <w:rPr>
              <w:rFonts w:asciiTheme="minorHAnsi" w:hAnsiTheme="minorHAnsi"/>
              <w:color w:val="auto"/>
              <w:sz w:val="22"/>
              <w:szCs w:val="22"/>
              <w:lang w:val="de-DE"/>
            </w:rPr>
            <w:t>Contents</w:t>
          </w:r>
        </w:p>
        <w:p w:rsidR="00D77679" w:rsidRDefault="00303CB1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708068" w:history="1">
            <w:r w:rsidR="00D77679" w:rsidRPr="00563487">
              <w:rPr>
                <w:rStyle w:val="Hyperlink"/>
                <w:b/>
                <w:noProof/>
                <w:lang w:val="en"/>
              </w:rPr>
              <w:t>Table S1</w:t>
            </w:r>
            <w:r w:rsidR="00D77679" w:rsidRPr="00563487">
              <w:rPr>
                <w:rStyle w:val="Hyperlink"/>
                <w:noProof/>
                <w:lang w:val="en"/>
              </w:rPr>
              <w:t>. Relative energies (kJ/mol) of M-PNP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1</w:t>
            </w:r>
            <w:r w:rsidR="00031F6A">
              <w:rPr>
                <w:rStyle w:val="Hyperlink"/>
                <w:b/>
                <w:noProof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>) and H-M-PN</w:t>
            </w:r>
            <w:r w:rsidR="00D77679" w:rsidRPr="00563487">
              <w:rPr>
                <w:rStyle w:val="Hyperlink"/>
                <w:noProof/>
                <w:vertAlign w:val="superscript"/>
                <w:lang w:val="en"/>
              </w:rPr>
              <w:t>H</w:t>
            </w:r>
            <w:r w:rsidR="00D77679" w:rsidRPr="00563487">
              <w:rPr>
                <w:rStyle w:val="Hyperlink"/>
                <w:noProof/>
                <w:lang w:val="en"/>
              </w:rPr>
              <w:t>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2M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) isomers in </w:t>
            </w:r>
            <w:r w:rsidR="00D77679" w:rsidRPr="00563487">
              <w:rPr>
                <w:rStyle w:val="Hyperlink"/>
                <w:i/>
                <w:noProof/>
                <w:lang w:val="en"/>
              </w:rPr>
              <w:t>C</w:t>
            </w:r>
            <w:r w:rsidR="00D77679" w:rsidRPr="00563487">
              <w:rPr>
                <w:rStyle w:val="Hyperlink"/>
                <w:noProof/>
                <w:vertAlign w:val="subscript"/>
                <w:lang w:val="en"/>
              </w:rPr>
              <w:t>s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and </w:t>
            </w:r>
            <w:r w:rsidR="00D77679" w:rsidRPr="00563487">
              <w:rPr>
                <w:rStyle w:val="Hyperlink"/>
                <w:i/>
                <w:noProof/>
                <w:lang w:val="en"/>
              </w:rPr>
              <w:t>C</w:t>
            </w:r>
            <w:r w:rsidR="00D77679" w:rsidRPr="00563487">
              <w:rPr>
                <w:rStyle w:val="Hyperlink"/>
                <w:noProof/>
                <w:vertAlign w:val="subscript"/>
                <w:lang w:val="en"/>
              </w:rPr>
              <w:t>1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symmetrical geometries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_Toc472708068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2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69" w:history="1">
            <w:r w:rsidR="00D77679" w:rsidRPr="00563487">
              <w:rPr>
                <w:rStyle w:val="Hyperlink"/>
                <w:b/>
                <w:noProof/>
              </w:rPr>
              <w:t>Table S2</w:t>
            </w:r>
            <w:r w:rsidR="00D77679" w:rsidRPr="00563487">
              <w:rPr>
                <w:rStyle w:val="Hyperlink"/>
                <w:noProof/>
                <w:lang w:val="en"/>
              </w:rPr>
              <w:t>. Computed bond lengths (Å) of M-PNP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1M</w:t>
            </w:r>
            <w:r w:rsidR="00D77679" w:rsidRPr="00563487">
              <w:rPr>
                <w:rStyle w:val="Hyperlink"/>
                <w:noProof/>
                <w:lang w:val="en"/>
              </w:rPr>
              <w:t>) and H-M-PN</w:t>
            </w:r>
            <w:r w:rsidR="00D77679" w:rsidRPr="00563487">
              <w:rPr>
                <w:rStyle w:val="Hyperlink"/>
                <w:noProof/>
                <w:vertAlign w:val="superscript"/>
                <w:lang w:val="en"/>
              </w:rPr>
              <w:t>H</w:t>
            </w:r>
            <w:r w:rsidR="00D77679" w:rsidRPr="00563487">
              <w:rPr>
                <w:rStyle w:val="Hyperlink"/>
                <w:noProof/>
                <w:lang w:val="en"/>
              </w:rPr>
              <w:t>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2</w:t>
            </w:r>
            <w:r w:rsidR="00D07E8F">
              <w:rPr>
                <w:rStyle w:val="Hyperlink"/>
                <w:b/>
                <w:noProof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>)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_Toc472708069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2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0" w:history="1">
            <w:r w:rsidR="00D77679" w:rsidRPr="00563487">
              <w:rPr>
                <w:rStyle w:val="Hyperlink"/>
                <w:b/>
                <w:noProof/>
              </w:rPr>
              <w:t>Table S3</w:t>
            </w:r>
            <w:r w:rsidR="00D77679" w:rsidRPr="00563487">
              <w:rPr>
                <w:rStyle w:val="Hyperlink"/>
                <w:noProof/>
                <w:lang w:val="en"/>
              </w:rPr>
              <w:t>. Natural charge (</w:t>
            </w:r>
            <w:r w:rsidR="00D77679" w:rsidRPr="00563487">
              <w:rPr>
                <w:rStyle w:val="Hyperlink"/>
                <w:rFonts w:ascii="Symbol" w:hAnsi="Symbol"/>
                <w:noProof/>
                <w:lang w:val="en"/>
              </w:rPr>
              <w:t>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/e), natural bond orbitals and atomic hybrid contributions for the </w:t>
            </w:r>
            <w:r w:rsidR="00D77679" w:rsidRPr="00563487">
              <w:rPr>
                <w:rStyle w:val="Hyperlink"/>
                <w:rFonts w:ascii="Symbol" w:hAnsi="Symbol"/>
                <w:noProof/>
              </w:rPr>
              <w:t>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and </w:t>
            </w:r>
            <w:r w:rsidR="00D77679" w:rsidRPr="00563487">
              <w:rPr>
                <w:rStyle w:val="Hyperlink"/>
                <w:rFonts w:ascii="Symbol" w:hAnsi="Symbol"/>
                <w:noProof/>
              </w:rPr>
              <w:t>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bonds of M-PNP(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1M</w:t>
            </w:r>
            <w:r w:rsidR="00D77679" w:rsidRPr="00563487">
              <w:rPr>
                <w:rStyle w:val="Hyperlink"/>
                <w:noProof/>
                <w:lang w:val="en"/>
              </w:rPr>
              <w:t>) and H-M-PN</w:t>
            </w:r>
            <w:r w:rsidR="00D77679" w:rsidRPr="00563487">
              <w:rPr>
                <w:rStyle w:val="Hyperlink"/>
                <w:noProof/>
                <w:vertAlign w:val="superscript"/>
                <w:lang w:val="en"/>
              </w:rPr>
              <w:t>H</w:t>
            </w:r>
            <w:r w:rsidR="00D77679" w:rsidRPr="00563487">
              <w:rPr>
                <w:rStyle w:val="Hyperlink"/>
                <w:noProof/>
                <w:lang w:val="en"/>
              </w:rPr>
              <w:t>P(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2M</w:t>
            </w:r>
            <w:r w:rsidR="00D77679" w:rsidRPr="00563487">
              <w:rPr>
                <w:rStyle w:val="Hyperlink"/>
                <w:noProof/>
                <w:lang w:val="en"/>
              </w:rPr>
              <w:t>).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_Toc472708070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3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1" w:history="1">
            <w:r w:rsidR="00D77679" w:rsidRPr="00563487">
              <w:rPr>
                <w:rStyle w:val="Hyperlink"/>
                <w:b/>
                <w:noProof/>
              </w:rPr>
              <w:t>Table S4</w:t>
            </w:r>
            <w:r w:rsidR="00D77679" w:rsidRPr="00563487">
              <w:rPr>
                <w:rStyle w:val="Hyperlink"/>
                <w:noProof/>
                <w:lang w:val="en"/>
              </w:rPr>
              <w:t>. Wiberg bonding indexes (WBI) of M-PNP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1</w:t>
            </w:r>
            <w:r w:rsidR="00D07E8F">
              <w:rPr>
                <w:rStyle w:val="Hyperlink"/>
                <w:b/>
                <w:noProof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>) and H-M-PN</w:t>
            </w:r>
            <w:r w:rsidR="00D77679" w:rsidRPr="00563487">
              <w:rPr>
                <w:rStyle w:val="Hyperlink"/>
                <w:noProof/>
                <w:vertAlign w:val="superscript"/>
                <w:lang w:val="en"/>
              </w:rPr>
              <w:t>H</w:t>
            </w:r>
            <w:r w:rsidR="00D77679" w:rsidRPr="00563487">
              <w:rPr>
                <w:rStyle w:val="Hyperlink"/>
                <w:noProof/>
                <w:lang w:val="en"/>
              </w:rPr>
              <w:t>P (</w:t>
            </w:r>
            <w:r w:rsidR="00D77679" w:rsidRPr="00563487">
              <w:rPr>
                <w:rStyle w:val="Hyperlink"/>
                <w:b/>
                <w:noProof/>
                <w:lang w:val="en"/>
              </w:rPr>
              <w:t>2</w:t>
            </w:r>
            <w:r w:rsidR="00D07E8F">
              <w:rPr>
                <w:rStyle w:val="Hyperlink"/>
                <w:b/>
                <w:noProof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>).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_Toc472708071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4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2" w:history="1">
            <w:r w:rsidR="00D77679" w:rsidRPr="00563487">
              <w:rPr>
                <w:rStyle w:val="Hyperlink"/>
                <w:b/>
                <w:noProof/>
              </w:rPr>
              <w:t>Scheme S1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for M-PNP and H-M-PN</w:t>
            </w:r>
            <w:r w:rsidR="00D77679" w:rsidRPr="00563487">
              <w:rPr>
                <w:rStyle w:val="Hyperlink"/>
                <w:noProof/>
                <w:vertAlign w:val="superscript"/>
                <w:lang w:val="en"/>
              </w:rPr>
              <w:t>H</w:t>
            </w:r>
            <w:r w:rsidR="00D77679" w:rsidRPr="00563487">
              <w:rPr>
                <w:rStyle w:val="Hyperlink"/>
                <w:noProof/>
                <w:lang w:val="en"/>
              </w:rPr>
              <w:t>P interconversion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_Toc472708072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5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3" w:history="1">
            <w:r w:rsidR="00D77679" w:rsidRPr="00563487">
              <w:rPr>
                <w:rStyle w:val="Hyperlink"/>
                <w:b/>
                <w:noProof/>
              </w:rPr>
              <w:t>Scheme S2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benzonitrile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_Toc472708073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6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4" w:history="1">
            <w:r w:rsidR="00D77679" w:rsidRPr="00563487">
              <w:rPr>
                <w:rStyle w:val="Hyperlink"/>
                <w:b/>
                <w:noProof/>
              </w:rPr>
              <w:t>Scheme S3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phenylmethanimine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_Toc472708074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7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5" w:history="1">
            <w:r w:rsidR="00D77679" w:rsidRPr="00563487">
              <w:rPr>
                <w:rStyle w:val="Hyperlink"/>
                <w:b/>
                <w:noProof/>
              </w:rPr>
              <w:t>Scheme S4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Ph-CH=N-CH</w:t>
            </w:r>
            <w:r w:rsidR="00D77679" w:rsidRPr="00563487">
              <w:rPr>
                <w:rStyle w:val="Hyperlink"/>
                <w:noProof/>
                <w:vertAlign w:val="subscript"/>
                <w:lang w:val="en"/>
              </w:rPr>
              <w:t>2</w:t>
            </w:r>
            <w:r w:rsidR="00D77679" w:rsidRPr="00563487">
              <w:rPr>
                <w:rStyle w:val="Hyperlink"/>
                <w:noProof/>
                <w:lang w:val="en"/>
              </w:rPr>
              <w:t>-Ph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_Toc472708075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8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6" w:history="1">
            <w:r w:rsidR="00D77679" w:rsidRPr="00563487">
              <w:rPr>
                <w:rStyle w:val="Hyperlink"/>
                <w:b/>
                <w:noProof/>
              </w:rPr>
              <w:t>Scheme S5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Ph-CH=N-Ph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_Toc472708076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9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7" w:history="1">
            <w:r w:rsidR="00D77679" w:rsidRPr="00563487">
              <w:rPr>
                <w:rStyle w:val="Hyperlink"/>
                <w:b/>
                <w:noProof/>
              </w:rPr>
              <w:t>Scheme S6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phenylacetylene hydrogenation (H</w:t>
            </w:r>
            <w:r w:rsidR="00D77679" w:rsidRPr="00563487">
              <w:rPr>
                <w:rStyle w:val="Hyperlink"/>
                <w:noProof/>
                <w:vertAlign w:val="subscript"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transfer to C-H)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_Toc472708077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10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8" w:history="1">
            <w:r w:rsidR="00D77679" w:rsidRPr="00563487">
              <w:rPr>
                <w:rStyle w:val="Hyperlink"/>
                <w:b/>
                <w:noProof/>
              </w:rPr>
              <w:t>Scheme S7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phenylacetylene hydrogenation (H</w:t>
            </w:r>
            <w:r w:rsidR="00D77679" w:rsidRPr="00563487">
              <w:rPr>
                <w:rStyle w:val="Hyperlink"/>
                <w:noProof/>
                <w:vertAlign w:val="subscript"/>
                <w:lang w:val="en"/>
              </w:rPr>
              <w:t>M</w:t>
            </w:r>
            <w:r w:rsidR="00D77679" w:rsidRPr="00563487">
              <w:rPr>
                <w:rStyle w:val="Hyperlink"/>
                <w:noProof/>
                <w:lang w:val="en"/>
              </w:rPr>
              <w:t xml:space="preserve"> transfer to Ph-C)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_Toc472708078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11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79" w:history="1">
            <w:r w:rsidR="00D77679" w:rsidRPr="00563487">
              <w:rPr>
                <w:rStyle w:val="Hyperlink"/>
                <w:b/>
                <w:noProof/>
              </w:rPr>
              <w:t>Scheme S8</w:t>
            </w:r>
            <w:r w:rsidR="00D77679" w:rsidRPr="00563487">
              <w:rPr>
                <w:rStyle w:val="Hyperlink"/>
                <w:noProof/>
              </w:rPr>
              <w:t xml:space="preserve">. </w:t>
            </w:r>
            <w:r w:rsidR="00D77679" w:rsidRPr="00563487">
              <w:rPr>
                <w:rStyle w:val="Hyperlink"/>
                <w:noProof/>
                <w:lang w:val="en"/>
              </w:rPr>
              <w:t>Potential energy surface of styrene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_Toc472708079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12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80" w:history="1">
            <w:r w:rsidR="00D77679" w:rsidRPr="00563487">
              <w:rPr>
                <w:rStyle w:val="Hyperlink"/>
                <w:b/>
                <w:noProof/>
              </w:rPr>
              <w:t xml:space="preserve">Scheme S9. </w:t>
            </w:r>
            <w:r w:rsidR="00D77679" w:rsidRPr="00563487">
              <w:rPr>
                <w:rStyle w:val="Hyperlink"/>
                <w:noProof/>
              </w:rPr>
              <w:t>Potential energy surface of benzaldehyde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_Toc472708080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13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81" w:history="1">
            <w:r w:rsidR="00D77679" w:rsidRPr="00563487">
              <w:rPr>
                <w:rStyle w:val="Hyperlink"/>
                <w:b/>
                <w:noProof/>
              </w:rPr>
              <w:t xml:space="preserve">Scheme S10. </w:t>
            </w:r>
            <w:r w:rsidR="00D77679" w:rsidRPr="00563487">
              <w:rPr>
                <w:rStyle w:val="Hyperlink"/>
                <w:noProof/>
              </w:rPr>
              <w:t>Potential energy surface of acetophenone hydrogenation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_Toc472708081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14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82" w:history="1">
            <w:r w:rsidR="00D77679" w:rsidRPr="00563487">
              <w:rPr>
                <w:rStyle w:val="Hyperlink"/>
                <w:b/>
                <w:noProof/>
              </w:rPr>
              <w:t xml:space="preserve">Table S5. </w:t>
            </w:r>
            <w:r w:rsidR="00D77679" w:rsidRPr="00563487">
              <w:rPr>
                <w:rStyle w:val="Hyperlink"/>
                <w:noProof/>
                <w:lang w:val="en"/>
              </w:rPr>
              <w:t>Optimized Cartesian Coordinates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_Toc472708082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15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D77679" w:rsidRDefault="00031F6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72708083" w:history="1">
            <w:r w:rsidR="00D77679" w:rsidRPr="00563487">
              <w:rPr>
                <w:rStyle w:val="Hyperlink"/>
                <w:b/>
                <w:noProof/>
              </w:rPr>
              <w:t xml:space="preserve">Table S6. </w:t>
            </w:r>
            <w:r w:rsidR="00D77679" w:rsidRPr="00563487">
              <w:rPr>
                <w:rStyle w:val="Hyperlink"/>
                <w:noProof/>
              </w:rPr>
              <w:t>Computed Energetic Data For All Optimized Structures</w:t>
            </w:r>
            <w:r w:rsidR="00D77679">
              <w:rPr>
                <w:noProof/>
                <w:webHidden/>
              </w:rPr>
              <w:tab/>
            </w:r>
            <w:r w:rsidR="00D77679">
              <w:rPr>
                <w:rFonts w:hint="eastAsia"/>
                <w:noProof/>
                <w:webHidden/>
              </w:rPr>
              <w:t>S</w:t>
            </w:r>
            <w:r w:rsidR="00D77679">
              <w:rPr>
                <w:noProof/>
                <w:webHidden/>
              </w:rPr>
              <w:fldChar w:fldCharType="begin"/>
            </w:r>
            <w:r w:rsidR="00D77679">
              <w:rPr>
                <w:noProof/>
                <w:webHidden/>
              </w:rPr>
              <w:instrText xml:space="preserve"> PAGEREF _Toc472708083 \h </w:instrText>
            </w:r>
            <w:r w:rsidR="00D77679">
              <w:rPr>
                <w:noProof/>
                <w:webHidden/>
              </w:rPr>
            </w:r>
            <w:r w:rsidR="00D77679">
              <w:rPr>
                <w:noProof/>
                <w:webHidden/>
              </w:rPr>
              <w:fldChar w:fldCharType="separate"/>
            </w:r>
            <w:r w:rsidR="00D77679">
              <w:rPr>
                <w:noProof/>
                <w:webHidden/>
              </w:rPr>
              <w:t>65</w:t>
            </w:r>
            <w:r w:rsidR="00D77679">
              <w:rPr>
                <w:noProof/>
                <w:webHidden/>
              </w:rPr>
              <w:fldChar w:fldCharType="end"/>
            </w:r>
          </w:hyperlink>
        </w:p>
        <w:p w:rsidR="00303CB1" w:rsidRDefault="00303CB1">
          <w:r>
            <w:rPr>
              <w:b/>
              <w:bCs/>
              <w:noProof/>
            </w:rPr>
            <w:fldChar w:fldCharType="end"/>
          </w:r>
        </w:p>
      </w:sdtContent>
    </w:sdt>
    <w:p w:rsidR="00273A3C" w:rsidRDefault="00273A3C" w:rsidP="00303CB1">
      <w:pPr>
        <w:jc w:val="both"/>
        <w:outlineLvl w:val="0"/>
        <w:rPr>
          <w:b/>
          <w:lang w:val="en"/>
        </w:rPr>
      </w:pPr>
      <w:r>
        <w:rPr>
          <w:b/>
          <w:lang w:val="en"/>
        </w:rPr>
        <w:br w:type="page"/>
      </w:r>
    </w:p>
    <w:p w:rsidR="00C74077" w:rsidRDefault="00C74077" w:rsidP="00303CB1">
      <w:pPr>
        <w:jc w:val="both"/>
        <w:outlineLvl w:val="0"/>
        <w:rPr>
          <w:lang w:val="en"/>
        </w:rPr>
      </w:pPr>
      <w:bookmarkStart w:id="1" w:name="_Toc472708068"/>
      <w:r w:rsidRPr="002A59A4">
        <w:rPr>
          <w:b/>
          <w:lang w:val="en"/>
        </w:rPr>
        <w:lastRenderedPageBreak/>
        <w:t>Table S</w:t>
      </w:r>
      <w:r w:rsidR="00AE2919">
        <w:rPr>
          <w:rFonts w:hint="eastAsia"/>
          <w:b/>
          <w:lang w:val="en"/>
        </w:rPr>
        <w:t>1</w:t>
      </w:r>
      <w:r w:rsidRPr="002A59A4">
        <w:rPr>
          <w:lang w:val="en"/>
        </w:rPr>
        <w:t xml:space="preserve">. </w:t>
      </w:r>
      <w:r>
        <w:rPr>
          <w:lang w:val="en"/>
        </w:rPr>
        <w:t>R</w:t>
      </w:r>
      <w:r w:rsidRPr="002A59A4">
        <w:rPr>
          <w:lang w:val="en"/>
        </w:rPr>
        <w:t>elative energies (kJ/</w:t>
      </w:r>
      <w:proofErr w:type="spellStart"/>
      <w:r w:rsidRPr="002A59A4">
        <w:rPr>
          <w:lang w:val="en"/>
        </w:rPr>
        <w:t>mol</w:t>
      </w:r>
      <w:proofErr w:type="spellEnd"/>
      <w:r w:rsidRPr="002A59A4">
        <w:rPr>
          <w:lang w:val="en"/>
        </w:rPr>
        <w:t xml:space="preserve">) of M-PNP </w:t>
      </w:r>
      <w:r>
        <w:rPr>
          <w:lang w:val="en"/>
        </w:rPr>
        <w:t>(</w:t>
      </w:r>
      <w:r w:rsidRPr="005E2759">
        <w:rPr>
          <w:b/>
          <w:lang w:val="en"/>
        </w:rPr>
        <w:t>1</w:t>
      </w:r>
      <w:r w:rsidR="00D07E8F">
        <w:rPr>
          <w:b/>
          <w:lang w:val="en"/>
        </w:rPr>
        <w:t>M</w:t>
      </w:r>
      <w:r>
        <w:rPr>
          <w:lang w:val="en"/>
        </w:rPr>
        <w:t xml:space="preserve">) </w:t>
      </w:r>
      <w:r w:rsidRPr="002A59A4">
        <w:rPr>
          <w:lang w:val="en"/>
        </w:rPr>
        <w:t>and H-M-PN</w:t>
      </w:r>
      <w:r w:rsidRPr="002A59A4">
        <w:rPr>
          <w:vertAlign w:val="superscript"/>
          <w:lang w:val="en"/>
        </w:rPr>
        <w:t>H</w:t>
      </w:r>
      <w:r w:rsidRPr="002A59A4">
        <w:rPr>
          <w:lang w:val="en"/>
        </w:rPr>
        <w:t xml:space="preserve">P </w:t>
      </w:r>
      <w:r>
        <w:rPr>
          <w:lang w:val="en"/>
        </w:rPr>
        <w:t>(</w:t>
      </w:r>
      <w:r w:rsidRPr="005E2759">
        <w:rPr>
          <w:b/>
          <w:lang w:val="en"/>
        </w:rPr>
        <w:t>2M</w:t>
      </w:r>
      <w:r>
        <w:rPr>
          <w:lang w:val="en"/>
        </w:rPr>
        <w:t xml:space="preserve">) </w:t>
      </w:r>
      <w:r w:rsidRPr="002A59A4">
        <w:rPr>
          <w:lang w:val="en"/>
        </w:rPr>
        <w:t xml:space="preserve">isomers in </w:t>
      </w:r>
      <w:r w:rsidRPr="002A59A4">
        <w:rPr>
          <w:i/>
          <w:lang w:val="en"/>
        </w:rPr>
        <w:t>C</w:t>
      </w:r>
      <w:r w:rsidRPr="002A59A4">
        <w:rPr>
          <w:vertAlign w:val="subscript"/>
          <w:lang w:val="en"/>
        </w:rPr>
        <w:t>s</w:t>
      </w:r>
      <w:r w:rsidRPr="002A59A4">
        <w:rPr>
          <w:lang w:val="en"/>
        </w:rPr>
        <w:t xml:space="preserve"> and </w:t>
      </w:r>
      <w:r w:rsidRPr="002A59A4">
        <w:rPr>
          <w:i/>
          <w:lang w:val="en"/>
        </w:rPr>
        <w:t>C</w:t>
      </w:r>
      <w:r w:rsidRPr="002A59A4">
        <w:rPr>
          <w:vertAlign w:val="subscript"/>
          <w:lang w:val="en"/>
        </w:rPr>
        <w:t>1</w:t>
      </w:r>
      <w:r w:rsidRPr="002A59A4">
        <w:rPr>
          <w:lang w:val="en"/>
        </w:rPr>
        <w:t xml:space="preserve"> symmetrical geometries</w:t>
      </w:r>
      <w:bookmarkEnd w:id="1"/>
    </w:p>
    <w:tbl>
      <w:tblPr>
        <w:tblW w:w="3518" w:type="pct"/>
        <w:jc w:val="center"/>
        <w:tblInd w:w="32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5"/>
        <w:gridCol w:w="1717"/>
        <w:gridCol w:w="1717"/>
        <w:gridCol w:w="1714"/>
      </w:tblGrid>
      <w:tr w:rsidR="00E31126" w:rsidRPr="00E31126" w:rsidTr="00E31126">
        <w:trPr>
          <w:trHeight w:val="1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M-PNP (</w:t>
            </w:r>
            <w:r w:rsidRPr="00E31126">
              <w:rPr>
                <w:b/>
              </w:rPr>
              <w:t>1M</w:t>
            </w:r>
            <w:r w:rsidRPr="00E31126">
              <w:t>)</w:t>
            </w:r>
          </w:p>
        </w:tc>
      </w:tr>
      <w:tr w:rsidR="00E31126" w:rsidRPr="00E31126" w:rsidTr="00E31126">
        <w:trPr>
          <w:trHeight w:val="195"/>
          <w:jc w:val="center"/>
        </w:trPr>
        <w:tc>
          <w:tcPr>
            <w:tcW w:w="161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Symmetry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V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Nb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Ta</w:t>
            </w:r>
          </w:p>
        </w:tc>
      </w:tr>
      <w:tr w:rsidR="00E31126" w:rsidRPr="00E31126" w:rsidTr="00E31126">
        <w:trPr>
          <w:trHeight w:val="195"/>
          <w:jc w:val="center"/>
        </w:trPr>
        <w:tc>
          <w:tcPr>
            <w:tcW w:w="161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i/>
              </w:rPr>
              <w:t>C</w:t>
            </w:r>
            <w:r w:rsidRPr="00E31126">
              <w:rPr>
                <w:vertAlign w:val="subscript"/>
              </w:rPr>
              <w:t>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6.6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5.6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5.4</w:t>
            </w:r>
          </w:p>
        </w:tc>
      </w:tr>
      <w:tr w:rsidR="00E31126" w:rsidRPr="00E31126" w:rsidTr="00E31126">
        <w:trPr>
          <w:trHeight w:val="196"/>
          <w:jc w:val="center"/>
        </w:trPr>
        <w:tc>
          <w:tcPr>
            <w:tcW w:w="161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i/>
              </w:rPr>
              <w:t>C</w:t>
            </w:r>
            <w:r w:rsidRPr="00E31126">
              <w:rPr>
                <w:vertAlign w:val="subscript"/>
              </w:rPr>
              <w:t>1</w:t>
            </w:r>
          </w:p>
        </w:tc>
        <w:tc>
          <w:tcPr>
            <w:tcW w:w="112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  <w:tc>
          <w:tcPr>
            <w:tcW w:w="112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  <w:tc>
          <w:tcPr>
            <w:tcW w:w="11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</w:tr>
      <w:tr w:rsidR="00E31126" w:rsidRPr="00E31126" w:rsidTr="00E31126">
        <w:trPr>
          <w:trHeight w:val="1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H-M-PN</w:t>
            </w:r>
            <w:r w:rsidRPr="00E31126">
              <w:rPr>
                <w:vertAlign w:val="superscript"/>
              </w:rPr>
              <w:t>H</w:t>
            </w:r>
            <w:r w:rsidRPr="00E31126">
              <w:t>P (</w:t>
            </w:r>
            <w:r w:rsidRPr="00E31126">
              <w:rPr>
                <w:b/>
              </w:rPr>
              <w:t>2M</w:t>
            </w:r>
            <w:r w:rsidRPr="00E31126">
              <w:t>)</w:t>
            </w:r>
          </w:p>
        </w:tc>
      </w:tr>
      <w:tr w:rsidR="00E31126" w:rsidRPr="00E31126" w:rsidTr="00E31126">
        <w:trPr>
          <w:trHeight w:val="195"/>
          <w:jc w:val="center"/>
        </w:trPr>
        <w:tc>
          <w:tcPr>
            <w:tcW w:w="161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V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Nb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Ta</w:t>
            </w:r>
          </w:p>
        </w:tc>
      </w:tr>
      <w:tr w:rsidR="00E31126" w:rsidRPr="00E31126" w:rsidTr="00E31126">
        <w:trPr>
          <w:trHeight w:val="196"/>
          <w:jc w:val="center"/>
        </w:trPr>
        <w:tc>
          <w:tcPr>
            <w:tcW w:w="161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i/>
              </w:rPr>
              <w:t>C</w:t>
            </w:r>
            <w:r w:rsidRPr="00E31126">
              <w:rPr>
                <w:vertAlign w:val="subscript"/>
              </w:rPr>
              <w:t>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0.0</w:t>
            </w:r>
          </w:p>
        </w:tc>
      </w:tr>
      <w:tr w:rsidR="00E31126" w:rsidRPr="00E31126" w:rsidTr="00E31126">
        <w:trPr>
          <w:trHeight w:val="195"/>
          <w:jc w:val="center"/>
        </w:trPr>
        <w:tc>
          <w:tcPr>
            <w:tcW w:w="161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i/>
              </w:rPr>
              <w:t>C</w:t>
            </w:r>
            <w:r w:rsidRPr="00E31126">
              <w:rPr>
                <w:vertAlign w:val="subscript"/>
              </w:rPr>
              <w:t>1</w:t>
            </w:r>
          </w:p>
        </w:tc>
        <w:tc>
          <w:tcPr>
            <w:tcW w:w="112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7.3</w:t>
            </w:r>
          </w:p>
        </w:tc>
        <w:tc>
          <w:tcPr>
            <w:tcW w:w="112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6.8</w:t>
            </w:r>
          </w:p>
        </w:tc>
        <w:tc>
          <w:tcPr>
            <w:tcW w:w="11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7.8</w:t>
            </w:r>
          </w:p>
        </w:tc>
      </w:tr>
    </w:tbl>
    <w:p w:rsidR="00C74077" w:rsidRPr="002A59A4" w:rsidRDefault="00C74077" w:rsidP="00C74077">
      <w:pPr>
        <w:jc w:val="both"/>
        <w:rPr>
          <w:lang w:val="en"/>
        </w:rPr>
      </w:pPr>
    </w:p>
    <w:p w:rsidR="00C74077" w:rsidRDefault="00C74077" w:rsidP="00303CB1">
      <w:pPr>
        <w:jc w:val="both"/>
        <w:outlineLvl w:val="0"/>
        <w:rPr>
          <w:lang w:val="en"/>
        </w:rPr>
      </w:pPr>
      <w:bookmarkStart w:id="2" w:name="_Toc472708069"/>
      <w:r w:rsidRPr="002A59A4">
        <w:rPr>
          <w:b/>
        </w:rPr>
        <w:t>Table S</w:t>
      </w:r>
      <w:r w:rsidR="00AE2919">
        <w:rPr>
          <w:rFonts w:hint="eastAsia"/>
          <w:b/>
        </w:rPr>
        <w:t>2</w:t>
      </w:r>
      <w:r w:rsidRPr="002A59A4">
        <w:rPr>
          <w:lang w:val="en"/>
        </w:rPr>
        <w:t>. Computed bond lengths (Å) of M-PNP (</w:t>
      </w:r>
      <w:r w:rsidRPr="002A59A4">
        <w:rPr>
          <w:b/>
          <w:lang w:val="en"/>
        </w:rPr>
        <w:t>1M</w:t>
      </w:r>
      <w:r w:rsidRPr="002A59A4">
        <w:rPr>
          <w:lang w:val="en"/>
        </w:rPr>
        <w:t>) and H-M-PN</w:t>
      </w:r>
      <w:r w:rsidRPr="002A59A4">
        <w:rPr>
          <w:vertAlign w:val="superscript"/>
          <w:lang w:val="en"/>
        </w:rPr>
        <w:t>H</w:t>
      </w:r>
      <w:r w:rsidRPr="002A59A4">
        <w:rPr>
          <w:lang w:val="en"/>
        </w:rPr>
        <w:t>P (</w:t>
      </w:r>
      <w:r w:rsidRPr="002A59A4">
        <w:rPr>
          <w:b/>
          <w:lang w:val="en"/>
        </w:rPr>
        <w:t>2</w:t>
      </w:r>
      <w:r w:rsidR="00D07E8F">
        <w:rPr>
          <w:b/>
          <w:lang w:val="en"/>
        </w:rPr>
        <w:t>M</w:t>
      </w:r>
      <w:r w:rsidRPr="002A59A4">
        <w:rPr>
          <w:lang w:val="en"/>
        </w:rPr>
        <w:t>)</w:t>
      </w:r>
      <w:bookmarkEnd w:id="2"/>
    </w:p>
    <w:tbl>
      <w:tblPr>
        <w:tblW w:w="51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2"/>
        <w:gridCol w:w="1440"/>
        <w:gridCol w:w="1440"/>
        <w:gridCol w:w="1440"/>
      </w:tblGrid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1Nb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1Ta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1.998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2.155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2.127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M-P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2.433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2.596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2.573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1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1.723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1.890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1.876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2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1.737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1.890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1.877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2Nb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2Ta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2.387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M-P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2.411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2.581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2.559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1.730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1.895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1.881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1.742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1.912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1.893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M-H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1.750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1.928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1.912</w:t>
            </w:r>
          </w:p>
        </w:tc>
      </w:tr>
      <w:tr w:rsidR="00E31126" w:rsidRPr="00E31126" w:rsidTr="00E31126">
        <w:trPr>
          <w:trHeight w:val="202"/>
          <w:jc w:val="center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N-H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napToGrid w:val="0"/>
              <w:spacing w:after="0" w:line="240" w:lineRule="exact"/>
              <w:contextualSpacing/>
              <w:jc w:val="center"/>
            </w:pPr>
            <w:r w:rsidRPr="00E31126">
              <w:t>1.017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1.018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E31126" w:rsidRPr="00E31126" w:rsidRDefault="00E31126" w:rsidP="00E31126">
            <w:pPr>
              <w:spacing w:after="0" w:line="240" w:lineRule="exact"/>
              <w:jc w:val="center"/>
            </w:pPr>
            <w:r w:rsidRPr="00E31126">
              <w:t>1.018</w:t>
            </w:r>
          </w:p>
        </w:tc>
      </w:tr>
    </w:tbl>
    <w:p w:rsidR="00C74077" w:rsidRPr="002A59A4" w:rsidRDefault="00C74077" w:rsidP="00C74077">
      <w:r w:rsidRPr="002A59A4">
        <w:br w:type="page"/>
      </w:r>
    </w:p>
    <w:p w:rsidR="0011724F" w:rsidRPr="002A59A4" w:rsidRDefault="00C74077" w:rsidP="00303CB1">
      <w:pPr>
        <w:jc w:val="both"/>
        <w:outlineLvl w:val="0"/>
        <w:rPr>
          <w:lang w:val="en"/>
        </w:rPr>
      </w:pPr>
      <w:bookmarkStart w:id="3" w:name="_Toc472708070"/>
      <w:r w:rsidRPr="002A59A4">
        <w:rPr>
          <w:b/>
        </w:rPr>
        <w:lastRenderedPageBreak/>
        <w:t>Table S</w:t>
      </w:r>
      <w:r w:rsidR="00AE2919">
        <w:rPr>
          <w:rFonts w:hint="eastAsia"/>
          <w:b/>
        </w:rPr>
        <w:t>3</w:t>
      </w:r>
      <w:r w:rsidRPr="002A59A4">
        <w:rPr>
          <w:lang w:val="en"/>
        </w:rPr>
        <w:t>. Natural charge (</w:t>
      </w:r>
      <w:r w:rsidRPr="002A59A4">
        <w:rPr>
          <w:rFonts w:ascii="Symbol" w:hAnsi="Symbol"/>
          <w:lang w:val="en"/>
        </w:rPr>
        <w:t></w:t>
      </w:r>
      <w:r w:rsidRPr="002A59A4">
        <w:rPr>
          <w:lang w:val="en"/>
        </w:rPr>
        <w:t xml:space="preserve">/e), natural bond orbitals and atomic hybrid contributions for the </w:t>
      </w:r>
      <w:r w:rsidRPr="002A59A4">
        <w:rPr>
          <w:rFonts w:ascii="Symbol" w:hAnsi="Symbol"/>
        </w:rPr>
        <w:t></w:t>
      </w:r>
      <w:r w:rsidRPr="002A59A4">
        <w:rPr>
          <w:lang w:val="en"/>
        </w:rPr>
        <w:t xml:space="preserve"> and </w:t>
      </w:r>
      <w:r w:rsidRPr="002A59A4">
        <w:rPr>
          <w:rFonts w:ascii="Symbol" w:hAnsi="Symbol"/>
        </w:rPr>
        <w:t></w:t>
      </w:r>
      <w:r w:rsidRPr="002A59A4">
        <w:rPr>
          <w:lang w:val="en"/>
        </w:rPr>
        <w:t xml:space="preserve"> bonds of </w:t>
      </w:r>
      <w:r w:rsidR="006B3CD1" w:rsidRPr="002A59A4">
        <w:rPr>
          <w:lang w:val="en"/>
        </w:rPr>
        <w:t>M-PNP(</w:t>
      </w:r>
      <w:r w:rsidR="006B3CD1">
        <w:rPr>
          <w:b/>
          <w:lang w:val="en"/>
        </w:rPr>
        <w:t>1</w:t>
      </w:r>
      <w:r w:rsidR="006B3CD1" w:rsidRPr="002A59A4">
        <w:rPr>
          <w:b/>
          <w:lang w:val="en"/>
        </w:rPr>
        <w:t>M</w:t>
      </w:r>
      <w:r w:rsidR="006B3CD1" w:rsidRPr="002A59A4">
        <w:rPr>
          <w:lang w:val="en"/>
        </w:rPr>
        <w:t>)</w:t>
      </w:r>
      <w:r w:rsidR="006B3CD1">
        <w:rPr>
          <w:lang w:val="en"/>
        </w:rPr>
        <w:t xml:space="preserve"> and </w:t>
      </w:r>
      <w:r w:rsidRPr="002A59A4">
        <w:rPr>
          <w:lang w:val="en"/>
        </w:rPr>
        <w:t>H-M-PN</w:t>
      </w:r>
      <w:r w:rsidRPr="002A59A4">
        <w:rPr>
          <w:vertAlign w:val="superscript"/>
          <w:lang w:val="en"/>
        </w:rPr>
        <w:t>H</w:t>
      </w:r>
      <w:r w:rsidRPr="002A59A4">
        <w:rPr>
          <w:lang w:val="en"/>
        </w:rPr>
        <w:t>P(</w:t>
      </w:r>
      <w:r w:rsidRPr="002A59A4">
        <w:rPr>
          <w:b/>
          <w:lang w:val="en"/>
        </w:rPr>
        <w:t>2M</w:t>
      </w:r>
      <w:r w:rsidRPr="002A59A4">
        <w:rPr>
          <w:lang w:val="en"/>
        </w:rPr>
        <w:t>).</w:t>
      </w:r>
      <w:bookmarkEnd w:id="3"/>
    </w:p>
    <w:tbl>
      <w:tblPr>
        <w:tblW w:w="878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"/>
        <w:gridCol w:w="430"/>
        <w:gridCol w:w="2448"/>
        <w:gridCol w:w="2448"/>
        <w:gridCol w:w="2448"/>
      </w:tblGrid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1Nb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1Ta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Natural charge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-0.732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-0.091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t>+</w:t>
            </w:r>
            <w:r w:rsidRPr="00E31126">
              <w:rPr>
                <w:rFonts w:ascii="Calibri" w:hAnsi="Calibri"/>
                <w:color w:val="000000"/>
              </w:rPr>
              <w:t>0.101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N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-0.527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-0.628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-0.651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N-M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No bond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17.52%Nb[sp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2.11</w:t>
            </w:r>
            <w:r w:rsidRPr="00E31126">
              <w:rPr>
                <w:rFonts w:ascii="Calibri" w:hAnsi="Calibri"/>
                <w:color w:val="000000"/>
              </w:rPr>
              <w:t>d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5.92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82.48%N[sp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1.21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16.82%Ta[sp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2.25</w:t>
            </w:r>
            <w:r w:rsidRPr="00E31126">
              <w:rPr>
                <w:rFonts w:ascii="Calibri" w:hAnsi="Calibri"/>
                <w:color w:val="000000"/>
              </w:rPr>
              <w:t>d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5.14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83.18%N[sp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1.13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rFonts w:ascii="Symbol" w:hAnsi="Symbol"/>
              </w:rPr>
            </w:pPr>
            <w:r w:rsidRPr="00E31126">
              <w:rPr>
                <w:rFonts w:ascii="Symbol" w:hAnsi="Symbol"/>
              </w:rPr>
              <w:t>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13.90%V[pd</w:t>
            </w:r>
            <w:r w:rsidRPr="00E31126">
              <w:rPr>
                <w:rFonts w:ascii="Calibri" w:hAnsi="Calibri" w:hint="eastAsia"/>
                <w:color w:val="000000"/>
                <w:vertAlign w:val="superscript"/>
              </w:rPr>
              <w:t>1.16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86.10%N[p]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11.30%Nb[p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1.14</w:t>
            </w:r>
            <w:r w:rsidRPr="00E31126">
              <w:rPr>
                <w:rFonts w:ascii="Calibri" w:hAnsi="Calibri"/>
                <w:color w:val="000000"/>
              </w:rPr>
              <w:t>d]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88.70%N[p]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11.20%Ta[p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1.17</w:t>
            </w:r>
            <w:r w:rsidRPr="00E31126">
              <w:rPr>
                <w:rFonts w:ascii="Calibri" w:hAnsi="Calibri"/>
                <w:color w:val="000000"/>
              </w:rPr>
              <w:t>d]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88.80%N[p]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M-NO</w:t>
            </w:r>
          </w:p>
        </w:tc>
        <w:tc>
          <w:tcPr>
            <w:tcW w:w="4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21.77%V[sp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0.91</w:t>
            </w:r>
            <w:r w:rsidRPr="00E31126">
              <w:rPr>
                <w:rFonts w:ascii="Calibri" w:hAnsi="Calibri"/>
                <w:color w:val="000000"/>
              </w:rPr>
              <w:t>d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1.74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78.23%N[sp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0.5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18.69%Nb[sp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1.86</w:t>
            </w:r>
            <w:r w:rsidRPr="00E31126">
              <w:rPr>
                <w:rFonts w:ascii="Calibri" w:hAnsi="Calibri"/>
                <w:color w:val="000000"/>
              </w:rPr>
              <w:t>d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2.12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81.31%N[sp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0.49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19.00%Ta[sp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1.81</w:t>
            </w:r>
            <w:r w:rsidRPr="00E31126">
              <w:rPr>
                <w:rFonts w:ascii="Calibri" w:hAnsi="Calibri"/>
                <w:color w:val="000000"/>
              </w:rPr>
              <w:t>d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2.12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81.00%N[sp</w:t>
            </w:r>
            <w:r w:rsidRPr="00E31126">
              <w:rPr>
                <w:rFonts w:ascii="Calibri" w:hAnsi="Calibri"/>
                <w:color w:val="000000"/>
                <w:vertAlign w:val="superscript"/>
              </w:rPr>
              <w:t>0.48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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45.74%V[d]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54.26%N[p]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40.09%Nb[d]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59.91%N[p]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36.60%Ta[d]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63.40%N[p]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rFonts w:ascii="Symbol" w:hAnsi="Symbol"/>
              </w:rPr>
            </w:pPr>
            <w:r w:rsidRPr="00E31126">
              <w:rPr>
                <w:rFonts w:ascii="Symbol" w:hAnsi="Symbol"/>
              </w:rPr>
              <w:t>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43.80%V[pd</w:t>
            </w:r>
            <w:r w:rsidRPr="00E31126">
              <w:rPr>
                <w:rFonts w:ascii="Calibri" w:hAnsi="Calibri" w:hint="eastAsia"/>
                <w:color w:val="000000"/>
                <w:vertAlign w:val="superscript"/>
              </w:rPr>
              <w:t>7.77</w:t>
            </w:r>
            <w:r w:rsidRPr="00E31126">
              <w:rPr>
                <w:rFonts w:ascii="Calibri" w:hAnsi="Calibri"/>
                <w:color w:val="000000"/>
              </w:rPr>
              <w:t>]</w:t>
            </w:r>
          </w:p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31126">
              <w:rPr>
                <w:rFonts w:ascii="Calibri" w:hAnsi="Calibri"/>
                <w:color w:val="000000"/>
              </w:rPr>
              <w:t>56.20%N[p]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lang w:val="e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2V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2Nb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2Ta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Natural charge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-1.283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-0.660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-0.469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H</w:t>
            </w:r>
            <w:r w:rsidRPr="00E31126">
              <w:rPr>
                <w:vertAlign w:val="subscript"/>
              </w:rPr>
              <w:t>M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-0.080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-0.195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-0.205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-0.515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-0.554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-0.559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H</w:t>
            </w:r>
            <w:r w:rsidRPr="00E31126">
              <w:rPr>
                <w:vertAlign w:val="subscript"/>
              </w:rPr>
              <w:t>N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>
              <w:t>+</w:t>
            </w:r>
            <w:r w:rsidRPr="00E31126">
              <w:t>0.401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>
              <w:t>+</w:t>
            </w:r>
            <w:r w:rsidRPr="00E31126">
              <w:t>0.406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>
              <w:t>+</w:t>
            </w:r>
            <w:r w:rsidRPr="00E31126">
              <w:t>0.405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M-H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39.74%V [sp</w:t>
            </w:r>
            <w:r w:rsidRPr="00E31126">
              <w:rPr>
                <w:vertAlign w:val="superscript"/>
              </w:rPr>
              <w:t>5.14</w:t>
            </w:r>
            <w:r w:rsidRPr="00E31126">
              <w:t>d</w:t>
            </w:r>
            <w:r w:rsidRPr="00E31126">
              <w:rPr>
                <w:vertAlign w:val="superscript"/>
              </w:rPr>
              <w:t>2.83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60.26%H[s]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37.79%Nb[sp</w:t>
            </w:r>
            <w:r w:rsidRPr="00E31126">
              <w:rPr>
                <w:vertAlign w:val="superscript"/>
              </w:rPr>
              <w:t>3.86</w:t>
            </w:r>
            <w:r w:rsidRPr="00E31126">
              <w:t>d</w:t>
            </w:r>
            <w:r w:rsidRPr="00E31126">
              <w:rPr>
                <w:vertAlign w:val="superscript"/>
              </w:rPr>
              <w:t>2.86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62.21%H[s]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37.54%Ta[sp</w:t>
            </w:r>
            <w:r w:rsidRPr="00E31126">
              <w:rPr>
                <w:vertAlign w:val="superscript"/>
              </w:rPr>
              <w:t>3.85</w:t>
            </w:r>
            <w:r w:rsidRPr="00E31126">
              <w:t>d</w:t>
            </w:r>
            <w:r w:rsidRPr="00E31126">
              <w:rPr>
                <w:vertAlign w:val="superscript"/>
              </w:rPr>
              <w:t>2.67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62.46%H[s]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M-P</w:t>
            </w: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27.82%V [sp</w:t>
            </w:r>
            <w:r w:rsidRPr="00E31126">
              <w:rPr>
                <w:vertAlign w:val="superscript"/>
              </w:rPr>
              <w:t>2.37</w:t>
            </w:r>
            <w:r w:rsidRPr="00E31126">
              <w:t>d</w:t>
            </w:r>
            <w:r w:rsidRPr="00E31126">
              <w:rPr>
                <w:vertAlign w:val="superscript"/>
              </w:rPr>
              <w:t>2.19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72.18%P[sp</w:t>
            </w:r>
            <w:r w:rsidRPr="00E31126">
              <w:rPr>
                <w:vertAlign w:val="superscript"/>
              </w:rPr>
              <w:t>1.63</w:t>
            </w:r>
            <w:r w:rsidRPr="00E31126"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25.59%Nb[sp</w:t>
            </w:r>
            <w:r w:rsidRPr="00E31126">
              <w:rPr>
                <w:vertAlign w:val="superscript"/>
              </w:rPr>
              <w:t>2.08</w:t>
            </w:r>
            <w:r w:rsidRPr="00E31126">
              <w:t>d</w:t>
            </w:r>
            <w:r w:rsidRPr="00E31126">
              <w:rPr>
                <w:vertAlign w:val="superscript"/>
              </w:rPr>
              <w:t>1.73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74.41%P[sp</w:t>
            </w:r>
            <w:r w:rsidRPr="00E31126">
              <w:rPr>
                <w:vertAlign w:val="superscript"/>
              </w:rPr>
              <w:t>1.61</w:t>
            </w:r>
            <w:r w:rsidRPr="00E31126"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26.62%Ta[sp</w:t>
            </w:r>
            <w:r w:rsidRPr="00E31126">
              <w:rPr>
                <w:vertAlign w:val="superscript"/>
              </w:rPr>
              <w:t>2.11</w:t>
            </w:r>
            <w:r w:rsidRPr="00E31126">
              <w:t>d</w:t>
            </w:r>
            <w:r w:rsidRPr="00E31126">
              <w:rPr>
                <w:vertAlign w:val="superscript"/>
              </w:rPr>
              <w:t>1.75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73.38%P[sp</w:t>
            </w:r>
            <w:r w:rsidRPr="00E31126">
              <w:rPr>
                <w:vertAlign w:val="superscript"/>
              </w:rPr>
              <w:t>1.57</w:t>
            </w:r>
            <w:r w:rsidRPr="00E31126">
              <w:t>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N-H</w:t>
            </w: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70.42%N[sp</w:t>
            </w:r>
            <w:r w:rsidRPr="00E31126">
              <w:rPr>
                <w:vertAlign w:val="superscript"/>
              </w:rPr>
              <w:t>2.75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29.58%H[s]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71.01%N[sp</w:t>
            </w:r>
            <w:r w:rsidRPr="00E31126">
              <w:rPr>
                <w:vertAlign w:val="superscript"/>
              </w:rPr>
              <w:t>4.47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28.99%H[s]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71.00%N[sp</w:t>
            </w:r>
            <w:r w:rsidRPr="00E31126">
              <w:rPr>
                <w:vertAlign w:val="superscript"/>
              </w:rPr>
              <w:t>4.65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29.00%H[s]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N-M</w:t>
            </w: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No bond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10.48%Nb[sp</w:t>
            </w:r>
            <w:r w:rsidRPr="00E31126">
              <w:rPr>
                <w:vertAlign w:val="superscript"/>
              </w:rPr>
              <w:t>8.13</w:t>
            </w:r>
            <w:r w:rsidRPr="00E31126">
              <w:t>d</w:t>
            </w:r>
            <w:r w:rsidRPr="00E31126">
              <w:rPr>
                <w:vertAlign w:val="superscript"/>
              </w:rPr>
              <w:t>6.75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89.52%N[sp</w:t>
            </w:r>
            <w:r w:rsidRPr="00E31126">
              <w:rPr>
                <w:vertAlign w:val="superscript"/>
              </w:rPr>
              <w:t>2.42</w:t>
            </w:r>
            <w:r w:rsidRPr="00E31126"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10.82%Ta[sp</w:t>
            </w:r>
            <w:r w:rsidRPr="00E31126">
              <w:rPr>
                <w:vertAlign w:val="superscript"/>
              </w:rPr>
              <w:t>8.28</w:t>
            </w:r>
            <w:r w:rsidRPr="00E31126">
              <w:t>d</w:t>
            </w:r>
            <w:r w:rsidRPr="00E31126">
              <w:rPr>
                <w:vertAlign w:val="superscript"/>
              </w:rPr>
              <w:t>6.24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89.18%N[sp</w:t>
            </w:r>
            <w:r w:rsidRPr="00E31126">
              <w:rPr>
                <w:vertAlign w:val="superscript"/>
              </w:rPr>
              <w:t>2.22</w:t>
            </w:r>
            <w:r w:rsidRPr="00E31126">
              <w:t>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M-NO</w:t>
            </w: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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21.17% V[sp</w:t>
            </w:r>
            <w:r w:rsidRPr="00E31126">
              <w:rPr>
                <w:vertAlign w:val="superscript"/>
              </w:rPr>
              <w:t>2.33</w:t>
            </w:r>
            <w:r w:rsidRPr="00E31126">
              <w:t>d</w:t>
            </w:r>
            <w:r w:rsidRPr="00E31126">
              <w:rPr>
                <w:vertAlign w:val="superscript"/>
              </w:rPr>
              <w:t>2.28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78.83%N[sp</w:t>
            </w:r>
            <w:r w:rsidRPr="00E31126">
              <w:rPr>
                <w:vertAlign w:val="superscript"/>
              </w:rPr>
              <w:t>0.46</w:t>
            </w:r>
            <w:r w:rsidRPr="00E31126"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18.97%Nb[sp</w:t>
            </w:r>
            <w:r w:rsidRPr="00E31126">
              <w:rPr>
                <w:vertAlign w:val="superscript"/>
              </w:rPr>
              <w:t>1.86</w:t>
            </w:r>
            <w:r w:rsidRPr="00E31126">
              <w:t>d</w:t>
            </w:r>
            <w:r w:rsidRPr="00E31126">
              <w:rPr>
                <w:vertAlign w:val="superscript"/>
              </w:rPr>
              <w:t>2.03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81.03%N[sp</w:t>
            </w:r>
            <w:r w:rsidRPr="00E31126">
              <w:rPr>
                <w:vertAlign w:val="superscript"/>
              </w:rPr>
              <w:t>0.45</w:t>
            </w:r>
            <w:r w:rsidRPr="00E31126">
              <w:t>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19.46%Ta[sp</w:t>
            </w:r>
            <w:r w:rsidRPr="00E31126">
              <w:rPr>
                <w:vertAlign w:val="superscript"/>
              </w:rPr>
              <w:t>1.83</w:t>
            </w:r>
            <w:r w:rsidRPr="00E31126">
              <w:t>d</w:t>
            </w:r>
            <w:r w:rsidRPr="00E31126">
              <w:rPr>
                <w:vertAlign w:val="superscript"/>
              </w:rPr>
              <w:t>2.11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80.54%N[sp</w:t>
            </w:r>
            <w:r w:rsidRPr="00E31126">
              <w:rPr>
                <w:vertAlign w:val="superscript"/>
              </w:rPr>
              <w:t>0.45</w:t>
            </w:r>
            <w:r w:rsidRPr="00E31126">
              <w:t>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Symbol" w:hAnsi="Symbol"/>
              </w:rPr>
            </w:pPr>
            <w:r w:rsidRPr="00E31126">
              <w:rPr>
                <w:rFonts w:ascii="Symbol" w:hAnsi="Symbol"/>
              </w:rPr>
              <w:t>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43.22% V[pd</w:t>
            </w:r>
            <w:r w:rsidRPr="00E31126">
              <w:rPr>
                <w:vertAlign w:val="superscript"/>
              </w:rPr>
              <w:t>11.48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56.78%N[p]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39.18%Nb[pd</w:t>
            </w:r>
            <w:r w:rsidRPr="00E31126">
              <w:rPr>
                <w:vertAlign w:val="superscript"/>
              </w:rPr>
              <w:t>13.96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60.82%N[p]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36.20%Ta[pd</w:t>
            </w:r>
            <w:r w:rsidRPr="00E31126">
              <w:rPr>
                <w:vertAlign w:val="superscript"/>
              </w:rPr>
              <w:t>15.02</w:t>
            </w:r>
            <w:r w:rsidRPr="00E31126">
              <w:t>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63.80%N[p]</w:t>
            </w:r>
          </w:p>
        </w:tc>
      </w:tr>
      <w:tr w:rsidR="00E31126" w:rsidRPr="00E31126" w:rsidTr="00E31126">
        <w:trPr>
          <w:trHeight w:val="20"/>
          <w:jc w:val="center"/>
        </w:trPr>
        <w:tc>
          <w:tcPr>
            <w:tcW w:w="1008" w:type="dxa"/>
            <w:vMerge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4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rPr>
                <w:rFonts w:ascii="Symbol" w:hAnsi="Symbol"/>
              </w:rPr>
              <w:t>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49.05% V[d]</w:t>
            </w:r>
          </w:p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  <w:r w:rsidRPr="00E31126">
              <w:t>50.95%N[p]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</w:pPr>
          </w:p>
        </w:tc>
      </w:tr>
    </w:tbl>
    <w:p w:rsidR="0011724F" w:rsidRDefault="0011724F">
      <w:pPr>
        <w:rPr>
          <w:b/>
        </w:rPr>
      </w:pPr>
      <w:r>
        <w:rPr>
          <w:b/>
        </w:rPr>
        <w:br w:type="page"/>
      </w:r>
    </w:p>
    <w:p w:rsidR="00C74077" w:rsidRPr="002A59A4" w:rsidRDefault="00C74077" w:rsidP="00303CB1">
      <w:pPr>
        <w:jc w:val="both"/>
        <w:outlineLvl w:val="0"/>
        <w:rPr>
          <w:lang w:val="en"/>
        </w:rPr>
      </w:pPr>
      <w:bookmarkStart w:id="4" w:name="_Toc472708071"/>
      <w:r w:rsidRPr="002A59A4">
        <w:rPr>
          <w:b/>
        </w:rPr>
        <w:lastRenderedPageBreak/>
        <w:t>Table S</w:t>
      </w:r>
      <w:r w:rsidR="00AE2919">
        <w:rPr>
          <w:rFonts w:hint="eastAsia"/>
          <w:b/>
        </w:rPr>
        <w:t>4</w:t>
      </w:r>
      <w:r w:rsidRPr="002A59A4">
        <w:rPr>
          <w:lang w:val="en"/>
        </w:rPr>
        <w:t xml:space="preserve">. </w:t>
      </w:r>
      <w:proofErr w:type="spellStart"/>
      <w:r w:rsidRPr="002A59A4">
        <w:rPr>
          <w:lang w:val="en"/>
        </w:rPr>
        <w:t>Wiberg</w:t>
      </w:r>
      <w:proofErr w:type="spellEnd"/>
      <w:r w:rsidRPr="002A59A4">
        <w:rPr>
          <w:lang w:val="en"/>
        </w:rPr>
        <w:t xml:space="preserve"> bonding indexes (WBI) of M-PNP (</w:t>
      </w:r>
      <w:r w:rsidRPr="002A59A4">
        <w:rPr>
          <w:b/>
          <w:lang w:val="en"/>
        </w:rPr>
        <w:t>1</w:t>
      </w:r>
      <w:r w:rsidR="00D07E8F">
        <w:rPr>
          <w:b/>
          <w:lang w:val="en"/>
        </w:rPr>
        <w:t>M</w:t>
      </w:r>
      <w:r w:rsidRPr="002A59A4">
        <w:rPr>
          <w:lang w:val="en"/>
        </w:rPr>
        <w:t>) and H-M-PN</w:t>
      </w:r>
      <w:r w:rsidRPr="002A59A4">
        <w:rPr>
          <w:vertAlign w:val="superscript"/>
          <w:lang w:val="en"/>
        </w:rPr>
        <w:t>H</w:t>
      </w:r>
      <w:r w:rsidRPr="002A59A4">
        <w:rPr>
          <w:lang w:val="en"/>
        </w:rPr>
        <w:t>P (</w:t>
      </w:r>
      <w:r w:rsidRPr="002A59A4">
        <w:rPr>
          <w:b/>
          <w:lang w:val="en"/>
        </w:rPr>
        <w:t>2</w:t>
      </w:r>
      <w:r w:rsidR="00D07E8F">
        <w:rPr>
          <w:b/>
          <w:lang w:val="en"/>
        </w:rPr>
        <w:t>M</w:t>
      </w:r>
      <w:r w:rsidRPr="002A59A4">
        <w:rPr>
          <w:lang w:val="en"/>
        </w:rPr>
        <w:t>).</w:t>
      </w:r>
      <w:bookmarkEnd w:id="4"/>
    </w:p>
    <w:tbl>
      <w:tblPr>
        <w:tblW w:w="9504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"/>
        <w:gridCol w:w="1440"/>
        <w:gridCol w:w="1440"/>
        <w:gridCol w:w="1440"/>
        <w:gridCol w:w="1440"/>
        <w:gridCol w:w="1440"/>
        <w:gridCol w:w="1440"/>
      </w:tblGrid>
      <w:tr w:rsidR="00E31126" w:rsidRPr="00E31126" w:rsidTr="00E31126">
        <w:trPr>
          <w:trHeight w:val="488"/>
          <w:jc w:val="center"/>
        </w:trPr>
        <w:tc>
          <w:tcPr>
            <w:tcW w:w="86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1Nb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2Nb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1Ta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  <w:rPr>
                <w:b/>
              </w:rPr>
            </w:pPr>
            <w:r w:rsidRPr="00E31126">
              <w:rPr>
                <w:b/>
              </w:rPr>
              <w:t>2Ta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0.832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0.362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M-P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0.662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0.703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0.680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0.723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0.719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0.766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1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1.635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1.630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1.593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1.605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1.602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1.610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M-L</w:t>
            </w:r>
            <w:r w:rsidRPr="00E31126">
              <w:rPr>
                <w:vertAlign w:val="subscript"/>
              </w:rPr>
              <w:t>2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1.611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1.638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1.600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1.619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1.607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1.634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M-H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0.708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0.775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0.801</w:t>
            </w:r>
          </w:p>
        </w:tc>
      </w:tr>
      <w:tr w:rsidR="00E31126" w:rsidRPr="00E31126" w:rsidTr="00E31126">
        <w:trPr>
          <w:trHeight w:val="288"/>
          <w:jc w:val="center"/>
        </w:trPr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napToGrid w:val="0"/>
              <w:spacing w:after="0" w:line="240" w:lineRule="auto"/>
              <w:contextualSpacing/>
              <w:jc w:val="center"/>
            </w:pPr>
            <w:r w:rsidRPr="00E31126">
              <w:t>N-H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0.790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0.784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--</w:t>
            </w:r>
          </w:p>
        </w:tc>
        <w:tc>
          <w:tcPr>
            <w:tcW w:w="1440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E31126" w:rsidRPr="00E31126" w:rsidRDefault="00E31126" w:rsidP="00E31126">
            <w:pPr>
              <w:spacing w:after="0" w:line="240" w:lineRule="auto"/>
              <w:jc w:val="center"/>
            </w:pPr>
            <w:r w:rsidRPr="00E31126">
              <w:t>0.785</w:t>
            </w:r>
          </w:p>
        </w:tc>
      </w:tr>
    </w:tbl>
    <w:p w:rsidR="00C74077" w:rsidRDefault="00C74077">
      <w:pPr>
        <w:rPr>
          <w:b/>
        </w:rPr>
      </w:pPr>
      <w:r>
        <w:rPr>
          <w:b/>
        </w:rPr>
        <w:br w:type="page"/>
      </w:r>
    </w:p>
    <w:p w:rsidR="00C74077" w:rsidRDefault="00C74077" w:rsidP="00F5142E">
      <w:pPr>
        <w:jc w:val="center"/>
        <w:rPr>
          <w:b/>
        </w:rPr>
      </w:pPr>
    </w:p>
    <w:p w:rsidR="00C74077" w:rsidRPr="001401E6" w:rsidRDefault="00ED4193" w:rsidP="00303CB1">
      <w:pPr>
        <w:jc w:val="center"/>
        <w:outlineLvl w:val="0"/>
        <w:rPr>
          <w:b/>
        </w:rPr>
      </w:pPr>
      <w:bookmarkStart w:id="5" w:name="_Toc472708072"/>
      <w:r w:rsidRPr="001401E6">
        <w:rPr>
          <w:b/>
        </w:rPr>
        <w:t>Scheme S1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>Potential energy surface for M-PNP and H-M-PN</w:t>
      </w:r>
      <w:r w:rsidRPr="001401E6">
        <w:rPr>
          <w:vertAlign w:val="superscript"/>
          <w:lang w:val="en"/>
        </w:rPr>
        <w:t>H</w:t>
      </w:r>
      <w:r w:rsidRPr="001401E6">
        <w:rPr>
          <w:lang w:val="en"/>
        </w:rPr>
        <w:t>P interconversion</w:t>
      </w:r>
      <w:bookmarkEnd w:id="5"/>
    </w:p>
    <w:p w:rsidR="000F7370" w:rsidRDefault="00720DBF" w:rsidP="00A10AEB">
      <w:pPr>
        <w:spacing w:after="120" w:line="240" w:lineRule="auto"/>
        <w:jc w:val="center"/>
        <w:rPr>
          <w:lang w:val="en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604D32C" wp14:editId="0225EB0C">
                <wp:simplePos x="0" y="0"/>
                <wp:positionH relativeFrom="column">
                  <wp:posOffset>4835525</wp:posOffset>
                </wp:positionH>
                <wp:positionV relativeFrom="paragraph">
                  <wp:posOffset>4492929</wp:posOffset>
                </wp:positionV>
                <wp:extent cx="1264920" cy="350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0C01E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75pt;margin-top:353.75pt;width:99.6pt;height:27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" filled="f" stroked="f">
                <v:textbox>
                  <w:txbxContent>
                    <w:p w:rsidR="005F3280" w:rsidRPr="00BD6D74" w:rsidRDefault="005F3280" w:rsidP="000C01E0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4D5B61" w:rsidRPr="004D5B6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B58C0B9" wp14:editId="26E6445D">
                <wp:simplePos x="0" y="0"/>
                <wp:positionH relativeFrom="column">
                  <wp:posOffset>1436370</wp:posOffset>
                </wp:positionH>
                <wp:positionV relativeFrom="paragraph">
                  <wp:posOffset>5391150</wp:posOffset>
                </wp:positionV>
                <wp:extent cx="802640" cy="112903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3.1pt;margin-top:424.5pt;width:63.2pt;height:88.9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177.9pt;margin-top:339.55pt;width:75.25pt;height:57.5pt;z-index:251692544;visibility:visible;mso-position-horizontal-relative:text;mso-position-vertical-relative:text">
            <v:imagedata r:id="rId8" o:title=""/>
          </v:shape>
        </w:pict>
      </w:r>
      <w:r w:rsidR="008954C6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D95E60" wp14:editId="30068ABA">
                <wp:simplePos x="0" y="0"/>
                <wp:positionH relativeFrom="column">
                  <wp:posOffset>1615136</wp:posOffset>
                </wp:positionH>
                <wp:positionV relativeFrom="paragraph">
                  <wp:posOffset>5202555</wp:posOffset>
                </wp:positionV>
                <wp:extent cx="448310" cy="37719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A10AEB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6D74">
                              <w:rPr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7.2pt;margin-top:409.65pt;width:35.3pt;height:29.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" filled="f" stroked="f">
                <v:textbox>
                  <w:txbxContent>
                    <w:p w:rsidR="005F3280" w:rsidRPr="00BD6D74" w:rsidRDefault="005F3280" w:rsidP="00A10AEB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6D74">
                        <w:rPr>
                          <w:sz w:val="24"/>
                          <w:szCs w:val="24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b/>
          <w:noProof/>
        </w:rPr>
        <w:pict>
          <v:shape id="Object 31" o:spid="_x0000_s1099" type="#_x0000_t75" style="position:absolute;left:0;text-align:left;margin-left:394.8pt;margin-top:280.45pt;width:75.25pt;height:71.9pt;z-index:251691520;visibility:visible;mso-position-horizontal-relative:text;mso-position-vertical-relative:text">
            <v:imagedata r:id="rId9" o:title=""/>
          </v:shape>
        </w:pict>
      </w:r>
      <w:r w:rsidR="00307AD4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72C76AD" wp14:editId="1FD1793B">
                <wp:simplePos x="0" y="0"/>
                <wp:positionH relativeFrom="column">
                  <wp:posOffset>2240915</wp:posOffset>
                </wp:positionH>
                <wp:positionV relativeFrom="paragraph">
                  <wp:posOffset>5040157</wp:posOffset>
                </wp:positionV>
                <wp:extent cx="1084521" cy="350874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0C01E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6.6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5.6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5.4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6.45pt;margin-top:396.85pt;width:85.4pt;height:27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" filled="f" stroked="f">
                <v:textbox>
                  <w:txbxContent>
                    <w:p w:rsidR="005F3280" w:rsidRPr="00BD6D74" w:rsidRDefault="005F3280" w:rsidP="000C01E0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6.6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5.6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5.4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b/>
          <w:noProof/>
        </w:rPr>
        <w:pict>
          <v:shape id="Object 30" o:spid="_x0000_s1098" type="#_x0000_t75" style="position:absolute;left:0;text-align:left;margin-left:319.55pt;margin-top:138.1pt;width:75.25pt;height:58pt;z-index:251690496;visibility:visible;mso-position-horizontal-relative:text;mso-position-vertical-relative:text">
            <v:imagedata r:id="rId10" o:title=""/>
          </v:shape>
        </w:pict>
      </w:r>
      <w:r w:rsidR="000C01E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24909E" wp14:editId="0FCCE27B">
                <wp:simplePos x="0" y="0"/>
                <wp:positionH relativeFrom="column">
                  <wp:posOffset>3835873</wp:posOffset>
                </wp:positionH>
                <wp:positionV relativeFrom="paragraph">
                  <wp:posOffset>2453640</wp:posOffset>
                </wp:positionV>
                <wp:extent cx="1426845" cy="595630"/>
                <wp:effectExtent l="0" t="0" r="0" b="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0C01E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02.05pt;margin-top:193.2pt;width:112.35pt;height:46.9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0C01E0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b/>
          <w:noProof/>
        </w:rPr>
        <w:pict>
          <v:shape id="_x0000_s1096" type="#_x0000_t75" style="position:absolute;left:0;text-align:left;margin-left:102.65pt;margin-top:352.35pt;width:75.25pt;height:57.5pt;z-index:251688448;visibility:visible;mso-position-horizontal-relative:text;mso-position-vertical-relative:text">
            <v:imagedata r:id="rId11" o:title=""/>
          </v:shape>
        </w:pict>
      </w:r>
      <w:r w:rsidR="000C01E0">
        <w:rPr>
          <w:noProof/>
          <w:lang w:val="de-DE"/>
        </w:rPr>
        <w:drawing>
          <wp:inline distT="0" distB="0" distL="0" distR="0" wp14:anchorId="42193D6F" wp14:editId="5D56A05E">
            <wp:extent cx="5486400" cy="6900545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F7370">
        <w:rPr>
          <w:lang w:val="en"/>
        </w:rPr>
        <w:br w:type="page"/>
      </w:r>
    </w:p>
    <w:p w:rsidR="00144385" w:rsidRDefault="00144385" w:rsidP="00144385">
      <w:pPr>
        <w:spacing w:after="0" w:line="240" w:lineRule="auto"/>
        <w:jc w:val="center"/>
        <w:rPr>
          <w:b/>
        </w:rPr>
      </w:pPr>
    </w:p>
    <w:p w:rsidR="000F7370" w:rsidRPr="001401E6" w:rsidRDefault="00666799" w:rsidP="00303CB1">
      <w:pPr>
        <w:jc w:val="center"/>
        <w:outlineLvl w:val="0"/>
        <w:rPr>
          <w:lang w:val="en"/>
        </w:rPr>
      </w:pPr>
      <w:bookmarkStart w:id="6" w:name="_Toc472708073"/>
      <w:r w:rsidRPr="001401E6">
        <w:rPr>
          <w:b/>
        </w:rPr>
        <w:t>Scheme S2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>Potential energy surface of benzonitrile hydrogenation</w:t>
      </w:r>
      <w:bookmarkEnd w:id="6"/>
    </w:p>
    <w:p w:rsidR="000F7370" w:rsidRDefault="005A24AA" w:rsidP="002C3470">
      <w:pPr>
        <w:spacing w:after="0" w:line="240" w:lineRule="auto"/>
        <w:jc w:val="center"/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4B102411" wp14:editId="4544718C">
                <wp:simplePos x="0" y="0"/>
                <wp:positionH relativeFrom="column">
                  <wp:posOffset>1005840</wp:posOffset>
                </wp:positionH>
                <wp:positionV relativeFrom="paragraph">
                  <wp:posOffset>551511</wp:posOffset>
                </wp:positionV>
                <wp:extent cx="5347335" cy="723201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335" cy="7232015"/>
                          <a:chOff x="-155398" y="-616198"/>
                          <a:chExt cx="5353292" cy="7246602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760" y="4342679"/>
                            <a:ext cx="448945" cy="352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A10AEB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5935" y="2172399"/>
                            <a:ext cx="1428805" cy="59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307AD4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103.3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96.5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97.7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0576" y="6013635"/>
                            <a:ext cx="1567318" cy="616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A10AEB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5398" y="-616198"/>
                            <a:ext cx="2205808" cy="76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984980">
                              <w:pPr>
                                <w:adjustRightInd w:val="0"/>
                                <w:snapToGrid w:val="0"/>
                                <w:spacing w:after="0" w:line="36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575" y="2466900"/>
                            <a:ext cx="1428805" cy="59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307AD4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88.0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80.6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88.3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848" y="2813077"/>
                            <a:ext cx="1428805" cy="59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307AD4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92.9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85.6</w:t>
                              </w:r>
                              <w:r w:rsidRPr="00BD6D74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92.4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1333" y="4692017"/>
                            <a:ext cx="617375" cy="64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BD6D74" w:rsidRDefault="005F3280" w:rsidP="00EC3E14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 w:rsidRPr="00EC3E14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-16.8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31" style="position:absolute;left:0;text-align:left;margin-left:79.2pt;margin-top:43.45pt;width:421.05pt;height:569.45pt;z-index:251632128;mso-width-relative:margin;mso-height-relative:margin" coordorigin="-1553,-6161" coordsize="53532,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">
                <v:shape id="_x0000_s1032" type="#_x0000_t202" style="position:absolute;left:987;top:43426;width:4490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5F3280" w:rsidRPr="00BD6D74" w:rsidRDefault="005F3280" w:rsidP="00A10AEB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D6D74">
                          <w:rPr>
                            <w:sz w:val="24"/>
                            <w:szCs w:val="24"/>
                          </w:rPr>
                          <w:t>0.0</w:t>
                        </w:r>
                      </w:p>
                    </w:txbxContent>
                  </v:textbox>
                </v:shape>
                <v:shape id="_x0000_s1033" type="#_x0000_t202" style="position:absolute;left:18059;top:21723;width:14288;height: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F3280" w:rsidRPr="00BD6D74" w:rsidRDefault="005F3280" w:rsidP="00307AD4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103.3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96.5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97.7</w:t>
                        </w:r>
                      </w:p>
                    </w:txbxContent>
                  </v:textbox>
                </v:shape>
                <v:shape id="_x0000_s1034" type="#_x0000_t202" style="position:absolute;left:36305;top:60136;width:15673;height:6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5F3280" w:rsidRPr="00BD6D74" w:rsidRDefault="005F3280" w:rsidP="00A10AEB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1553;top:-6161;width:22057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5F3280" w:rsidRPr="00BD6D74" w:rsidRDefault="005F3280" w:rsidP="00984980">
                        <w:pPr>
                          <w:adjustRightInd w:val="0"/>
                          <w:snapToGrid w:val="0"/>
                          <w:spacing w:after="0" w:line="36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0675;top:24669;width:14288;height:5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5F3280" w:rsidRPr="00BD6D74" w:rsidRDefault="005F3280" w:rsidP="00307AD4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88.0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80.6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88.3</w:t>
                        </w:r>
                      </w:p>
                    </w:txbxContent>
                  </v:textbox>
                </v:shape>
                <v:shape id="_x0000_s1037" type="#_x0000_t202" style="position:absolute;left:23438;top:28130;width:14288;height: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5F3280" w:rsidRPr="00BD6D74" w:rsidRDefault="005F3280" w:rsidP="00307AD4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92.9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85.6</w:t>
                        </w:r>
                        <w:r w:rsidRPr="00BD6D74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92.4</w:t>
                        </w:r>
                      </w:p>
                    </w:txbxContent>
                  </v:textbox>
                </v:shape>
                <v:shape id="_x0000_s1038" type="#_x0000_t202" style="position:absolute;left:44013;top:46920;width:6174;height:6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5F3280" w:rsidRPr="00BD6D74" w:rsidRDefault="005F3280" w:rsidP="00EC3E14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 w:rsidRPr="00EC3E14">
                          <w:rPr>
                            <w:color w:val="000000" w:themeColor="text1"/>
                            <w:sz w:val="24"/>
                            <w:szCs w:val="24"/>
                          </w:rPr>
                          <w:t>-16.8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751936" behindDoc="0" locked="0" layoutInCell="1" allowOverlap="1" wp14:anchorId="3816983D" wp14:editId="55DB315A">
            <wp:simplePos x="0" y="0"/>
            <wp:positionH relativeFrom="column">
              <wp:posOffset>1568450</wp:posOffset>
            </wp:positionH>
            <wp:positionV relativeFrom="paragraph">
              <wp:posOffset>2588260</wp:posOffset>
            </wp:positionV>
            <wp:extent cx="955675" cy="736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61" w:rsidRPr="004D5B6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50137B0" wp14:editId="2AC24DA8">
                <wp:simplePos x="0" y="0"/>
                <wp:positionH relativeFrom="column">
                  <wp:posOffset>1101090</wp:posOffset>
                </wp:positionH>
                <wp:positionV relativeFrom="paragraph">
                  <wp:posOffset>5677839</wp:posOffset>
                </wp:positionV>
                <wp:extent cx="803081" cy="1129030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1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6.7pt;margin-top:447.05pt;width:63.25pt;height:88.9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CN</w:t>
                      </w:r>
                    </w:p>
                  </w:txbxContent>
                </v:textbox>
              </v:shape>
            </w:pict>
          </mc:Fallback>
        </mc:AlternateContent>
      </w:r>
      <w:r w:rsidR="004D5B61" w:rsidRPr="004D5B6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B29DD06" wp14:editId="10113BD3">
                <wp:simplePos x="0" y="0"/>
                <wp:positionH relativeFrom="column">
                  <wp:posOffset>2012315</wp:posOffset>
                </wp:positionH>
                <wp:positionV relativeFrom="paragraph">
                  <wp:posOffset>5225084</wp:posOffset>
                </wp:positionV>
                <wp:extent cx="1192530" cy="1129030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-CN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8.45pt;margin-top:411.4pt;width:93.9pt;height:88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-CN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B61" w:rsidRPr="004D5B6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030BEE2" wp14:editId="6917A48A">
                <wp:simplePos x="0" y="0"/>
                <wp:positionH relativeFrom="column">
                  <wp:posOffset>5210479</wp:posOffset>
                </wp:positionH>
                <wp:positionV relativeFrom="paragraph">
                  <wp:posOffset>6005830</wp:posOffset>
                </wp:positionV>
                <wp:extent cx="1224280" cy="802640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=NH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0.25pt;margin-top:472.9pt;width:96.4pt;height:63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NH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Object 15" o:spid="_x0000_s1065" type="#_x0000_t75" style="position:absolute;left:0;text-align:left;margin-left:309.85pt;margin-top:329.95pt;width:70.1pt;height:78.75pt;z-index:251662848;visibility:visible;mso-position-horizontal-relative:text;mso-position-vertical-relative:text">
            <v:imagedata r:id="rId14" o:title=""/>
          </v:shape>
        </w:pict>
      </w:r>
      <w:r w:rsidR="00031F6A">
        <w:rPr>
          <w:noProof/>
        </w:rPr>
        <w:pict>
          <v:shape id="Object 13" o:spid="_x0000_s1063" type="#_x0000_t75" style="position:absolute;left:0;text-align:left;margin-left:256.9pt;margin-top:186.15pt;width:70.1pt;height:78.75pt;z-index:251660800;visibility:visible;mso-position-horizontal-relative:text;mso-position-vertical-relative:text">
            <v:imagedata r:id="rId15" o:title=""/>
          </v:shape>
        </w:pict>
      </w:r>
      <w:r w:rsidR="00031F6A">
        <w:rPr>
          <w:noProof/>
        </w:rPr>
        <w:pict>
          <v:shape id="Object 14" o:spid="_x0000_s1064" type="#_x0000_t75" style="position:absolute;left:0;text-align:left;margin-left:345.65pt;margin-top:207.05pt;width:70.1pt;height:78.75pt;z-index:251661824;visibility:visible;mso-position-horizontal-relative:text;mso-position-vertical-relative:text">
            <v:imagedata r:id="rId16" o:title=""/>
          </v:shape>
        </w:pict>
      </w:r>
      <w:r w:rsidR="00EC3E14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DD5482C" wp14:editId="3A3EA058">
                <wp:simplePos x="0" y="0"/>
                <wp:positionH relativeFrom="column">
                  <wp:posOffset>1958340</wp:posOffset>
                </wp:positionH>
                <wp:positionV relativeFrom="paragraph">
                  <wp:posOffset>5069205</wp:posOffset>
                </wp:positionV>
                <wp:extent cx="1264920" cy="35052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154.2pt;margin-top:399.15pt;width:99.6pt;height:27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F9A1A13" wp14:editId="25E71708">
                <wp:simplePos x="0" y="0"/>
                <wp:positionH relativeFrom="column">
                  <wp:posOffset>1371600</wp:posOffset>
                </wp:positionH>
                <wp:positionV relativeFrom="paragraph">
                  <wp:posOffset>3314700</wp:posOffset>
                </wp:positionV>
                <wp:extent cx="1426845" cy="59563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108pt;margin-top:261pt;width:112.35pt;height:46.9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CB0758">
        <w:rPr>
          <w:noProof/>
          <w:lang w:val="de-DE"/>
        </w:rPr>
        <w:drawing>
          <wp:inline distT="0" distB="0" distL="0" distR="0" wp14:anchorId="4CEF65DF" wp14:editId="1723EDC3">
            <wp:extent cx="5486400" cy="7047230"/>
            <wp:effectExtent l="0" t="0" r="0" b="12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F7370" w:rsidRDefault="000F7370" w:rsidP="000F7370">
      <w:pPr>
        <w:jc w:val="center"/>
        <w:rPr>
          <w:lang w:val="en"/>
        </w:rPr>
      </w:pPr>
      <w:r>
        <w:rPr>
          <w:lang w:val="en"/>
        </w:rPr>
        <w:br w:type="page"/>
      </w:r>
    </w:p>
    <w:p w:rsidR="00144385" w:rsidRPr="001401E6" w:rsidRDefault="00144385" w:rsidP="000F7370">
      <w:pPr>
        <w:jc w:val="center"/>
        <w:rPr>
          <w:b/>
        </w:rPr>
      </w:pPr>
    </w:p>
    <w:p w:rsidR="000F7370" w:rsidRPr="001401E6" w:rsidRDefault="00144385" w:rsidP="00303CB1">
      <w:pPr>
        <w:jc w:val="center"/>
        <w:outlineLvl w:val="0"/>
        <w:rPr>
          <w:lang w:val="en"/>
        </w:rPr>
      </w:pPr>
      <w:bookmarkStart w:id="7" w:name="_Toc472708074"/>
      <w:r w:rsidRPr="001401E6">
        <w:rPr>
          <w:b/>
        </w:rPr>
        <w:t>Scheme S3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 xml:space="preserve">Potential energy surface of </w:t>
      </w:r>
      <w:proofErr w:type="spellStart"/>
      <w:r w:rsidRPr="001401E6">
        <w:rPr>
          <w:lang w:val="en"/>
        </w:rPr>
        <w:t>phenylmethanimine</w:t>
      </w:r>
      <w:proofErr w:type="spellEnd"/>
      <w:r w:rsidRPr="001401E6">
        <w:rPr>
          <w:lang w:val="en"/>
        </w:rPr>
        <w:t xml:space="preserve"> hydrogenation</w:t>
      </w:r>
      <w:bookmarkEnd w:id="7"/>
    </w:p>
    <w:p w:rsidR="000F7370" w:rsidRPr="000F7370" w:rsidRDefault="004D5B61" w:rsidP="000F7370">
      <w:pPr>
        <w:jc w:val="center"/>
        <w:rPr>
          <w:b/>
        </w:rPr>
      </w:pPr>
      <w:r w:rsidRPr="00467E0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CD1361" wp14:editId="0B6D3E9E">
                <wp:simplePos x="0" y="0"/>
                <wp:positionH relativeFrom="column">
                  <wp:posOffset>3483941</wp:posOffset>
                </wp:positionH>
                <wp:positionV relativeFrom="paragraph">
                  <wp:posOffset>2787650</wp:posOffset>
                </wp:positionV>
                <wp:extent cx="1514475" cy="3619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6A5799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/>
                                <w:color w:val="4F81BD"/>
                                <w:kern w:val="24"/>
                              </w:rPr>
                              <w:t>128.0</w:t>
                            </w:r>
                            <w:r w:rsidRPr="00BD6D74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C0504D"/>
                                <w:kern w:val="24"/>
                              </w:rPr>
                              <w:t>119.6</w:t>
                            </w:r>
                            <w:r w:rsidRPr="00BD6D74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9BBB59"/>
                                <w:kern w:val="24"/>
                              </w:rPr>
                              <w:t>122.1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74.35pt;margin-top:219.5pt;width:119.25pt;height:2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6A5799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SimSun" w:hAnsi="Calibri"/>
                          <w:color w:val="4F81BD"/>
                          <w:kern w:val="24"/>
                        </w:rPr>
                        <w:t>128.0</w:t>
                      </w:r>
                      <w:r w:rsidRPr="00BD6D74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C0504D"/>
                          <w:kern w:val="24"/>
                        </w:rPr>
                        <w:t>119.6</w:t>
                      </w:r>
                      <w:r w:rsidRPr="00BD6D74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9BBB59"/>
                          <w:kern w:val="24"/>
                        </w:rPr>
                        <w:t>122.1</w:t>
                      </w:r>
                    </w:p>
                  </w:txbxContent>
                </v:textbox>
              </v:shape>
            </w:pict>
          </mc:Fallback>
        </mc:AlternateContent>
      </w:r>
      <w:r w:rsidRPr="004D5B61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3A345FF" wp14:editId="19C129F2">
                <wp:simplePos x="0" y="0"/>
                <wp:positionH relativeFrom="column">
                  <wp:posOffset>2140281</wp:posOffset>
                </wp:positionH>
                <wp:positionV relativeFrom="paragraph">
                  <wp:posOffset>5264150</wp:posOffset>
                </wp:positionV>
                <wp:extent cx="1192530" cy="1129030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68.55pt;margin-top:414.5pt;width:93.9pt;height:88.9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NH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5B61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2272E861" wp14:editId="2D49A54F">
                <wp:simplePos x="0" y="0"/>
                <wp:positionH relativeFrom="column">
                  <wp:posOffset>5115891</wp:posOffset>
                </wp:positionH>
                <wp:positionV relativeFrom="paragraph">
                  <wp:posOffset>5949315</wp:posOffset>
                </wp:positionV>
                <wp:extent cx="1224280" cy="80264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r w:rsidRPr="004D5B6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02.85pt;margin-top:468.45pt;width:96.4pt;height:63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r w:rsidRPr="004D5B61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NH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D5B61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D5799E4" wp14:editId="24B7C9FF">
                <wp:simplePos x="0" y="0"/>
                <wp:positionH relativeFrom="column">
                  <wp:posOffset>938861</wp:posOffset>
                </wp:positionH>
                <wp:positionV relativeFrom="paragraph">
                  <wp:posOffset>5678170</wp:posOffset>
                </wp:positionV>
                <wp:extent cx="1200150" cy="112903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4D5B61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4D5B61" w:rsidRPr="00EA5DE0" w:rsidRDefault="004D5B61" w:rsidP="004D5B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73.95pt;margin-top:447.1pt;width:94.5pt;height:88.9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" filled="f" stroked="f">
                <v:textbox>
                  <w:txbxContent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4D5B61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4D5B61" w:rsidRPr="00EA5DE0" w:rsidRDefault="004D5B61" w:rsidP="004D5B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NH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Object 7" o:spid="_x0000_s1068" type="#_x0000_t75" style="position:absolute;left:0;text-align:left;margin-left:293.35pt;margin-top:140.45pt;width:70.1pt;height:79.5pt;z-index:251665920;visibility:visible;mso-position-horizontal-relative:text;mso-position-vertical-relative:text">
            <v:imagedata r:id="rId18" o:title=""/>
          </v:shape>
        </w:pict>
      </w:r>
      <w:r w:rsidR="00031F6A">
        <w:rPr>
          <w:noProof/>
        </w:rPr>
        <w:pict>
          <v:shape id="Object 9" o:spid="_x0000_s1069" type="#_x0000_t75" style="position:absolute;left:0;text-align:left;margin-left:179.7pt;margin-top:310.9pt;width:70.1pt;height:81.8pt;z-index:251666944;visibility:visible;mso-position-horizontal-relative:text;mso-position-vertical-relative:text">
            <v:imagedata r:id="rId19" o:title=""/>
          </v:shape>
        </w:pict>
      </w:r>
      <w:r w:rsidR="00EC3E14" w:rsidRPr="00255401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AA9AC5B" wp14:editId="7A45CEC9">
                <wp:simplePos x="0" y="0"/>
                <wp:positionH relativeFrom="column">
                  <wp:posOffset>2110740</wp:posOffset>
                </wp:positionH>
                <wp:positionV relativeFrom="paragraph">
                  <wp:posOffset>5108575</wp:posOffset>
                </wp:positionV>
                <wp:extent cx="1264920" cy="35052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left:0;text-align:left;margin-left:166.2pt;margin-top:402.25pt;width:99.6pt;height:27.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255401">
        <w:rPr>
          <w:b/>
          <w:noProof/>
          <w:lang w:val="de-DE"/>
        </w:rPr>
        <w:drawing>
          <wp:anchor distT="0" distB="0" distL="114300" distR="114300" simplePos="0" relativeHeight="251758080" behindDoc="0" locked="0" layoutInCell="1" allowOverlap="1" wp14:anchorId="631AE9E8" wp14:editId="1A8C50E9">
            <wp:simplePos x="0" y="0"/>
            <wp:positionH relativeFrom="column">
              <wp:posOffset>1521460</wp:posOffset>
            </wp:positionH>
            <wp:positionV relativeFrom="paragraph">
              <wp:posOffset>2659490</wp:posOffset>
            </wp:positionV>
            <wp:extent cx="955675" cy="736600"/>
            <wp:effectExtent l="0" t="0" r="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E14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08B624" wp14:editId="2D403F19">
                <wp:simplePos x="0" y="0"/>
                <wp:positionH relativeFrom="column">
                  <wp:posOffset>1299845</wp:posOffset>
                </wp:positionH>
                <wp:positionV relativeFrom="paragraph">
                  <wp:posOffset>5503241</wp:posOffset>
                </wp:positionV>
                <wp:extent cx="448310" cy="35115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6B48DD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6D74">
                              <w:rPr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102.35pt;margin-top:433.35pt;width:35.3pt;height:27.6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" filled="f" stroked="f">
                <v:textbox>
                  <w:txbxContent>
                    <w:p w:rsidR="005F3280" w:rsidRPr="00BD6D74" w:rsidRDefault="005F3280" w:rsidP="006B48DD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6D74">
                        <w:rPr>
                          <w:sz w:val="24"/>
                          <w:szCs w:val="24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467E0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4C16885" wp14:editId="5AD35FE6">
                <wp:simplePos x="0" y="0"/>
                <wp:positionH relativeFrom="column">
                  <wp:posOffset>5437091</wp:posOffset>
                </wp:positionH>
                <wp:positionV relativeFrom="paragraph">
                  <wp:posOffset>6512533</wp:posOffset>
                </wp:positionV>
                <wp:extent cx="581025" cy="57404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EC3E14" w:rsidRDefault="005F3280" w:rsidP="006A579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3E14">
                              <w:rPr>
                                <w:rFonts w:ascii="Calibri" w:eastAsia="SimSun" w:hAnsi="Calibri"/>
                                <w:color w:val="000000" w:themeColor="text1"/>
                                <w:kern w:val="24"/>
                              </w:rPr>
                              <w:t>-48.3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8.1pt;margin-top:512.8pt;width:45.75pt;height:45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" filled="f" stroked="f">
                <v:textbox>
                  <w:txbxContent>
                    <w:p w:rsidR="005F3280" w:rsidRPr="00EC3E14" w:rsidRDefault="005F3280" w:rsidP="006A5799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EC3E14">
                        <w:rPr>
                          <w:rFonts w:ascii="Calibri" w:eastAsia="SimSun" w:hAnsi="Calibri"/>
                          <w:color w:val="000000" w:themeColor="text1"/>
                          <w:kern w:val="24"/>
                        </w:rPr>
                        <w:t>-48.3</w:t>
                      </w:r>
                    </w:p>
                  </w:txbxContent>
                </v:textbox>
              </v:shape>
            </w:pict>
          </mc:Fallback>
        </mc:AlternateContent>
      </w:r>
      <w:r w:rsidR="00255401" w:rsidRPr="00255401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A12F37C" wp14:editId="4413E2B1">
                <wp:simplePos x="0" y="0"/>
                <wp:positionH relativeFrom="column">
                  <wp:posOffset>1300949</wp:posOffset>
                </wp:positionH>
                <wp:positionV relativeFrom="paragraph">
                  <wp:posOffset>3329747</wp:posOffset>
                </wp:positionV>
                <wp:extent cx="1426845" cy="59563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102.45pt;margin-top:262.2pt;width:112.35pt;height:46.9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31433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9EC89E0" wp14:editId="12722D98">
                <wp:simplePos x="0" y="0"/>
                <wp:positionH relativeFrom="column">
                  <wp:posOffset>689802</wp:posOffset>
                </wp:positionH>
                <wp:positionV relativeFrom="paragraph">
                  <wp:posOffset>267335</wp:posOffset>
                </wp:positionV>
                <wp:extent cx="2732405" cy="6165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6A5799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4.3pt;margin-top:21.05pt;width:215.15pt;height:48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" filled="f" stroked="f">
                <v:textbox>
                  <w:txbxContent>
                    <w:p w:rsidR="005F3280" w:rsidRPr="00BD6D74" w:rsidRDefault="005F3280" w:rsidP="006A5799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387" w:rsidRPr="00467E0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4BE42E" wp14:editId="177D88E3">
                <wp:simplePos x="0" y="0"/>
                <wp:positionH relativeFrom="column">
                  <wp:posOffset>4285615</wp:posOffset>
                </wp:positionH>
                <wp:positionV relativeFrom="paragraph">
                  <wp:posOffset>6596380</wp:posOffset>
                </wp:positionV>
                <wp:extent cx="1795780" cy="59499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6A5799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37.45pt;margin-top:519.4pt;width:141.4pt;height:4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" filled="f" stroked="f">
                <v:textbox>
                  <w:txbxContent>
                    <w:p w:rsidR="005F3280" w:rsidRPr="00BD6D74" w:rsidRDefault="005F3280" w:rsidP="006A5799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7E9C">
        <w:rPr>
          <w:noProof/>
          <w:lang w:val="de-DE"/>
        </w:rPr>
        <w:drawing>
          <wp:inline distT="0" distB="0" distL="0" distR="0" wp14:anchorId="45F92D94" wp14:editId="03565AB0">
            <wp:extent cx="5486400" cy="7047230"/>
            <wp:effectExtent l="0" t="0" r="0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41F6" w:rsidRDefault="008E41F6" w:rsidP="000F7370">
      <w:pPr>
        <w:jc w:val="center"/>
        <w:rPr>
          <w:lang w:val="en"/>
        </w:rPr>
      </w:pPr>
      <w:r>
        <w:rPr>
          <w:lang w:val="en"/>
        </w:rPr>
        <w:br w:type="page"/>
      </w:r>
    </w:p>
    <w:p w:rsidR="008E41F6" w:rsidRDefault="008E41F6" w:rsidP="000F7370">
      <w:pPr>
        <w:jc w:val="center"/>
        <w:rPr>
          <w:lang w:val="en"/>
        </w:rPr>
      </w:pPr>
    </w:p>
    <w:p w:rsidR="006A5799" w:rsidRPr="001401E6" w:rsidRDefault="006A5799" w:rsidP="00303CB1">
      <w:pPr>
        <w:jc w:val="center"/>
        <w:outlineLvl w:val="0"/>
        <w:rPr>
          <w:lang w:val="en"/>
        </w:rPr>
      </w:pPr>
      <w:bookmarkStart w:id="8" w:name="_Toc472708075"/>
      <w:r w:rsidRPr="001401E6">
        <w:rPr>
          <w:b/>
        </w:rPr>
        <w:t>Scheme S4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 xml:space="preserve">Potential energy surface of </w:t>
      </w:r>
      <w:proofErr w:type="spellStart"/>
      <w:r w:rsidRPr="001401E6">
        <w:rPr>
          <w:lang w:val="en"/>
        </w:rPr>
        <w:t>Ph</w:t>
      </w:r>
      <w:proofErr w:type="spellEnd"/>
      <w:r w:rsidRPr="001401E6">
        <w:rPr>
          <w:lang w:val="en"/>
        </w:rPr>
        <w:t>-CH=N-CH</w:t>
      </w:r>
      <w:r w:rsidRPr="001401E6">
        <w:rPr>
          <w:vertAlign w:val="subscript"/>
          <w:lang w:val="en"/>
        </w:rPr>
        <w:t>2</w:t>
      </w:r>
      <w:r w:rsidRPr="001401E6">
        <w:rPr>
          <w:lang w:val="en"/>
        </w:rPr>
        <w:t>-Ph hydrogenation</w:t>
      </w:r>
      <w:bookmarkEnd w:id="8"/>
    </w:p>
    <w:p w:rsidR="008E41F6" w:rsidRDefault="005F3280" w:rsidP="000F7370">
      <w:pPr>
        <w:jc w:val="center"/>
        <w:rPr>
          <w:lang w:val="en"/>
        </w:rPr>
      </w:pP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671D495" wp14:editId="07F560E0">
                <wp:simplePos x="0" y="0"/>
                <wp:positionH relativeFrom="column">
                  <wp:posOffset>5026025</wp:posOffset>
                </wp:positionH>
                <wp:positionV relativeFrom="paragraph">
                  <wp:posOffset>5643576</wp:posOffset>
                </wp:positionV>
                <wp:extent cx="1224501" cy="802640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r w:rsidRPr="004D5B6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95.75pt;margin-top:444.4pt;width:96.4pt;height:63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r w:rsidRPr="004D5B61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NHCH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54361B5" wp14:editId="55081BFE">
                <wp:simplePos x="0" y="0"/>
                <wp:positionH relativeFrom="column">
                  <wp:posOffset>2145334</wp:posOffset>
                </wp:positionH>
                <wp:positionV relativeFrom="paragraph">
                  <wp:posOffset>5264785</wp:posOffset>
                </wp:positionV>
                <wp:extent cx="1192530" cy="112903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68.9pt;margin-top:414.55pt;width:93.9pt;height:88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NCH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Ph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326C4CD" wp14:editId="7158CB08">
                <wp:simplePos x="0" y="0"/>
                <wp:positionH relativeFrom="column">
                  <wp:posOffset>1092835</wp:posOffset>
                </wp:positionH>
                <wp:positionV relativeFrom="paragraph">
                  <wp:posOffset>5678805</wp:posOffset>
                </wp:positionV>
                <wp:extent cx="1200150" cy="1129030"/>
                <wp:effectExtent l="0" t="0" r="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86.05pt;margin-top:447.15pt;width:94.5pt;height:88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NCH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76" type="#_x0000_t75" style="position:absolute;left:0;text-align:left;margin-left:289.3pt;margin-top:66.3pt;width:81.8pt;height:86.8pt;z-index:251674112;visibility:visible;mso-position-horizontal-relative:text;mso-position-vertical-relative:text">
            <v:imagedata r:id="rId21" o:title=""/>
          </v:shape>
        </w:pict>
      </w:r>
      <w:r w:rsidR="00EC3E14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D7FD06D" wp14:editId="5B6BD4DD">
                <wp:simplePos x="0" y="0"/>
                <wp:positionH relativeFrom="column">
                  <wp:posOffset>3493770</wp:posOffset>
                </wp:positionH>
                <wp:positionV relativeFrom="paragraph">
                  <wp:posOffset>1916430</wp:posOffset>
                </wp:positionV>
                <wp:extent cx="1466850" cy="627380"/>
                <wp:effectExtent l="0" t="0" r="0" b="127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AE2919" w:rsidRDefault="005F3280" w:rsidP="006A68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SimSun" w:hAnsi="Calibri"/>
                                <w:color w:val="4F81BD"/>
                                <w:kern w:val="24"/>
                                <w:sz w:val="24"/>
                                <w:szCs w:val="24"/>
                              </w:rPr>
                              <w:t>170.0</w:t>
                            </w:r>
                            <w:r w:rsidRPr="00AE2919">
                              <w:rPr>
                                <w:rFonts w:ascii="Calibri" w:eastAsia="SimSun" w:hAnsi="Calibri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C0504D"/>
                                <w:kern w:val="24"/>
                                <w:sz w:val="24"/>
                                <w:szCs w:val="24"/>
                              </w:rPr>
                              <w:t>155.7</w:t>
                            </w:r>
                            <w:r w:rsidRPr="00AE2919">
                              <w:rPr>
                                <w:rFonts w:ascii="Calibri" w:eastAsia="SimSun" w:hAnsi="Calibri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9BBB59"/>
                                <w:kern w:val="24"/>
                                <w:sz w:val="24"/>
                                <w:szCs w:val="24"/>
                              </w:rPr>
                              <w:t>159.6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75.1pt;margin-top:150.9pt;width:115.5pt;height:49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" filled="f" stroked="f">
                <v:textbox>
                  <w:txbxContent>
                    <w:p w:rsidR="005F3280" w:rsidRPr="00AE2919" w:rsidRDefault="005F3280" w:rsidP="006A6885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SimSun" w:hAnsi="Calibri"/>
                          <w:color w:val="4F81BD"/>
                          <w:kern w:val="24"/>
                          <w:sz w:val="24"/>
                          <w:szCs w:val="24"/>
                        </w:rPr>
                        <w:t>170.0</w:t>
                      </w:r>
                      <w:r w:rsidRPr="00AE2919">
                        <w:rPr>
                          <w:rFonts w:ascii="Calibri" w:eastAsia="SimSun" w:hAnsi="Calibri"/>
                          <w:kern w:val="24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C0504D"/>
                          <w:kern w:val="24"/>
                          <w:sz w:val="24"/>
                          <w:szCs w:val="24"/>
                        </w:rPr>
                        <w:t>155.7</w:t>
                      </w:r>
                      <w:r w:rsidRPr="00AE2919">
                        <w:rPr>
                          <w:rFonts w:ascii="Calibri" w:eastAsia="SimSun" w:hAnsi="Calibri"/>
                          <w:kern w:val="24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9BBB59"/>
                          <w:kern w:val="24"/>
                          <w:sz w:val="24"/>
                          <w:szCs w:val="24"/>
                        </w:rPr>
                        <w:t>159.6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2D21872" wp14:editId="6100B869">
                <wp:simplePos x="0" y="0"/>
                <wp:positionH relativeFrom="column">
                  <wp:posOffset>2084705</wp:posOffset>
                </wp:positionH>
                <wp:positionV relativeFrom="paragraph">
                  <wp:posOffset>5101590</wp:posOffset>
                </wp:positionV>
                <wp:extent cx="1264920" cy="35052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left:0;text-align:left;margin-left:164.15pt;margin-top:401.7pt;width:99.6pt;height:27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EC3E14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3AF7CAB" wp14:editId="2E4E94DF">
                <wp:simplePos x="0" y="0"/>
                <wp:positionH relativeFrom="column">
                  <wp:posOffset>1297305</wp:posOffset>
                </wp:positionH>
                <wp:positionV relativeFrom="paragraph">
                  <wp:posOffset>5467350</wp:posOffset>
                </wp:positionV>
                <wp:extent cx="448310" cy="35115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D71318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6D74">
                              <w:rPr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102.15pt;margin-top:430.5pt;width:35.3pt;height:27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" filled="f" stroked="f">
                <v:textbox>
                  <w:txbxContent>
                    <w:p w:rsidR="005F3280" w:rsidRPr="00BD6D74" w:rsidRDefault="005F3280" w:rsidP="00D71318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6D74">
                        <w:rPr>
                          <w:sz w:val="24"/>
                          <w:szCs w:val="24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B2064E" wp14:editId="23A8A944">
                <wp:simplePos x="0" y="0"/>
                <wp:positionH relativeFrom="column">
                  <wp:posOffset>5449018</wp:posOffset>
                </wp:positionH>
                <wp:positionV relativeFrom="paragraph">
                  <wp:posOffset>6207760</wp:posOffset>
                </wp:positionV>
                <wp:extent cx="668655" cy="627380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EC3E14" w:rsidRDefault="005F3280" w:rsidP="00C13315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EC3E14">
                              <w:rPr>
                                <w:rFonts w:ascii="Calibri" w:eastAsia="SimSun" w:hAnsi="Calibri"/>
                                <w:color w:val="000000" w:themeColor="text1"/>
                                <w:kern w:val="24"/>
                              </w:rPr>
                              <w:t>-34.8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29.05pt;margin-top:488.8pt;width:52.65pt;height:49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" filled="f" stroked="f">
                <v:textbox>
                  <w:txbxContent>
                    <w:p w:rsidR="005F3280" w:rsidRPr="00EC3E14" w:rsidRDefault="005F3280" w:rsidP="00C13315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EC3E14">
                        <w:rPr>
                          <w:rFonts w:ascii="Calibri" w:eastAsia="SimSun" w:hAnsi="Calibri"/>
                          <w:color w:val="000000" w:themeColor="text1"/>
                          <w:kern w:val="24"/>
                        </w:rPr>
                        <w:t>-34.8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77" type="#_x0000_t75" style="position:absolute;left:0;text-align:left;margin-left:176.25pt;margin-top:307.3pt;width:82.25pt;height:89.25pt;z-index:251675136;visibility:visible;mso-position-horizontal-relative:text;mso-position-vertical-relative:text">
            <v:imagedata r:id="rId22" o:title=""/>
          </v:shape>
        </w:pict>
      </w:r>
      <w:r w:rsidR="00EC3E14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87261C2" wp14:editId="771D10F6">
                <wp:simplePos x="0" y="0"/>
                <wp:positionH relativeFrom="column">
                  <wp:posOffset>1300369</wp:posOffset>
                </wp:positionH>
                <wp:positionV relativeFrom="paragraph">
                  <wp:posOffset>3314065</wp:posOffset>
                </wp:positionV>
                <wp:extent cx="1426845" cy="59563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102.4pt;margin-top:260.95pt;width:112.35pt;height:46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255401">
        <w:rPr>
          <w:noProof/>
          <w:lang w:val="de-DE"/>
        </w:rPr>
        <w:drawing>
          <wp:anchor distT="0" distB="0" distL="114300" distR="114300" simplePos="0" relativeHeight="251763200" behindDoc="0" locked="0" layoutInCell="1" allowOverlap="1" wp14:anchorId="3120A421" wp14:editId="4C455C15">
            <wp:simplePos x="0" y="0"/>
            <wp:positionH relativeFrom="column">
              <wp:posOffset>1553845</wp:posOffset>
            </wp:positionH>
            <wp:positionV relativeFrom="paragraph">
              <wp:posOffset>2588895</wp:posOffset>
            </wp:positionV>
            <wp:extent cx="955675" cy="736600"/>
            <wp:effectExtent l="0" t="0" r="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330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BEA6028" wp14:editId="09779FCC">
                <wp:simplePos x="0" y="0"/>
                <wp:positionH relativeFrom="column">
                  <wp:posOffset>4438650</wp:posOffset>
                </wp:positionH>
                <wp:positionV relativeFrom="paragraph">
                  <wp:posOffset>6176010</wp:posOffset>
                </wp:positionV>
                <wp:extent cx="1626235" cy="62674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6A6885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49.5pt;margin-top:486.3pt;width:128.05pt;height:49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" filled="f" stroked="f">
                <v:textbox>
                  <w:txbxContent>
                    <w:p w:rsidR="005F3280" w:rsidRPr="00314330" w:rsidRDefault="005F3280" w:rsidP="006A6885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4330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3A109A" wp14:editId="479BC653">
                <wp:simplePos x="0" y="0"/>
                <wp:positionH relativeFrom="column">
                  <wp:posOffset>1513205</wp:posOffset>
                </wp:positionH>
                <wp:positionV relativeFrom="paragraph">
                  <wp:posOffset>5144135</wp:posOffset>
                </wp:positionV>
                <wp:extent cx="570230" cy="318770"/>
                <wp:effectExtent l="0" t="0" r="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6A6885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19.15pt;margin-top:405.05pt;width:44.9pt;height:25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3jDAIAAPoDAAAOAAAAZHJzL2Uyb0RvYy54bWysU9tuGyEQfa/Uf0C817ve2LW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" filled="f" stroked="f">
                <v:textbox>
                  <w:txbxContent>
                    <w:p w:rsidR="005F3280" w:rsidRPr="00314330" w:rsidRDefault="005F3280" w:rsidP="006A6885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0FD">
        <w:rPr>
          <w:noProof/>
          <w:lang w:val="de-DE"/>
        </w:rPr>
        <w:drawing>
          <wp:inline distT="0" distB="0" distL="0" distR="0" wp14:anchorId="3E144AF3" wp14:editId="2B8C1C3A">
            <wp:extent cx="5486400" cy="7047230"/>
            <wp:effectExtent l="0" t="0" r="0" b="127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8E41F6">
        <w:rPr>
          <w:lang w:val="en"/>
        </w:rPr>
        <w:t xml:space="preserve"> </w:t>
      </w:r>
    </w:p>
    <w:p w:rsidR="00536866" w:rsidRDefault="00536866" w:rsidP="00536866">
      <w:pPr>
        <w:jc w:val="center"/>
        <w:rPr>
          <w:lang w:val="en"/>
        </w:rPr>
      </w:pPr>
      <w:r>
        <w:rPr>
          <w:lang w:val="en"/>
        </w:rPr>
        <w:br w:type="page"/>
      </w:r>
    </w:p>
    <w:p w:rsidR="00536866" w:rsidRDefault="00536866" w:rsidP="00536866">
      <w:pPr>
        <w:jc w:val="center"/>
        <w:rPr>
          <w:lang w:val="en"/>
        </w:rPr>
      </w:pPr>
    </w:p>
    <w:p w:rsidR="00C74077" w:rsidRPr="001401E6" w:rsidRDefault="00554011" w:rsidP="00303CB1">
      <w:pPr>
        <w:jc w:val="center"/>
        <w:outlineLvl w:val="0"/>
        <w:rPr>
          <w:lang w:val="en"/>
        </w:rPr>
      </w:pPr>
      <w:bookmarkStart w:id="9" w:name="_Toc472708076"/>
      <w:r w:rsidRPr="001401E6">
        <w:rPr>
          <w:b/>
        </w:rPr>
        <w:t>Scheme S5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 xml:space="preserve">Potential energy surface of </w:t>
      </w:r>
      <w:proofErr w:type="spellStart"/>
      <w:r w:rsidRPr="001401E6">
        <w:rPr>
          <w:lang w:val="en"/>
        </w:rPr>
        <w:t>Ph</w:t>
      </w:r>
      <w:proofErr w:type="spellEnd"/>
      <w:r w:rsidRPr="001401E6">
        <w:rPr>
          <w:lang w:val="en"/>
        </w:rPr>
        <w:t>-CH=N-</w:t>
      </w:r>
      <w:proofErr w:type="spellStart"/>
      <w:r w:rsidRPr="001401E6">
        <w:rPr>
          <w:lang w:val="en"/>
        </w:rPr>
        <w:t>Ph</w:t>
      </w:r>
      <w:proofErr w:type="spellEnd"/>
      <w:r w:rsidRPr="001401E6">
        <w:rPr>
          <w:lang w:val="en"/>
        </w:rPr>
        <w:t xml:space="preserve"> hydrogenation</w:t>
      </w:r>
      <w:bookmarkEnd w:id="9"/>
    </w:p>
    <w:p w:rsidR="000F7370" w:rsidRDefault="005F3280" w:rsidP="004E6AA0">
      <w:pPr>
        <w:jc w:val="center"/>
        <w:rPr>
          <w:lang w:val="en"/>
        </w:rPr>
      </w:pP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44BBA06" wp14:editId="382C26A3">
                <wp:simplePos x="0" y="0"/>
                <wp:positionH relativeFrom="column">
                  <wp:posOffset>1098550</wp:posOffset>
                </wp:positionH>
                <wp:positionV relativeFrom="paragraph">
                  <wp:posOffset>5676569</wp:posOffset>
                </wp:positionV>
                <wp:extent cx="1081378" cy="112903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8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86.5pt;margin-top:446.95pt;width:85.15pt;height:88.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4941F86" wp14:editId="118A253C">
                <wp:simplePos x="0" y="0"/>
                <wp:positionH relativeFrom="column">
                  <wp:posOffset>2210766</wp:posOffset>
                </wp:positionH>
                <wp:positionV relativeFrom="paragraph">
                  <wp:posOffset>5217160</wp:posOffset>
                </wp:positionV>
                <wp:extent cx="1057524" cy="1129030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 w:rsidRPr="005F3280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74.1pt;margin-top:410.8pt;width:83.25pt;height:88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 w:rsidRPr="005F3280">
                        <w:rPr>
                          <w:sz w:val="24"/>
                          <w:szCs w:val="24"/>
                        </w:rPr>
                        <w:t>=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BC32232" wp14:editId="0803C93C">
                <wp:simplePos x="0" y="0"/>
                <wp:positionH relativeFrom="column">
                  <wp:posOffset>5162550</wp:posOffset>
                </wp:positionH>
                <wp:positionV relativeFrom="paragraph">
                  <wp:posOffset>5900724</wp:posOffset>
                </wp:positionV>
                <wp:extent cx="1072818" cy="803082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818" cy="8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406.5pt;margin-top:464.6pt;width:84.45pt;height:63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NHPh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0487FCE" wp14:editId="585BE87D">
                <wp:simplePos x="0" y="0"/>
                <wp:positionH relativeFrom="column">
                  <wp:posOffset>2115185</wp:posOffset>
                </wp:positionH>
                <wp:positionV relativeFrom="paragraph">
                  <wp:posOffset>5073954</wp:posOffset>
                </wp:positionV>
                <wp:extent cx="1264920" cy="35052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7" type="#_x0000_t202" style="position:absolute;left:0;text-align:left;margin-left:166.55pt;margin-top:399.5pt;width:99.6pt;height:27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8F2D767" wp14:editId="773E7C02">
                <wp:simplePos x="0" y="0"/>
                <wp:positionH relativeFrom="column">
                  <wp:posOffset>5441011</wp:posOffset>
                </wp:positionH>
                <wp:positionV relativeFrom="paragraph">
                  <wp:posOffset>6452870</wp:posOffset>
                </wp:positionV>
                <wp:extent cx="695960" cy="64770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32E17" w:rsidRDefault="005F3280" w:rsidP="00112DAD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2E17">
                              <w:rPr>
                                <w:rFonts w:ascii="Calibri" w:eastAsia="SimSun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-45.8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28.45pt;margin-top:508.1pt;width:54.8pt;height:5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" filled="f" stroked="f">
                <v:textbox>
                  <w:txbxContent>
                    <w:p w:rsidR="005F3280" w:rsidRPr="00332E17" w:rsidRDefault="005F3280" w:rsidP="00112DAD">
                      <w:pPr>
                        <w:adjustRightInd w:val="0"/>
                        <w:snapToGrid w:val="0"/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32E17">
                        <w:rPr>
                          <w:rFonts w:ascii="Calibri" w:eastAsia="SimSun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-45.8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32840A7" wp14:editId="2A451E1C">
                <wp:simplePos x="0" y="0"/>
                <wp:positionH relativeFrom="column">
                  <wp:posOffset>3432506</wp:posOffset>
                </wp:positionH>
                <wp:positionV relativeFrom="paragraph">
                  <wp:posOffset>2113915</wp:posOffset>
                </wp:positionV>
                <wp:extent cx="1605280" cy="56324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D80DD1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/>
                                <w:color w:val="4F81BD"/>
                                <w:kern w:val="24"/>
                              </w:rPr>
                              <w:t>160.3</w:t>
                            </w:r>
                            <w:r w:rsidRPr="00314330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 w:rsidRPr="00332E17">
                              <w:rPr>
                                <w:rFonts w:ascii="Calibri" w:eastAsia="SimSun" w:hAnsi="Calibri"/>
                                <w:color w:val="C0504D" w:themeColor="accent2"/>
                                <w:kern w:val="24"/>
                              </w:rPr>
                              <w:t>14</w:t>
                            </w:r>
                            <w:r>
                              <w:rPr>
                                <w:rFonts w:ascii="Calibri" w:eastAsia="SimSun" w:hAnsi="Calibri"/>
                                <w:color w:val="C0504D"/>
                                <w:kern w:val="24"/>
                              </w:rPr>
                              <w:t>5.2</w:t>
                            </w:r>
                            <w:r w:rsidRPr="00314330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9BBB59"/>
                                <w:kern w:val="24"/>
                              </w:rPr>
                              <w:t>149.2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70.3pt;margin-top:166.45pt;width:126.4pt;height:44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" filled="f" stroked="f">
                <v:textbox>
                  <w:txbxContent>
                    <w:p w:rsidR="005F3280" w:rsidRPr="00314330" w:rsidRDefault="005F3280" w:rsidP="00D80DD1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SimSun" w:hAnsi="Calibri"/>
                          <w:color w:val="4F81BD"/>
                          <w:kern w:val="24"/>
                        </w:rPr>
                        <w:t>160.3</w:t>
                      </w:r>
                      <w:r w:rsidRPr="00314330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 w:rsidRPr="00332E17">
                        <w:rPr>
                          <w:rFonts w:ascii="Calibri" w:eastAsia="SimSun" w:hAnsi="Calibri"/>
                          <w:color w:val="C0504D" w:themeColor="accent2"/>
                          <w:kern w:val="24"/>
                        </w:rPr>
                        <w:t>14</w:t>
                      </w:r>
                      <w:r>
                        <w:rPr>
                          <w:rFonts w:ascii="Calibri" w:eastAsia="SimSun" w:hAnsi="Calibri"/>
                          <w:color w:val="C0504D"/>
                          <w:kern w:val="24"/>
                        </w:rPr>
                        <w:t>5.2</w:t>
                      </w:r>
                      <w:r w:rsidRPr="00314330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9BBB59"/>
                          <w:kern w:val="24"/>
                        </w:rPr>
                        <w:t>149.2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81" type="#_x0000_t75" style="position:absolute;left:0;text-align:left;margin-left:302.7pt;margin-top:87.3pt;width:71.2pt;height:79.5pt;z-index:251679232;visibility:visible;mso-position-horizontal-relative:text;mso-position-vertical-relative:text">
            <v:imagedata r:id="rId24" o:title=""/>
          </v:shape>
        </w:pict>
      </w:r>
      <w:r w:rsidR="00332E17" w:rsidRPr="00255401">
        <w:rPr>
          <w:noProof/>
          <w:lang w:val="de-DE"/>
        </w:rPr>
        <w:drawing>
          <wp:anchor distT="0" distB="0" distL="114300" distR="114300" simplePos="0" relativeHeight="251768320" behindDoc="0" locked="0" layoutInCell="1" allowOverlap="1" wp14:anchorId="4BA0A207" wp14:editId="6C74BAE9">
            <wp:simplePos x="0" y="0"/>
            <wp:positionH relativeFrom="column">
              <wp:posOffset>1530350</wp:posOffset>
            </wp:positionH>
            <wp:positionV relativeFrom="paragraph">
              <wp:posOffset>2607641</wp:posOffset>
            </wp:positionV>
            <wp:extent cx="955675" cy="736600"/>
            <wp:effectExtent l="0" t="0" r="0" b="63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5336AB7" wp14:editId="3091C1E0">
                <wp:simplePos x="0" y="0"/>
                <wp:positionH relativeFrom="column">
                  <wp:posOffset>1316355</wp:posOffset>
                </wp:positionH>
                <wp:positionV relativeFrom="paragraph">
                  <wp:posOffset>3317571</wp:posOffset>
                </wp:positionV>
                <wp:extent cx="1426845" cy="59563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103.65pt;margin-top:261.25pt;width:112.35pt;height:46.9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EC3E14" w:rsidRPr="00C078E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7943C5" wp14:editId="18297DEA">
                <wp:simplePos x="0" y="0"/>
                <wp:positionH relativeFrom="column">
                  <wp:posOffset>1240155</wp:posOffset>
                </wp:positionH>
                <wp:positionV relativeFrom="paragraph">
                  <wp:posOffset>5513070</wp:posOffset>
                </wp:positionV>
                <wp:extent cx="570230" cy="435610"/>
                <wp:effectExtent l="0" t="0" r="0" b="254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55401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4330">
                              <w:rPr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97.65pt;margin-top:434.1pt;width:44.9pt;height:34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" filled="f" stroked="f">
                <v:textbox>
                  <w:txbxContent>
                    <w:p w:rsidR="005F3280" w:rsidRPr="00314330" w:rsidRDefault="005F3280" w:rsidP="0055401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4330">
                        <w:rPr>
                          <w:sz w:val="24"/>
                          <w:szCs w:val="24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79" type="#_x0000_t75" style="position:absolute;left:0;text-align:left;margin-left:185.7pt;margin-top:315.8pt;width:70.1pt;height:81.8pt;z-index:251677184;visibility:visible;mso-position-horizontal-relative:text;mso-position-vertical-relative:text">
            <v:imagedata r:id="rId25" o:title=""/>
          </v:shape>
        </w:pict>
      </w:r>
      <w:r w:rsidR="00314330" w:rsidRPr="00C078E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AD6194A" wp14:editId="4295086B">
                <wp:simplePos x="0" y="0"/>
                <wp:positionH relativeFrom="column">
                  <wp:posOffset>4727737</wp:posOffset>
                </wp:positionH>
                <wp:positionV relativeFrom="paragraph">
                  <wp:posOffset>6711315</wp:posOffset>
                </wp:positionV>
                <wp:extent cx="1445895" cy="531495"/>
                <wp:effectExtent l="0" t="0" r="0" b="190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5540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72.25pt;margin-top:528.45pt;width:113.85pt;height:41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" filled="f" stroked="f">
                <v:textbox>
                  <w:txbxContent>
                    <w:p w:rsidR="005F3280" w:rsidRPr="00314330" w:rsidRDefault="005F3280" w:rsidP="005540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6B60FD">
        <w:rPr>
          <w:noProof/>
          <w:lang w:val="de-DE"/>
        </w:rPr>
        <w:drawing>
          <wp:inline distT="0" distB="0" distL="0" distR="0" wp14:anchorId="519CA6CA" wp14:editId="738D04E5">
            <wp:extent cx="5486400" cy="7047230"/>
            <wp:effectExtent l="0" t="0" r="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536866">
        <w:rPr>
          <w:lang w:val="en"/>
        </w:rPr>
        <w:t xml:space="preserve"> </w:t>
      </w:r>
      <w:r w:rsidR="000F7370">
        <w:rPr>
          <w:lang w:val="en"/>
        </w:rPr>
        <w:br w:type="page"/>
      </w:r>
    </w:p>
    <w:p w:rsidR="004E6AA0" w:rsidRDefault="004E6AA0" w:rsidP="00F5142E">
      <w:pPr>
        <w:jc w:val="center"/>
        <w:rPr>
          <w:b/>
        </w:rPr>
      </w:pPr>
    </w:p>
    <w:p w:rsidR="00F5142E" w:rsidRPr="001401E6" w:rsidRDefault="004E6AA0" w:rsidP="00303CB1">
      <w:pPr>
        <w:jc w:val="center"/>
        <w:outlineLvl w:val="0"/>
        <w:rPr>
          <w:lang w:val="en"/>
        </w:rPr>
      </w:pPr>
      <w:bookmarkStart w:id="10" w:name="_Toc472708077"/>
      <w:r w:rsidRPr="001401E6">
        <w:rPr>
          <w:b/>
        </w:rPr>
        <w:t>Scheme S6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>Potential energy surface of phenylacetylene hydrogenation (H</w:t>
      </w:r>
      <w:r w:rsidRPr="001401E6">
        <w:rPr>
          <w:vertAlign w:val="subscript"/>
          <w:lang w:val="en"/>
        </w:rPr>
        <w:t>M</w:t>
      </w:r>
      <w:r w:rsidRPr="001401E6">
        <w:rPr>
          <w:lang w:val="en"/>
        </w:rPr>
        <w:t xml:space="preserve"> transfer to </w:t>
      </w:r>
      <w:r w:rsidRPr="001401E6">
        <w:rPr>
          <w:u w:val="single"/>
          <w:lang w:val="en"/>
        </w:rPr>
        <w:t>C</w:t>
      </w:r>
      <w:r w:rsidRPr="001401E6">
        <w:rPr>
          <w:lang w:val="en"/>
        </w:rPr>
        <w:t>-H)</w:t>
      </w:r>
      <w:bookmarkEnd w:id="10"/>
    </w:p>
    <w:p w:rsidR="00984980" w:rsidRDefault="005F3280" w:rsidP="004E6AA0">
      <w:pPr>
        <w:jc w:val="center"/>
        <w:rPr>
          <w:lang w:val="en"/>
        </w:rPr>
      </w:pP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800EF6B" wp14:editId="36EDCEE3">
                <wp:simplePos x="0" y="0"/>
                <wp:positionH relativeFrom="column">
                  <wp:posOffset>5260975</wp:posOffset>
                </wp:positionH>
                <wp:positionV relativeFrom="paragraph">
                  <wp:posOffset>5921706</wp:posOffset>
                </wp:positionV>
                <wp:extent cx="897890" cy="1129030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=CH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414.25pt;margin-top:466.3pt;width:70.7pt;height:88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=CH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C26AD56" wp14:editId="52D49209">
                <wp:simplePos x="0" y="0"/>
                <wp:positionH relativeFrom="column">
                  <wp:posOffset>2275205</wp:posOffset>
                </wp:positionH>
                <wp:positionV relativeFrom="paragraph">
                  <wp:posOffset>3814749</wp:posOffset>
                </wp:positionV>
                <wp:extent cx="916940" cy="1129030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79.15pt;margin-top:300.35pt;width:72.2pt;height:88.9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-CCH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FF33C49" wp14:editId="715C8E43">
                <wp:simplePos x="0" y="0"/>
                <wp:positionH relativeFrom="column">
                  <wp:posOffset>1046480</wp:posOffset>
                </wp:positionH>
                <wp:positionV relativeFrom="paragraph">
                  <wp:posOffset>3929380</wp:posOffset>
                </wp:positionV>
                <wp:extent cx="922020" cy="1129030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82.4pt;margin-top:309.4pt;width:72.6pt;height:88.9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-CCH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B1CCE97" wp14:editId="5B2E53D7">
                <wp:simplePos x="0" y="0"/>
                <wp:positionH relativeFrom="column">
                  <wp:posOffset>5378450</wp:posOffset>
                </wp:positionH>
                <wp:positionV relativeFrom="paragraph">
                  <wp:posOffset>5718423</wp:posOffset>
                </wp:positionV>
                <wp:extent cx="842839" cy="636104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9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32E17" w:rsidRDefault="005F3280" w:rsidP="00112DAD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32E17">
                              <w:rPr>
                                <w:rFonts w:ascii="Calibri" w:eastAsia="SimSun" w:hAnsi="Calibri"/>
                                <w:kern w:val="24"/>
                                <w:sz w:val="24"/>
                                <w:szCs w:val="24"/>
                              </w:rPr>
                              <w:t>-143.0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423.5pt;margin-top:450.25pt;width:66.35pt;height:50.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" filled="f" stroked="f">
                <v:textbox>
                  <w:txbxContent>
                    <w:p w:rsidR="005F3280" w:rsidRPr="00332E17" w:rsidRDefault="005F3280" w:rsidP="00112DAD">
                      <w:pPr>
                        <w:adjustRightInd w:val="0"/>
                        <w:snapToGri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32E17">
                        <w:rPr>
                          <w:rFonts w:ascii="Calibri" w:eastAsia="SimSun" w:hAnsi="Calibri"/>
                          <w:kern w:val="24"/>
                          <w:sz w:val="24"/>
                          <w:szCs w:val="24"/>
                        </w:rPr>
                        <w:t>-143.0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AA6320" wp14:editId="54A99DE3">
                <wp:simplePos x="0" y="0"/>
                <wp:positionH relativeFrom="column">
                  <wp:posOffset>3431871</wp:posOffset>
                </wp:positionH>
                <wp:positionV relativeFrom="paragraph">
                  <wp:posOffset>2041525</wp:posOffset>
                </wp:positionV>
                <wp:extent cx="1605280" cy="56324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DD0A31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/>
                                <w:color w:val="4F81BD"/>
                                <w:kern w:val="24"/>
                              </w:rPr>
                              <w:t>113.1</w:t>
                            </w:r>
                            <w:r w:rsidRPr="00314330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C0504D"/>
                                <w:kern w:val="24"/>
                              </w:rPr>
                              <w:t>115.2</w:t>
                            </w:r>
                            <w:r w:rsidRPr="00314330">
                              <w:rPr>
                                <w:rFonts w:ascii="Calibri" w:eastAsia="SimSun" w:hAnsi="Calibri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Calibri" w:eastAsia="SimSun" w:hAnsi="Calibri"/>
                                <w:color w:val="9BBB59"/>
                                <w:kern w:val="24"/>
                              </w:rPr>
                              <w:t>120.8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70.25pt;margin-top:160.75pt;width:126.4pt;height:44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" filled="f" stroked="f">
                <v:textbox>
                  <w:txbxContent>
                    <w:p w:rsidR="005F3280" w:rsidRPr="00314330" w:rsidRDefault="005F3280" w:rsidP="00DD0A31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SimSun" w:hAnsi="Calibri"/>
                          <w:color w:val="4F81BD"/>
                          <w:kern w:val="24"/>
                        </w:rPr>
                        <w:t>113.1</w:t>
                      </w:r>
                      <w:r w:rsidRPr="00314330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C0504D"/>
                          <w:kern w:val="24"/>
                        </w:rPr>
                        <w:t>115.2</w:t>
                      </w:r>
                      <w:r w:rsidRPr="00314330">
                        <w:rPr>
                          <w:rFonts w:ascii="Calibri" w:eastAsia="SimSun" w:hAnsi="Calibri"/>
                          <w:kern w:val="24"/>
                        </w:rPr>
                        <w:t>/</w:t>
                      </w:r>
                      <w:r>
                        <w:rPr>
                          <w:rFonts w:ascii="Calibri" w:eastAsia="SimSun" w:hAnsi="Calibri"/>
                          <w:color w:val="9BBB59"/>
                          <w:kern w:val="24"/>
                        </w:rPr>
                        <w:t>120.8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A1AF073" wp14:editId="46871D3B">
                <wp:simplePos x="0" y="0"/>
                <wp:positionH relativeFrom="column">
                  <wp:posOffset>2108200</wp:posOffset>
                </wp:positionH>
                <wp:positionV relativeFrom="paragraph">
                  <wp:posOffset>3565829</wp:posOffset>
                </wp:positionV>
                <wp:extent cx="1264920" cy="350520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78" type="#_x0000_t202" style="position:absolute;left:0;text-align:left;margin-left:166pt;margin-top:280.75pt;width:99.6pt;height:27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45" type="#_x0000_t75" style="position:absolute;left:0;text-align:left;margin-left:183.5pt;margin-top:202.9pt;width:70.1pt;height:71.25pt;z-index:251653632;visibility:visible;mso-position-horizontal-relative:text;mso-position-vertical-relative:text">
            <v:imagedata r:id="rId27" o:title=""/>
          </v:shape>
        </w:pict>
      </w:r>
      <w:r w:rsidR="00332E17" w:rsidRPr="00C078E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CC22A65" wp14:editId="7FE142DF">
                <wp:simplePos x="0" y="0"/>
                <wp:positionH relativeFrom="column">
                  <wp:posOffset>1226185</wp:posOffset>
                </wp:positionH>
                <wp:positionV relativeFrom="paragraph">
                  <wp:posOffset>3748709</wp:posOffset>
                </wp:positionV>
                <wp:extent cx="570230" cy="435610"/>
                <wp:effectExtent l="0" t="0" r="0" b="25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14330" w:rsidRDefault="005F3280" w:rsidP="00DD0A3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4330">
                              <w:rPr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96.55pt;margin-top:295.15pt;width:44.9pt;height:34.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" filled="f" stroked="f">
                <v:textbox>
                  <w:txbxContent>
                    <w:p w:rsidR="005F3280" w:rsidRPr="00314330" w:rsidRDefault="005F3280" w:rsidP="00DD0A3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4330">
                        <w:rPr>
                          <w:sz w:val="24"/>
                          <w:szCs w:val="24"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FCF7193" wp14:editId="54450B50">
                <wp:simplePos x="0" y="0"/>
                <wp:positionH relativeFrom="column">
                  <wp:posOffset>1321766</wp:posOffset>
                </wp:positionH>
                <wp:positionV relativeFrom="paragraph">
                  <wp:posOffset>2287905</wp:posOffset>
                </wp:positionV>
                <wp:extent cx="1426845" cy="59563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104.1pt;margin-top:180.15pt;width:112.35pt;height:46.9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255401" w:rsidRPr="00255401">
        <w:rPr>
          <w:noProof/>
          <w:lang w:val="de-DE"/>
        </w:rPr>
        <w:drawing>
          <wp:anchor distT="0" distB="0" distL="114300" distR="114300" simplePos="0" relativeHeight="251773440" behindDoc="0" locked="0" layoutInCell="1" allowOverlap="1" wp14:anchorId="77CFE017" wp14:editId="7CD4BF00">
            <wp:simplePos x="0" y="0"/>
            <wp:positionH relativeFrom="column">
              <wp:posOffset>1569085</wp:posOffset>
            </wp:positionH>
            <wp:positionV relativeFrom="paragraph">
              <wp:posOffset>1539240</wp:posOffset>
            </wp:positionV>
            <wp:extent cx="955675" cy="736600"/>
            <wp:effectExtent l="0" t="0" r="0" b="635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6A">
        <w:rPr>
          <w:noProof/>
        </w:rPr>
        <w:pict>
          <v:shape id="_x0000_s1044" type="#_x0000_t75" style="position:absolute;left:0;text-align:left;margin-left:301.7pt;margin-top:72.1pt;width:70.1pt;height:80.8pt;z-index:251652608;visibility:visible;mso-position-horizontal-relative:text;mso-position-vertical-relative:text">
            <v:imagedata r:id="rId28" o:title=""/>
          </v:shape>
        </w:pict>
      </w:r>
      <w:r w:rsidR="00255401">
        <w:rPr>
          <w:noProof/>
          <w:lang w:val="de-DE"/>
        </w:rPr>
        <w:drawing>
          <wp:inline distT="0" distB="0" distL="0" distR="0" wp14:anchorId="1F0AEDEF" wp14:editId="73A69B97">
            <wp:extent cx="5486400" cy="7047230"/>
            <wp:effectExtent l="0" t="0" r="0" b="127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16F2C" w:rsidRDefault="00F16F2C" w:rsidP="004E6AA0">
      <w:pPr>
        <w:jc w:val="center"/>
        <w:rPr>
          <w:lang w:val="en"/>
        </w:rPr>
      </w:pPr>
      <w:r>
        <w:rPr>
          <w:lang w:val="en"/>
        </w:rPr>
        <w:br w:type="page"/>
      </w:r>
    </w:p>
    <w:p w:rsidR="00337469" w:rsidRDefault="00337469" w:rsidP="00F5142E">
      <w:pPr>
        <w:jc w:val="center"/>
        <w:rPr>
          <w:b/>
        </w:rPr>
      </w:pPr>
    </w:p>
    <w:p w:rsidR="00F16F2C" w:rsidRPr="001401E6" w:rsidRDefault="00337469" w:rsidP="00303CB1">
      <w:pPr>
        <w:jc w:val="center"/>
        <w:outlineLvl w:val="0"/>
        <w:rPr>
          <w:lang w:val="en"/>
        </w:rPr>
      </w:pPr>
      <w:bookmarkStart w:id="11" w:name="_Toc472708078"/>
      <w:r w:rsidRPr="001401E6">
        <w:rPr>
          <w:b/>
        </w:rPr>
        <w:t>Scheme S7</w:t>
      </w:r>
      <w:r w:rsidRPr="001401E6">
        <w:rPr>
          <w:rFonts w:hint="eastAsia"/>
        </w:rPr>
        <w:t xml:space="preserve">. </w:t>
      </w:r>
      <w:r w:rsidRPr="001401E6">
        <w:rPr>
          <w:lang w:val="en"/>
        </w:rPr>
        <w:t>Potential energy surface of phenylacetylene hydrogenation</w:t>
      </w:r>
      <w:r w:rsidR="002C3470" w:rsidRPr="001401E6">
        <w:rPr>
          <w:lang w:val="en"/>
        </w:rPr>
        <w:t xml:space="preserve"> </w:t>
      </w:r>
      <w:r w:rsidRPr="001401E6">
        <w:rPr>
          <w:lang w:val="en"/>
        </w:rPr>
        <w:t>(H</w:t>
      </w:r>
      <w:r w:rsidRPr="001401E6">
        <w:rPr>
          <w:vertAlign w:val="subscript"/>
          <w:lang w:val="en"/>
        </w:rPr>
        <w:t>M</w:t>
      </w:r>
      <w:r w:rsidRPr="001401E6">
        <w:rPr>
          <w:lang w:val="en"/>
        </w:rPr>
        <w:t xml:space="preserve"> transfer to </w:t>
      </w:r>
      <w:proofErr w:type="spellStart"/>
      <w:r w:rsidRPr="001401E6">
        <w:rPr>
          <w:lang w:val="en"/>
        </w:rPr>
        <w:t>Ph</w:t>
      </w:r>
      <w:proofErr w:type="spellEnd"/>
      <w:r w:rsidRPr="001401E6">
        <w:rPr>
          <w:lang w:val="en"/>
        </w:rPr>
        <w:t>-</w:t>
      </w:r>
      <w:r w:rsidRPr="001401E6">
        <w:rPr>
          <w:u w:val="single"/>
          <w:lang w:val="en"/>
        </w:rPr>
        <w:t>C</w:t>
      </w:r>
      <w:r w:rsidRPr="001401E6">
        <w:rPr>
          <w:lang w:val="en"/>
        </w:rPr>
        <w:t>)</w:t>
      </w:r>
      <w:bookmarkEnd w:id="11"/>
    </w:p>
    <w:p w:rsidR="00F5142E" w:rsidRDefault="005F3280" w:rsidP="00EF41BF">
      <w:pPr>
        <w:jc w:val="center"/>
        <w:rPr>
          <w:lang w:val="en"/>
        </w:rPr>
      </w:pP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D9FE86C" wp14:editId="5AA45139">
                <wp:simplePos x="0" y="0"/>
                <wp:positionH relativeFrom="column">
                  <wp:posOffset>5356529</wp:posOffset>
                </wp:positionH>
                <wp:positionV relativeFrom="paragraph">
                  <wp:posOffset>5901690</wp:posOffset>
                </wp:positionV>
                <wp:extent cx="897890" cy="112903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=CH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421.75pt;margin-top:464.7pt;width:70.7pt;height:88.9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=CH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6C21E1A" wp14:editId="7009A342">
                <wp:simplePos x="0" y="0"/>
                <wp:positionH relativeFrom="column">
                  <wp:posOffset>2146935</wp:posOffset>
                </wp:positionH>
                <wp:positionV relativeFrom="paragraph">
                  <wp:posOffset>3818890</wp:posOffset>
                </wp:positionV>
                <wp:extent cx="916940" cy="1129030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Ph-CCH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69.05pt;margin-top:300.7pt;width:72.2pt;height:88.9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Ph-CCH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CC916AF" wp14:editId="09780D39">
                <wp:simplePos x="0" y="0"/>
                <wp:positionH relativeFrom="column">
                  <wp:posOffset>1050925</wp:posOffset>
                </wp:positionH>
                <wp:positionV relativeFrom="paragraph">
                  <wp:posOffset>3917619</wp:posOffset>
                </wp:positionV>
                <wp:extent cx="922020" cy="1129030"/>
                <wp:effectExtent l="0" t="0" r="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Ph-CCH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82.75pt;margin-top:308.45pt;width:72.6pt;height:88.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Ph-CCH</w:t>
                      </w:r>
                    </w:p>
                  </w:txbxContent>
                </v:textbox>
              </v:shape>
            </w:pict>
          </mc:Fallback>
        </mc:AlternateContent>
      </w:r>
      <w:r w:rsidR="00332E17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27EC8116" wp14:editId="3720F32C">
                <wp:simplePos x="0" y="0"/>
                <wp:positionH relativeFrom="column">
                  <wp:posOffset>1141012</wp:posOffset>
                </wp:positionH>
                <wp:positionV relativeFrom="paragraph">
                  <wp:posOffset>1639570</wp:posOffset>
                </wp:positionV>
                <wp:extent cx="4684064" cy="2437407"/>
                <wp:effectExtent l="0" t="0" r="0" b="127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4064" cy="2437407"/>
                          <a:chOff x="186273" y="643505"/>
                          <a:chExt cx="4689076" cy="2443770"/>
                        </a:xfrm>
                      </wpg:grpSpPr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2328" y="643505"/>
                            <a:ext cx="1833021" cy="56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DD0A31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F81BD" w:themeColor="accent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44.6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142.0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149.7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9761" y="691338"/>
                            <a:ext cx="1595641" cy="56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DD0A31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146.1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141.5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142.8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3524" y="1026192"/>
                            <a:ext cx="1765986" cy="645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872F97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136.0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137.8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9BBB59" w:themeColor="accent3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40.3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73" y="2760656"/>
                            <a:ext cx="756203" cy="326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872F97" w:rsidRDefault="005F3280" w:rsidP="00872F97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2F97">
                                <w:rPr>
                                  <w:sz w:val="24"/>
                                  <w:szCs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4" o:spid="_x0000_s1084" style="position:absolute;left:0;text-align:left;margin-left:89.85pt;margin-top:129.1pt;width:368.8pt;height:191.9pt;z-index:251710976;mso-width-relative:margin;mso-height-relative:margin" coordorigin="1862,6435" coordsize="46890,2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">
                <v:shape id="_x0000_s1085" type="#_x0000_t202" style="position:absolute;left:30423;top:6435;width:18330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5F3280" w:rsidRPr="00314330" w:rsidRDefault="005F3280" w:rsidP="00DD0A31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4F81BD" w:themeColor="accent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44.6</w:t>
                        </w:r>
                        <w:r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142.0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149.7</w:t>
                        </w:r>
                      </w:p>
                    </w:txbxContent>
                  </v:textbox>
                </v:shape>
                <v:shape id="_x0000_s1086" type="#_x0000_t202" style="position:absolute;left:17897;top:6913;width:15957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5F3280" w:rsidRPr="00314330" w:rsidRDefault="005F3280" w:rsidP="00DD0A31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146.1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141.5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142.8</w:t>
                        </w:r>
                      </w:p>
                    </w:txbxContent>
                  </v:textbox>
                </v:shape>
                <v:shape id="_x0000_s1087" type="#_x0000_t202" style="position:absolute;left:23835;top:10261;width:17660;height:6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5F3280" w:rsidRPr="00314330" w:rsidRDefault="005F3280" w:rsidP="00872F97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136.0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137.8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hint="eastAsia"/>
                            <w:color w:val="9BBB59" w:themeColor="accent3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40.3</w:t>
                        </w:r>
                      </w:p>
                    </w:txbxContent>
                  </v:textbox>
                </v:shape>
                <v:shape id="_x0000_s1088" type="#_x0000_t202" style="position:absolute;left:1862;top:27606;width:7562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5F3280" w:rsidRPr="00872F97" w:rsidRDefault="005F3280" w:rsidP="00872F97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2F97">
                          <w:rPr>
                            <w:sz w:val="24"/>
                            <w:szCs w:val="24"/>
                          </w:rPr>
                          <w:t>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F6A">
        <w:rPr>
          <w:noProof/>
        </w:rPr>
        <w:pict>
          <v:shape id="_x0000_s1092" type="#_x0000_t75" style="position:absolute;left:0;text-align:left;margin-left:260.1pt;margin-top:45.75pt;width:70.1pt;height:80.8pt;z-index:251684352;visibility:visible;mso-position-horizontal-relative:text;mso-position-vertical-relative:text">
            <v:imagedata r:id="rId30" o:title=""/>
          </v:shape>
        </w:pict>
      </w:r>
      <w:r w:rsidR="00031F6A">
        <w:rPr>
          <w:noProof/>
        </w:rPr>
        <w:pict>
          <v:shape id="_x0000_s1122" type="#_x0000_t75" style="position:absolute;left:0;text-align:left;margin-left:350.3pt;margin-top:45.75pt;width:70.1pt;height:80.8pt;z-index:251716096;visibility:visible;mso-position-horizontal-relative:text;mso-position-vertical-relative:text">
            <v:imagedata r:id="rId31" o:title=""/>
          </v:shape>
          <o:OLEObject Type="Embed" ProgID="ChemDraw.Document.6.0" ShapeID="_x0000_s1122" DrawAspect="Content" ObjectID="_1568728391" r:id="rId32"/>
        </w:pict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61DB215" wp14:editId="3C4593F7">
                <wp:simplePos x="0" y="0"/>
                <wp:positionH relativeFrom="column">
                  <wp:posOffset>1981835</wp:posOffset>
                </wp:positionH>
                <wp:positionV relativeFrom="paragraph">
                  <wp:posOffset>3595039</wp:posOffset>
                </wp:positionV>
                <wp:extent cx="1264920" cy="350520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89" type="#_x0000_t202" style="position:absolute;left:0;text-align:left;margin-left:156.05pt;margin-top:283.05pt;width:99.6pt;height:27.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332E17" w:rsidRPr="00E82673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DA746E" wp14:editId="0BB172FC">
                <wp:simplePos x="0" y="0"/>
                <wp:positionH relativeFrom="column">
                  <wp:posOffset>5628005</wp:posOffset>
                </wp:positionH>
                <wp:positionV relativeFrom="paragraph">
                  <wp:posOffset>5736921</wp:posOffset>
                </wp:positionV>
                <wp:extent cx="695960" cy="647700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332E17" w:rsidRDefault="005F3280" w:rsidP="00112DAD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32E17">
                              <w:rPr>
                                <w:rFonts w:ascii="Calibri" w:eastAsia="SimSun" w:hAnsi="Calibri"/>
                                <w:kern w:val="24"/>
                                <w:sz w:val="24"/>
                                <w:szCs w:val="24"/>
                              </w:rPr>
                              <w:t>-143.0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443.15pt;margin-top:451.75pt;width:54.8pt;height:51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" filled="f" stroked="f">
                <v:textbox>
                  <w:txbxContent>
                    <w:p w:rsidR="005F3280" w:rsidRPr="00332E17" w:rsidRDefault="005F3280" w:rsidP="00112DAD">
                      <w:pPr>
                        <w:adjustRightInd w:val="0"/>
                        <w:snapToGri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32E17">
                        <w:rPr>
                          <w:rFonts w:ascii="Calibri" w:eastAsia="SimSun" w:hAnsi="Calibri"/>
                          <w:kern w:val="24"/>
                          <w:sz w:val="24"/>
                          <w:szCs w:val="24"/>
                        </w:rPr>
                        <w:t>-143.0</w:t>
                      </w:r>
                    </w:p>
                  </w:txbxContent>
                </v:textbox>
              </v:shape>
            </w:pict>
          </mc:Fallback>
        </mc:AlternateContent>
      </w:r>
      <w:r w:rsidR="00255401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3A024A" wp14:editId="11767A53">
                <wp:simplePos x="0" y="0"/>
                <wp:positionH relativeFrom="column">
                  <wp:posOffset>1318260</wp:posOffset>
                </wp:positionH>
                <wp:positionV relativeFrom="paragraph">
                  <wp:posOffset>2301875</wp:posOffset>
                </wp:positionV>
                <wp:extent cx="1426845" cy="59563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103.8pt;margin-top:181.25pt;width:112.35pt;height:46.9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255401" w:rsidRPr="00255401">
        <w:rPr>
          <w:noProof/>
          <w:lang w:val="de-DE"/>
        </w:rPr>
        <w:drawing>
          <wp:anchor distT="0" distB="0" distL="114300" distR="114300" simplePos="0" relativeHeight="251778560" behindDoc="0" locked="0" layoutInCell="1" allowOverlap="1" wp14:anchorId="093F6ECE" wp14:editId="618A82F4">
            <wp:simplePos x="0" y="0"/>
            <wp:positionH relativeFrom="column">
              <wp:posOffset>1524331</wp:posOffset>
            </wp:positionH>
            <wp:positionV relativeFrom="paragraph">
              <wp:posOffset>1568450</wp:posOffset>
            </wp:positionV>
            <wp:extent cx="955675" cy="736600"/>
            <wp:effectExtent l="0" t="0" r="0" b="635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6A">
        <w:rPr>
          <w:noProof/>
        </w:rPr>
        <w:pict>
          <v:shape id="_x0000_s1093" type="#_x0000_t75" style="position:absolute;left:0;text-align:left;margin-left:303.3pt;margin-top:207.9pt;width:70.1pt;height:80.8pt;z-index:251685376;visibility:visible;mso-position-horizontal-relative:text;mso-position-vertical-relative:text">
            <v:imagedata r:id="rId33" o:title=""/>
          </v:shape>
        </w:pict>
      </w:r>
      <w:r w:rsidR="00255401">
        <w:rPr>
          <w:noProof/>
          <w:lang w:val="de-DE"/>
        </w:rPr>
        <w:drawing>
          <wp:inline distT="0" distB="0" distL="0" distR="0" wp14:anchorId="6CEEBBF1" wp14:editId="1DAD0291">
            <wp:extent cx="5486400" cy="7047230"/>
            <wp:effectExtent l="0" t="0" r="0" b="127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F5142E">
        <w:rPr>
          <w:lang w:val="en"/>
        </w:rPr>
        <w:br w:type="page"/>
      </w:r>
    </w:p>
    <w:p w:rsidR="000A11C7" w:rsidRDefault="000A11C7" w:rsidP="000A11C7">
      <w:pPr>
        <w:jc w:val="center"/>
        <w:rPr>
          <w:b/>
        </w:rPr>
      </w:pPr>
    </w:p>
    <w:p w:rsidR="00F5142E" w:rsidRPr="005B040E" w:rsidRDefault="000A11C7" w:rsidP="00303CB1">
      <w:pPr>
        <w:jc w:val="center"/>
        <w:outlineLvl w:val="0"/>
        <w:rPr>
          <w:b/>
          <w:lang w:val="en"/>
        </w:rPr>
      </w:pPr>
      <w:bookmarkStart w:id="12" w:name="_Toc472708079"/>
      <w:r w:rsidRPr="005B040E">
        <w:rPr>
          <w:b/>
        </w:rPr>
        <w:t>Scheme S8</w:t>
      </w:r>
      <w:r w:rsidRPr="005B040E">
        <w:rPr>
          <w:rFonts w:hint="eastAsia"/>
        </w:rPr>
        <w:t xml:space="preserve">. </w:t>
      </w:r>
      <w:r w:rsidRPr="005B040E">
        <w:rPr>
          <w:lang w:val="en"/>
        </w:rPr>
        <w:t>Potential energy surface of styrene hydrogenation</w:t>
      </w:r>
      <w:bookmarkEnd w:id="12"/>
    </w:p>
    <w:p w:rsidR="000F7370" w:rsidRDefault="005F3280" w:rsidP="00EF41BF">
      <w:pPr>
        <w:jc w:val="center"/>
      </w:pPr>
      <w:r w:rsidRPr="00B63CF5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2A773E6" wp14:editId="3D160849">
                <wp:simplePos x="0" y="0"/>
                <wp:positionH relativeFrom="column">
                  <wp:posOffset>5633085</wp:posOffset>
                </wp:positionH>
                <wp:positionV relativeFrom="paragraph">
                  <wp:posOffset>4908881</wp:posOffset>
                </wp:positionV>
                <wp:extent cx="695960" cy="647700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EA5DE0" w:rsidRDefault="005F3280" w:rsidP="00112DAD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A5DE0">
                              <w:rPr>
                                <w:rFonts w:ascii="Calibri" w:eastAsia="SimSun" w:hAnsi="Calibri"/>
                                <w:kern w:val="24"/>
                                <w:sz w:val="24"/>
                                <w:szCs w:val="24"/>
                              </w:rPr>
                              <w:t>-83.0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443.55pt;margin-top:386.55pt;width:54.8pt;height:5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" filled="f" stroked="f">
                <v:textbox>
                  <w:txbxContent>
                    <w:p w:rsidR="005F3280" w:rsidRPr="00EA5DE0" w:rsidRDefault="005F3280" w:rsidP="00112DAD">
                      <w:pPr>
                        <w:adjustRightInd w:val="0"/>
                        <w:snapToGri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A5DE0">
                        <w:rPr>
                          <w:rFonts w:ascii="Calibri" w:eastAsia="SimSun" w:hAnsi="Calibri"/>
                          <w:kern w:val="24"/>
                          <w:sz w:val="24"/>
                          <w:szCs w:val="24"/>
                        </w:rPr>
                        <w:t>-83.0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E0B3478" wp14:editId="7EE8B5FC">
                <wp:simplePos x="0" y="0"/>
                <wp:positionH relativeFrom="column">
                  <wp:posOffset>5356225</wp:posOffset>
                </wp:positionH>
                <wp:positionV relativeFrom="paragraph">
                  <wp:posOffset>5106035</wp:posOffset>
                </wp:positionV>
                <wp:extent cx="897890" cy="1129030"/>
                <wp:effectExtent l="0" t="0" r="0" b="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421.75pt;margin-top:402.05pt;width:70.7pt;height:88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09A6EF2" wp14:editId="7F9F110D">
                <wp:simplePos x="0" y="0"/>
                <wp:positionH relativeFrom="column">
                  <wp:posOffset>1331595</wp:posOffset>
                </wp:positionH>
                <wp:positionV relativeFrom="paragraph">
                  <wp:posOffset>2289810</wp:posOffset>
                </wp:positionV>
                <wp:extent cx="1426845" cy="59563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left:0;text-align:left;margin-left:104.85pt;margin-top:180.3pt;width:112.35pt;height:46.9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Pr="00255401">
        <w:rPr>
          <w:noProof/>
          <w:lang w:val="de-DE"/>
        </w:rPr>
        <w:drawing>
          <wp:anchor distT="0" distB="0" distL="114300" distR="114300" simplePos="0" relativeHeight="251783680" behindDoc="0" locked="0" layoutInCell="1" allowOverlap="1" wp14:anchorId="145E2972" wp14:editId="7B68A858">
            <wp:simplePos x="0" y="0"/>
            <wp:positionH relativeFrom="column">
              <wp:posOffset>1607489</wp:posOffset>
            </wp:positionH>
            <wp:positionV relativeFrom="paragraph">
              <wp:posOffset>1551305</wp:posOffset>
            </wp:positionV>
            <wp:extent cx="955675" cy="736600"/>
            <wp:effectExtent l="0" t="0" r="0" b="635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90F1F11" wp14:editId="5427CCFB">
                <wp:simplePos x="0" y="0"/>
                <wp:positionH relativeFrom="column">
                  <wp:posOffset>2158061</wp:posOffset>
                </wp:positionH>
                <wp:positionV relativeFrom="paragraph">
                  <wp:posOffset>3769995</wp:posOffset>
                </wp:positionV>
                <wp:extent cx="917134" cy="1129030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134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-CH=CH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69.95pt;margin-top:296.85pt;width:72.2pt;height:88.9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-CH=CH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EF9220" wp14:editId="22C5A068">
                <wp:simplePos x="0" y="0"/>
                <wp:positionH relativeFrom="column">
                  <wp:posOffset>1133171</wp:posOffset>
                </wp:positionH>
                <wp:positionV relativeFrom="paragraph">
                  <wp:posOffset>3942715</wp:posOffset>
                </wp:positionV>
                <wp:extent cx="922288" cy="1129030"/>
                <wp:effectExtent l="0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288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-CH=CH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89.25pt;margin-top:310.45pt;width:72.6pt;height:88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-CH=CH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5DE0" w:rsidRPr="00B63CF5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3861AB8C" wp14:editId="15FEFAEF">
                <wp:simplePos x="0" y="0"/>
                <wp:positionH relativeFrom="column">
                  <wp:posOffset>1115999</wp:posOffset>
                </wp:positionH>
                <wp:positionV relativeFrom="paragraph">
                  <wp:posOffset>1854200</wp:posOffset>
                </wp:positionV>
                <wp:extent cx="4608195" cy="2225040"/>
                <wp:effectExtent l="0" t="0" r="0" b="381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2225040"/>
                          <a:chOff x="-450599" y="710480"/>
                          <a:chExt cx="4613637" cy="2230252"/>
                        </a:xfrm>
                      </wpg:grpSpPr>
                      <wps:wsp>
                        <wps:cNvPr id="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0017" y="840729"/>
                            <a:ext cx="1833021" cy="56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B63CF5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115.8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111.0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123.9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452" y="710480"/>
                            <a:ext cx="1595641" cy="56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B63CF5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132.3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132.7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134.6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657" y="1242881"/>
                            <a:ext cx="1765986" cy="645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314330" w:rsidRDefault="005F3280" w:rsidP="00B63CF5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118.8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114.4</w:t>
                              </w:r>
                              <w:r w:rsidRPr="00314330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126.1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0599" y="2614112"/>
                            <a:ext cx="756203" cy="32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872F97" w:rsidRDefault="005F3280" w:rsidP="00B63CF5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2F97">
                                <w:rPr>
                                  <w:sz w:val="24"/>
                                  <w:szCs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97" style="position:absolute;left:0;text-align:left;margin-left:87.85pt;margin-top:146pt;width:362.85pt;height:175.2pt;z-index:251743744;mso-width-relative:margin;mso-height-relative:margin" coordorigin="-4505,7104" coordsize="46136,2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">
                <v:shape id="_x0000_s1098" type="#_x0000_t202" style="position:absolute;left:23300;top:8407;width:18330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5F3280" w:rsidRPr="00314330" w:rsidRDefault="005F3280" w:rsidP="00B63CF5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115.8</w:t>
                        </w:r>
                        <w:r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111.0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123.9</w:t>
                        </w:r>
                      </w:p>
                    </w:txbxContent>
                  </v:textbox>
                </v:shape>
                <v:shape id="_x0000_s1099" type="#_x0000_t202" style="position:absolute;left:13114;top:7104;width:15956;height:5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5F3280" w:rsidRPr="00314330" w:rsidRDefault="005F3280" w:rsidP="00B63CF5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132.3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132.7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134.6</w:t>
                        </w:r>
                      </w:p>
                    </w:txbxContent>
                  </v:textbox>
                </v:shape>
                <v:shape id="_x0000_s1100" type="#_x0000_t202" style="position:absolute;left:17626;top:12428;width:17660;height:6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5F3280" w:rsidRPr="00314330" w:rsidRDefault="005F3280" w:rsidP="00B63CF5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118.8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114.4</w:t>
                        </w:r>
                        <w:r w:rsidRPr="00314330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126.1</w:t>
                        </w:r>
                      </w:p>
                    </w:txbxContent>
                  </v:textbox>
                </v:shape>
                <v:shape id="_x0000_s1101" type="#_x0000_t202" style="position:absolute;left:-4505;top:26141;width:7561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5F3280" w:rsidRPr="00872F97" w:rsidRDefault="005F3280" w:rsidP="00B63CF5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2F97">
                          <w:rPr>
                            <w:sz w:val="24"/>
                            <w:szCs w:val="24"/>
                          </w:rPr>
                          <w:t>0.0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F6A">
        <w:rPr>
          <w:b/>
          <w:noProof/>
        </w:rPr>
        <w:pict>
          <v:shape id="_x0000_s1125" type="#_x0000_t75" style="position:absolute;left:0;text-align:left;margin-left:304.25pt;margin-top:210.1pt;width:75.1pt;height:79.5pt;z-index:251719168;visibility:visible;mso-position-horizontal-relative:text;mso-position-vertical-relative:text">
            <v:imagedata r:id="rId35" o:title=""/>
          </v:shape>
          <o:OLEObject Type="Embed" ProgID="ChemDraw.Document.6.0" ShapeID="_x0000_s1125" DrawAspect="Content" ObjectID="_1568728392" r:id="rId36"/>
        </w:pict>
      </w:r>
      <w:r w:rsidR="00031F6A">
        <w:rPr>
          <w:b/>
          <w:noProof/>
        </w:rPr>
        <w:pict>
          <v:shape id="_x0000_s1124" type="#_x0000_t75" style="position:absolute;left:0;text-align:left;margin-left:249pt;margin-top:65.95pt;width:74pt;height:80.1pt;z-index:251718144;visibility:visible;mso-position-horizontal-relative:text;mso-position-vertical-relative:text">
            <v:imagedata r:id="rId37" o:title=""/>
          </v:shape>
          <o:OLEObject Type="Embed" ProgID="ChemDraw.Document.6.0" ShapeID="_x0000_s1124" DrawAspect="Content" ObjectID="_1568728393" r:id="rId38"/>
        </w:pict>
      </w:r>
      <w:r w:rsidR="00031F6A">
        <w:rPr>
          <w:b/>
          <w:noProof/>
        </w:rPr>
        <w:pict>
          <v:shape id="_x0000_s1126" type="#_x0000_t75" style="position:absolute;left:0;text-align:left;margin-left:336.1pt;margin-top:76.45pt;width:75.95pt;height:80.5pt;z-index:251720192;visibility:visible;mso-position-horizontal-relative:text;mso-position-vertical-relative:text">
            <v:imagedata r:id="rId39" o:title=""/>
          </v:shape>
          <o:OLEObject Type="Embed" ProgID="ChemDraw.Document.6.0" ShapeID="_x0000_s1126" DrawAspect="Content" ObjectID="_1568728394" r:id="rId40"/>
        </w:pict>
      </w:r>
      <w:r w:rsidR="00332E17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DF387CB" wp14:editId="42AD498B">
                <wp:simplePos x="0" y="0"/>
                <wp:positionH relativeFrom="column">
                  <wp:posOffset>1976755</wp:posOffset>
                </wp:positionH>
                <wp:positionV relativeFrom="paragraph">
                  <wp:posOffset>3534410</wp:posOffset>
                </wp:positionV>
                <wp:extent cx="1264920" cy="350520"/>
                <wp:effectExtent l="0" t="0" r="0" b="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102" type="#_x0000_t202" style="position:absolute;left:0;text-align:left;margin-left:155.65pt;margin-top:278.3pt;width:99.6pt;height:27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255401">
        <w:rPr>
          <w:noProof/>
          <w:lang w:val="de-DE"/>
        </w:rPr>
        <w:drawing>
          <wp:inline distT="0" distB="0" distL="0" distR="0" wp14:anchorId="32F834E7" wp14:editId="159C1B8F">
            <wp:extent cx="5486400" cy="7047230"/>
            <wp:effectExtent l="0" t="0" r="0" b="127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0F7370">
        <w:br w:type="page"/>
      </w:r>
    </w:p>
    <w:p w:rsidR="00D87EB4" w:rsidRPr="005F0F10" w:rsidRDefault="00D87EB4" w:rsidP="0091581C">
      <w:pPr>
        <w:rPr>
          <w:b/>
        </w:rPr>
      </w:pPr>
    </w:p>
    <w:p w:rsidR="00EF41BF" w:rsidRPr="0091581C" w:rsidRDefault="00CD56BE" w:rsidP="00303CB1">
      <w:pPr>
        <w:spacing w:after="0" w:line="240" w:lineRule="auto"/>
        <w:jc w:val="center"/>
        <w:outlineLvl w:val="0"/>
      </w:pPr>
      <w:bookmarkStart w:id="13" w:name="_Toc472708080"/>
      <w:r>
        <w:rPr>
          <w:b/>
        </w:rPr>
        <w:t>Scheme S</w:t>
      </w:r>
      <w:r w:rsidR="006A7567">
        <w:rPr>
          <w:b/>
        </w:rPr>
        <w:t>9</w:t>
      </w:r>
      <w:r w:rsidR="00EF41BF" w:rsidRPr="0091581C">
        <w:rPr>
          <w:rFonts w:hint="eastAsia"/>
          <w:b/>
        </w:rPr>
        <w:t xml:space="preserve">. </w:t>
      </w:r>
      <w:r w:rsidR="00EF41BF" w:rsidRPr="0091581C">
        <w:t>Potential energy surface of benzaldehyde hydrogenation</w:t>
      </w:r>
      <w:bookmarkEnd w:id="13"/>
    </w:p>
    <w:p w:rsidR="0058305B" w:rsidRPr="00EF41BF" w:rsidRDefault="005F3280" w:rsidP="00EF41BF">
      <w:pPr>
        <w:jc w:val="center"/>
        <w:rPr>
          <w:b/>
        </w:rPr>
      </w:pPr>
      <w:r w:rsidRPr="005F3280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12A62DE" wp14:editId="721FA095">
                <wp:simplePos x="0" y="0"/>
                <wp:positionH relativeFrom="column">
                  <wp:posOffset>906145</wp:posOffset>
                </wp:positionH>
                <wp:positionV relativeFrom="paragraph">
                  <wp:posOffset>5677231</wp:posOffset>
                </wp:positionV>
                <wp:extent cx="1287780" cy="1129030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-CH=O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71.35pt;margin-top:447.05pt;width:101.4pt;height:88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-CH=O</w:t>
                      </w:r>
                    </w:p>
                  </w:txbxContent>
                </v:textbox>
              </v:shape>
            </w:pict>
          </mc:Fallback>
        </mc:AlternateContent>
      </w:r>
      <w:r w:rsidRPr="005F3280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9627ABF" wp14:editId="520BEBAB">
                <wp:simplePos x="0" y="0"/>
                <wp:positionH relativeFrom="column">
                  <wp:posOffset>1971040</wp:posOffset>
                </wp:positionH>
                <wp:positionV relativeFrom="paragraph">
                  <wp:posOffset>5293029</wp:posOffset>
                </wp:positionV>
                <wp:extent cx="1287780" cy="1129030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-CH=O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155.2pt;margin-top:416.75pt;width:101.4pt;height:88.9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-CH=O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280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1643348" wp14:editId="5C10490A">
                <wp:simplePos x="0" y="0"/>
                <wp:positionH relativeFrom="column">
                  <wp:posOffset>5393690</wp:posOffset>
                </wp:positionH>
                <wp:positionV relativeFrom="paragraph">
                  <wp:posOffset>5879134</wp:posOffset>
                </wp:positionV>
                <wp:extent cx="898249" cy="1129030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49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5F32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PhCH</w:t>
                            </w:r>
                            <w:r w:rsidRPr="005F328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424.7pt;margin-top:462.9pt;width:70.75pt;height:88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" filled="f" stroked="f">
                <v:textbox>
                  <w:txbxContent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5F32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PhCH</w:t>
                      </w:r>
                      <w:r w:rsidRPr="005F328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8954C6" w:rsidRPr="0091581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4DEE54FF" wp14:editId="4B3F8C75">
                <wp:simplePos x="0" y="0"/>
                <wp:positionH relativeFrom="column">
                  <wp:posOffset>1299845</wp:posOffset>
                </wp:positionH>
                <wp:positionV relativeFrom="paragraph">
                  <wp:posOffset>3565525</wp:posOffset>
                </wp:positionV>
                <wp:extent cx="5043805" cy="287909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2879090"/>
                          <a:chOff x="211589" y="1965426"/>
                          <a:chExt cx="5049402" cy="271497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589" y="3772256"/>
                            <a:ext cx="448945" cy="35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EF41BF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7500" y="2347564"/>
                            <a:ext cx="1352677" cy="503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50763D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53.1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45.1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72.4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853" y="1965426"/>
                            <a:ext cx="1321935" cy="55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EF41BF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91.4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81.2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83.8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10" y="3038527"/>
                            <a:ext cx="1321935" cy="55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EF41BF">
                              <w:pPr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57.0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49.2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56.9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2303" y="3990143"/>
                            <a:ext cx="738688" cy="69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EA5DE0" w:rsidRDefault="005F3280" w:rsidP="0050763D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A5DE0">
                                <w:rPr>
                                  <w:sz w:val="24"/>
                                  <w:szCs w:val="24"/>
                                </w:rPr>
                                <w:t>-10.2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106" style="position:absolute;left:0;text-align:left;margin-left:102.35pt;margin-top:280.75pt;width:397.15pt;height:226.7pt;z-index:251633152;mso-width-relative:margin;mso-height-relative:margin" coordorigin="2115,19654" coordsize="50494,27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">
                <v:shape id="_x0000_s1107" type="#_x0000_t202" style="position:absolute;left:2115;top:37722;width:4490;height:3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F3280" w:rsidRPr="001401E6" w:rsidRDefault="005F3280" w:rsidP="00EF41BF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01E6">
                          <w:rPr>
                            <w:sz w:val="24"/>
                            <w:szCs w:val="24"/>
                          </w:rPr>
                          <w:t>0.0</w:t>
                        </w:r>
                      </w:p>
                    </w:txbxContent>
                  </v:textbox>
                </v:shape>
                <v:shape id="_x0000_s1108" type="#_x0000_t202" style="position:absolute;left:30275;top:23475;width:13526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F3280" w:rsidRPr="001401E6" w:rsidRDefault="005F3280" w:rsidP="0050763D">
                        <w:pPr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53.1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45.1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72.4</w:t>
                        </w:r>
                      </w:p>
                    </w:txbxContent>
                  </v:textbox>
                </v:shape>
                <v:shape id="_x0000_s1109" type="#_x0000_t202" style="position:absolute;left:19638;top:19654;width:13219;height: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F3280" w:rsidRPr="001401E6" w:rsidRDefault="005F3280" w:rsidP="00EF41BF">
                        <w:pPr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91.4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81.2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83.8</w:t>
                        </w:r>
                      </w:p>
                    </w:txbxContent>
                  </v:textbox>
                </v:shape>
                <v:shape id="_x0000_s1110" type="#_x0000_t202" style="position:absolute;left:24288;top:30385;width:13219;height: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5F3280" w:rsidRPr="001401E6" w:rsidRDefault="005F3280" w:rsidP="00EF41BF">
                        <w:pPr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57.0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49.2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56.9</w:t>
                        </w:r>
                      </w:p>
                    </w:txbxContent>
                  </v:textbox>
                </v:shape>
                <v:shape id="_x0000_s1111" type="#_x0000_t202" style="position:absolute;left:45223;top:39901;width:7386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5F3280" w:rsidRPr="00EA5DE0" w:rsidRDefault="005F3280" w:rsidP="0050763D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EA5DE0">
                          <w:rPr>
                            <w:sz w:val="24"/>
                            <w:szCs w:val="24"/>
                          </w:rPr>
                          <w:t>-10.2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F6A">
        <w:rPr>
          <w:noProof/>
        </w:rPr>
        <w:pict>
          <v:shape id="_x0000_s1073" type="#_x0000_t75" style="position:absolute;left:0;text-align:left;margin-left:295.15pt;margin-top:392.15pt;width:70.1pt;height:80.5pt;z-index:251671040;visibility:visible;mso-position-horizontal-relative:text;mso-position-vertical-relative:text">
            <v:imagedata r:id="rId42" o:title=""/>
          </v:shape>
        </w:pict>
      </w:r>
      <w:r w:rsidR="00031F6A">
        <w:rPr>
          <w:noProof/>
        </w:rPr>
        <w:pict>
          <v:shape id="_x0000_s1071" type="#_x0000_t75" style="position:absolute;left:0;text-align:left;margin-left:255.7pt;margin-top:206.2pt;width:70.15pt;height:80.1pt;z-index:251668992;visibility:visible;mso-position-horizontal-relative:text;mso-position-vertical-relative:text">
            <v:imagedata r:id="rId43" o:title=""/>
          </v:shape>
        </w:pict>
      </w:r>
      <w:r w:rsidR="00EA5DE0" w:rsidRPr="00255401">
        <w:rPr>
          <w:noProof/>
          <w:lang w:val="de-DE"/>
        </w:rPr>
        <w:drawing>
          <wp:anchor distT="0" distB="0" distL="114300" distR="114300" simplePos="0" relativeHeight="251788800" behindDoc="0" locked="0" layoutInCell="1" allowOverlap="1" wp14:anchorId="3B8DEAE6" wp14:editId="4E793ABE">
            <wp:simplePos x="0" y="0"/>
            <wp:positionH relativeFrom="column">
              <wp:posOffset>1637361</wp:posOffset>
            </wp:positionH>
            <wp:positionV relativeFrom="paragraph">
              <wp:posOffset>2616200</wp:posOffset>
            </wp:positionV>
            <wp:extent cx="955675" cy="736600"/>
            <wp:effectExtent l="0" t="0" r="0" b="635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E0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BCF65EA" wp14:editId="7E858225">
                <wp:simplePos x="0" y="0"/>
                <wp:positionH relativeFrom="column">
                  <wp:posOffset>1331291</wp:posOffset>
                </wp:positionH>
                <wp:positionV relativeFrom="paragraph">
                  <wp:posOffset>3326765</wp:posOffset>
                </wp:positionV>
                <wp:extent cx="1426845" cy="59563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left:0;text-align:left;margin-left:104.85pt;margin-top:261.95pt;width:112.35pt;height:46.9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EA5DE0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5293929" wp14:editId="7982B42E">
                <wp:simplePos x="0" y="0"/>
                <wp:positionH relativeFrom="column">
                  <wp:posOffset>1944370</wp:posOffset>
                </wp:positionH>
                <wp:positionV relativeFrom="paragraph">
                  <wp:posOffset>5106035</wp:posOffset>
                </wp:positionV>
                <wp:extent cx="1264920" cy="350520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113" type="#_x0000_t202" style="position:absolute;left:0;text-align:left;margin-left:153.1pt;margin-top:402.05pt;width:99.6pt;height:27.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 w:rsidR="00031F6A">
        <w:rPr>
          <w:noProof/>
        </w:rPr>
        <w:pict>
          <v:shape id="_x0000_s1074" type="#_x0000_t75" style="position:absolute;left:0;text-align:left;margin-left:170.3pt;margin-top:316.9pt;width:70.15pt;height:81.5pt;z-index:251672064;visibility:visible;mso-position-horizontal-relative:text;mso-position-vertical-relative:text">
            <v:imagedata r:id="rId44" o:title=""/>
          </v:shape>
        </w:pict>
      </w:r>
      <w:r w:rsidR="00031F6A">
        <w:rPr>
          <w:noProof/>
        </w:rPr>
        <w:pict>
          <v:shape id="_x0000_s1072" type="#_x0000_t75" style="position:absolute;left:0;text-align:left;margin-left:345.65pt;margin-top:228.2pt;width:70.1pt;height:79.15pt;z-index:251670016;visibility:visible;mso-position-horizontal-relative:text;mso-position-vertical-relative:text">
            <v:imagedata r:id="rId45" o:title=""/>
          </v:shape>
        </w:pict>
      </w:r>
      <w:r w:rsidR="006B60FD">
        <w:rPr>
          <w:noProof/>
          <w:lang w:val="de-DE"/>
        </w:rPr>
        <w:drawing>
          <wp:inline distT="0" distB="0" distL="0" distR="0" wp14:anchorId="6A1ED8DE" wp14:editId="18DAC7D6">
            <wp:extent cx="5486400" cy="7047230"/>
            <wp:effectExtent l="0" t="0" r="0" b="12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 w:rsidR="0058305B">
        <w:rPr>
          <w:lang w:val="en"/>
        </w:rPr>
        <w:br w:type="page"/>
      </w:r>
    </w:p>
    <w:p w:rsidR="00EF41BF" w:rsidRDefault="00EF41BF" w:rsidP="000F7370">
      <w:pPr>
        <w:jc w:val="center"/>
        <w:rPr>
          <w:b/>
        </w:rPr>
      </w:pPr>
    </w:p>
    <w:p w:rsidR="0058305B" w:rsidRPr="0091581C" w:rsidRDefault="00CD56BE" w:rsidP="00303CB1">
      <w:pPr>
        <w:spacing w:after="0" w:line="240" w:lineRule="auto"/>
        <w:jc w:val="center"/>
        <w:outlineLvl w:val="0"/>
      </w:pPr>
      <w:bookmarkStart w:id="14" w:name="_Toc472708081"/>
      <w:r>
        <w:rPr>
          <w:b/>
        </w:rPr>
        <w:t>Scheme S1</w:t>
      </w:r>
      <w:r w:rsidR="006A7567">
        <w:rPr>
          <w:b/>
        </w:rPr>
        <w:t>0</w:t>
      </w:r>
      <w:r w:rsidR="00EF41BF" w:rsidRPr="0091581C">
        <w:rPr>
          <w:rFonts w:hint="eastAsia"/>
          <w:b/>
        </w:rPr>
        <w:t xml:space="preserve">. </w:t>
      </w:r>
      <w:r w:rsidR="00EF41BF" w:rsidRPr="0091581C">
        <w:t xml:space="preserve">Potential energy surface of </w:t>
      </w:r>
      <w:proofErr w:type="spellStart"/>
      <w:r w:rsidR="00EF41BF" w:rsidRPr="0091581C">
        <w:t>acetophenone</w:t>
      </w:r>
      <w:proofErr w:type="spellEnd"/>
      <w:r w:rsidR="00EF41BF" w:rsidRPr="0091581C">
        <w:t xml:space="preserve"> hydrogenation</w:t>
      </w:r>
      <w:bookmarkEnd w:id="14"/>
    </w:p>
    <w:p w:rsidR="00D77679" w:rsidRDefault="008954C6" w:rsidP="002C3470">
      <w:pPr>
        <w:jc w:val="center"/>
        <w:rPr>
          <w:lang w:val="en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1A30C5E" wp14:editId="271E3DD4">
                <wp:simplePos x="0" y="0"/>
                <wp:positionH relativeFrom="column">
                  <wp:posOffset>4999355</wp:posOffset>
                </wp:positionH>
                <wp:positionV relativeFrom="paragraph">
                  <wp:posOffset>5784519</wp:posOffset>
                </wp:positionV>
                <wp:extent cx="1287780" cy="1129030"/>
                <wp:effectExtent l="0" t="0" r="0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PhC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(H)(OH)CH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393.65pt;margin-top:455.45pt;width:101.4pt;height:88.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" filled="f" stroked="f">
                <v:textbox>
                  <w:txbxContent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PhC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(H)(OH)CH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57308A5" wp14:editId="191F7D5B">
                <wp:simplePos x="0" y="0"/>
                <wp:positionH relativeFrom="column">
                  <wp:posOffset>2133931</wp:posOffset>
                </wp:positionH>
                <wp:positionV relativeFrom="paragraph">
                  <wp:posOffset>5086985</wp:posOffset>
                </wp:positionV>
                <wp:extent cx="1264920" cy="350520"/>
                <wp:effectExtent l="0" t="0" r="0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28.5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30.4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28.7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115" type="#_x0000_t202" style="position:absolute;left:0;text-align:left;margin-left:168.05pt;margin-top:400.55pt;width:99.6pt;height:27.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28.5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30.4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28.7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2F57EFD" wp14:editId="0F1576A5">
                <wp:simplePos x="0" y="0"/>
                <wp:positionH relativeFrom="column">
                  <wp:posOffset>2114246</wp:posOffset>
                </wp:positionH>
                <wp:positionV relativeFrom="paragraph">
                  <wp:posOffset>5276215</wp:posOffset>
                </wp:positionV>
                <wp:extent cx="1287780" cy="1129030"/>
                <wp:effectExtent l="0" t="0" r="0" b="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PhCOCH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166.5pt;margin-top:415.45pt;width:101.4pt;height:88.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" filled="f" stroked="f">
                <v:textbox>
                  <w:txbxContent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8954C6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PhCOCH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5755D66" wp14:editId="428CFA81">
                <wp:simplePos x="0" y="0"/>
                <wp:positionH relativeFrom="column">
                  <wp:posOffset>907111</wp:posOffset>
                </wp:positionH>
                <wp:positionV relativeFrom="paragraph">
                  <wp:posOffset>5709285</wp:posOffset>
                </wp:positionV>
                <wp:extent cx="1288111" cy="1129085"/>
                <wp:effectExtent l="0" t="0" r="0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12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54C6">
                              <w:rPr>
                                <w:b/>
                                <w:sz w:val="24"/>
                                <w:szCs w:val="24"/>
                              </w:rPr>
                              <w:t>1M</w:t>
                            </w:r>
                          </w:p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5F328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5F3280" w:rsidRPr="00EA5DE0" w:rsidRDefault="005F3280" w:rsidP="008954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PhCOCH</w:t>
                            </w:r>
                            <w:r w:rsidRPr="008954C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71.45pt;margin-top:449.55pt;width:101.45pt;height:88.9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" filled="f" stroked="f">
                <v:textbox>
                  <w:txbxContent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54C6">
                        <w:rPr>
                          <w:b/>
                          <w:sz w:val="24"/>
                          <w:szCs w:val="24"/>
                        </w:rPr>
                        <w:t>1M</w:t>
                      </w:r>
                    </w:p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5F328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</w:t>
                      </w:r>
                    </w:p>
                    <w:p w:rsidR="005F3280" w:rsidRPr="00EA5DE0" w:rsidRDefault="005F3280" w:rsidP="008954C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PhCOCH</w:t>
                      </w:r>
                      <w:r w:rsidRPr="008954C6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1581C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0B4B356" wp14:editId="1F50C74E">
                <wp:simplePos x="0" y="0"/>
                <wp:positionH relativeFrom="column">
                  <wp:posOffset>1196671</wp:posOffset>
                </wp:positionH>
                <wp:positionV relativeFrom="paragraph">
                  <wp:posOffset>2683151</wp:posOffset>
                </wp:positionV>
                <wp:extent cx="4035148" cy="31867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5148" cy="3186785"/>
                          <a:chOff x="107990" y="346126"/>
                          <a:chExt cx="4038360" cy="3190613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90" y="3171361"/>
                            <a:ext cx="648819" cy="365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2C347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8559" y="346126"/>
                            <a:ext cx="1987791" cy="5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280" w:rsidRPr="001401E6" w:rsidRDefault="005F3280" w:rsidP="0050763D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4"/>
                                  <w:szCs w:val="24"/>
                                </w:rPr>
                                <w:t>133.3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C0504D" w:themeColor="accent2"/>
                                  <w:sz w:val="24"/>
                                  <w:szCs w:val="24"/>
                                </w:rPr>
                                <w:t>116.4</w:t>
                              </w:r>
                              <w:r w:rsidRPr="001401E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9BBB59" w:themeColor="accent3"/>
                                  <w:sz w:val="24"/>
                                  <w:szCs w:val="24"/>
                                </w:rPr>
                                <w:t>118.5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118" style="position:absolute;left:0;text-align:left;margin-left:94.25pt;margin-top:211.25pt;width:317.75pt;height:250.95pt;z-index:251635200;mso-width-relative:margin;mso-height-relative:margin" coordorigin="1079,3461" coordsize="40383,3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">
                <v:shape id="_x0000_s1119" type="#_x0000_t202" style="position:absolute;left:1079;top:31713;width:6489;height:3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F3280" w:rsidRPr="001401E6" w:rsidRDefault="005F3280" w:rsidP="002C3470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01E6">
                          <w:rPr>
                            <w:sz w:val="24"/>
                            <w:szCs w:val="24"/>
                          </w:rPr>
                          <w:t>0.0</w:t>
                        </w:r>
                      </w:p>
                    </w:txbxContent>
                  </v:textbox>
                </v:shape>
                <v:shape id="_x0000_s1120" type="#_x0000_t202" style="position:absolute;left:21585;top:3461;width:19878;height:5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5F3280" w:rsidRPr="001401E6" w:rsidRDefault="005F3280" w:rsidP="0050763D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color w:val="9BBB59" w:themeColor="accent3"/>
                            <w:sz w:val="24"/>
                            <w:szCs w:val="24"/>
                          </w:rPr>
                        </w:pPr>
                        <w:r>
                          <w:rPr>
                            <w:color w:val="4F81BD" w:themeColor="accent1"/>
                            <w:sz w:val="24"/>
                            <w:szCs w:val="24"/>
                          </w:rPr>
                          <w:t>133.3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C0504D" w:themeColor="accent2"/>
                            <w:sz w:val="24"/>
                            <w:szCs w:val="24"/>
                          </w:rPr>
                          <w:t>116.4</w:t>
                        </w:r>
                        <w:r w:rsidRPr="001401E6">
                          <w:rPr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9BBB59" w:themeColor="accent3"/>
                            <w:sz w:val="24"/>
                            <w:szCs w:val="24"/>
                          </w:rPr>
                          <w:t>118.5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F6A">
        <w:rPr>
          <w:noProof/>
        </w:rPr>
        <w:pict>
          <v:shape id="_x0000_s1082" type="#_x0000_t75" style="position:absolute;left:0;text-align:left;margin-left:297.5pt;margin-top:131.6pt;width:70.1pt;height:80.1pt;z-index:251680256;visibility:visible;mso-position-horizontal-relative:text;mso-position-vertical-relative:text">
            <v:imagedata r:id="rId47" o:title=""/>
          </v:shape>
        </w:pict>
      </w:r>
      <w:r w:rsidR="00EA5DE0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015E5A3" wp14:editId="03175C30">
                <wp:simplePos x="0" y="0"/>
                <wp:positionH relativeFrom="column">
                  <wp:posOffset>5462905</wp:posOffset>
                </wp:positionH>
                <wp:positionV relativeFrom="paragraph">
                  <wp:posOffset>5612461</wp:posOffset>
                </wp:positionV>
                <wp:extent cx="737870" cy="732155"/>
                <wp:effectExtent l="0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EA5DE0" w:rsidRDefault="005F3280" w:rsidP="0050763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A5DE0">
                              <w:rPr>
                                <w:sz w:val="24"/>
                                <w:szCs w:val="24"/>
                              </w:rPr>
                              <w:t>-6.3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left:0;text-align:left;margin-left:430.15pt;margin-top:441.95pt;width:58.1pt;height:57.6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" filled="f" stroked="f">
                <v:textbox>
                  <w:txbxContent>
                    <w:p w:rsidR="005F3280" w:rsidRPr="00EA5DE0" w:rsidRDefault="005F3280" w:rsidP="0050763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A5DE0">
                        <w:rPr>
                          <w:sz w:val="24"/>
                          <w:szCs w:val="24"/>
                        </w:rPr>
                        <w:t>-6.3</w:t>
                      </w:r>
                    </w:p>
                  </w:txbxContent>
                </v:textbox>
              </v:shape>
            </w:pict>
          </mc:Fallback>
        </mc:AlternateContent>
      </w:r>
      <w:r w:rsidR="00255401" w:rsidRPr="00255401">
        <w:rPr>
          <w:noProof/>
          <w:lang w:val="de-DE"/>
        </w:rPr>
        <w:drawing>
          <wp:anchor distT="0" distB="0" distL="114300" distR="114300" simplePos="0" relativeHeight="251793920" behindDoc="0" locked="0" layoutInCell="1" allowOverlap="1" wp14:anchorId="323849DF" wp14:editId="3476BED7">
            <wp:simplePos x="0" y="0"/>
            <wp:positionH relativeFrom="column">
              <wp:posOffset>1578610</wp:posOffset>
            </wp:positionH>
            <wp:positionV relativeFrom="paragraph">
              <wp:posOffset>2558415</wp:posOffset>
            </wp:positionV>
            <wp:extent cx="955675" cy="736600"/>
            <wp:effectExtent l="0" t="0" r="0" b="635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401" w:rsidRPr="0025540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A840BE1" wp14:editId="46C8A568">
                <wp:simplePos x="0" y="0"/>
                <wp:positionH relativeFrom="column">
                  <wp:posOffset>1372870</wp:posOffset>
                </wp:positionH>
                <wp:positionV relativeFrom="paragraph">
                  <wp:posOffset>3291840</wp:posOffset>
                </wp:positionV>
                <wp:extent cx="1426845" cy="59563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80" w:rsidRPr="00BD6D74" w:rsidRDefault="005F3280" w:rsidP="0025540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102.5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C0504D" w:themeColor="accent2"/>
                                <w:sz w:val="24"/>
                                <w:szCs w:val="24"/>
                              </w:rPr>
                              <w:t>94.8</w:t>
                            </w:r>
                            <w:r w:rsidRPr="00BD6D7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9BBB59" w:themeColor="accent3"/>
                                <w:sz w:val="24"/>
                                <w:szCs w:val="24"/>
                              </w:rPr>
                              <w:t>99.4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left:0;text-align:left;margin-left:108.1pt;margin-top:259.2pt;width:112.35pt;height:46.9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" filled="f" stroked="f">
                <v:textbox>
                  <w:txbxContent>
                    <w:p w:rsidR="005F3280" w:rsidRPr="00BD6D74" w:rsidRDefault="005F3280" w:rsidP="00255401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102.5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C0504D" w:themeColor="accent2"/>
                          <w:sz w:val="24"/>
                          <w:szCs w:val="24"/>
                        </w:rPr>
                        <w:t>94.8</w:t>
                      </w:r>
                      <w:r w:rsidRPr="00BD6D74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9BBB59" w:themeColor="accent3"/>
                          <w:sz w:val="24"/>
                          <w:szCs w:val="24"/>
                        </w:rPr>
                        <w:t>99.4</w:t>
                      </w:r>
                    </w:p>
                  </w:txbxContent>
                </v:textbox>
              </v:shape>
            </w:pict>
          </mc:Fallback>
        </mc:AlternateContent>
      </w:r>
      <w:r w:rsidR="006B60FD">
        <w:rPr>
          <w:noProof/>
          <w:lang w:val="de-DE"/>
        </w:rPr>
        <w:drawing>
          <wp:inline distT="0" distB="0" distL="0" distR="0" wp14:anchorId="4200764D" wp14:editId="43A50C36">
            <wp:extent cx="5486400" cy="7047230"/>
            <wp:effectExtent l="0" t="0" r="0" b="12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="00D77679">
        <w:rPr>
          <w:lang w:val="en"/>
        </w:rPr>
        <w:br w:type="page"/>
      </w:r>
    </w:p>
    <w:p w:rsidR="00D77679" w:rsidRDefault="00D77679" w:rsidP="00D77679">
      <w:pPr>
        <w:spacing w:after="0" w:line="240" w:lineRule="auto"/>
        <w:jc w:val="center"/>
        <w:outlineLvl w:val="0"/>
        <w:rPr>
          <w:lang w:val="en"/>
        </w:rPr>
      </w:pPr>
      <w:bookmarkStart w:id="15" w:name="_Toc471516127"/>
      <w:bookmarkStart w:id="16" w:name="_Toc472708082"/>
      <w:r w:rsidRPr="0011724F">
        <w:rPr>
          <w:b/>
        </w:rPr>
        <w:lastRenderedPageBreak/>
        <w:t>Table S</w:t>
      </w:r>
      <w:r>
        <w:rPr>
          <w:rFonts w:hint="eastAsia"/>
          <w:b/>
        </w:rPr>
        <w:t>5</w:t>
      </w:r>
      <w:r>
        <w:rPr>
          <w:b/>
        </w:rPr>
        <w:t xml:space="preserve">. </w:t>
      </w:r>
      <w:r w:rsidRPr="0011724F">
        <w:rPr>
          <w:lang w:val="en"/>
        </w:rPr>
        <w:t>Optimized Cartesian Coordinates</w:t>
      </w:r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5477"/>
      </w:tblGrid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t>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   0.00000000    0.00000000   0.37255500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   0.00000000    0.00000000   -0.37255500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D278B">
              <w:rPr>
                <w:b/>
                <w:sz w:val="20"/>
                <w:szCs w:val="20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</w:rPr>
              <w:t>-C</w:t>
            </w:r>
            <w:r w:rsidRPr="008D278B">
              <w:rPr>
                <w:b/>
                <w:sz w:val="20"/>
                <w:szCs w:val="20"/>
              </w:rPr>
              <w:sym w:font="Symbol" w:char="F0BA"/>
            </w:r>
            <w:r w:rsidRPr="008D278B">
              <w:rPr>
                <w:b/>
                <w:sz w:val="20"/>
                <w:szCs w:val="20"/>
              </w:rPr>
              <w:t>N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-0.60749500   0.00033600    0.00000400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0.09003600   -1.21136200    0.00002700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1.47583300   -1.20504300    0.00003700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2.16954600   -0.00032600    0.00003200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0.09054200    1.21164900   -0.00001300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1.47637700    1.20466200    0.00000800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-0.45907500   -2.14500800    0.00002800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2.01657100   -2.14429100    0.00003300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3.25361100   -0.00056900    0.00003400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-0.45810200    2.14557100   -0.00005500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2.01750100    2.14368500    0.00000700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-2.03543700    0.00055900   -0.00003100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  -3.18955900   -0.00032000   -0.00006200  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8D278B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  <w:lang w:val="de-DE"/>
              </w:rPr>
              <w:t>-CH=NH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N  -1.48633800    2.45239400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-0.29934900    1.99993000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 0.00000000    0.56097900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 1.32840000    0.13547800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1.63527000   -1.21890600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0.61281900   -2.15844200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-1.02326600   -0.39138800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-0.71645300   -1.74108700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2.12598800    0.87252200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2.67066800   -1.54051000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0.84880300   -3.21689900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-2.05050700   -0.04633200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-1.51358600   -2.47634600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0.58655000    2.65029500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-1.48806500    3.47113900    0.00000000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8D278B">
              <w:rPr>
                <w:b/>
                <w:sz w:val="20"/>
                <w:szCs w:val="20"/>
                <w:lang w:val="de-DE"/>
              </w:rPr>
              <w:t>Ph-CH</w:t>
            </w:r>
            <w:r w:rsidRPr="008D278B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8D278B">
              <w:rPr>
                <w:b/>
                <w:sz w:val="20"/>
                <w:szCs w:val="20"/>
                <w:lang w:val="de-DE"/>
              </w:rPr>
              <w:t>NH</w:t>
            </w:r>
            <w:r w:rsidRPr="008D278B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>N   1.82388100    2.18399800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>C   0.41156000    1.95635900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>C   0.00000000    0.50176500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>C  -1.36708700    0.21011300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-1.82437700   -1.09732400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-0.91836300   -2.15355400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 0.89455400   -0.56301700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 0.43989800   -1.87951000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-2.08260600    1.02741900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-2.89081800   -1.29492400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-1.27128400   -3.17864700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1.96481800   -0.39416400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1.15839300   -2.69199600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-0.06462900    2.42077100    0.87799300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2.18197900    3.11743400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-0.06462900    2.42077100   -0.87799300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2.48449500    1.43636400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D278B">
              <w:rPr>
                <w:b/>
                <w:sz w:val="20"/>
                <w:szCs w:val="20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</w:rPr>
              <w:t>-CH=NCH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  <w:r w:rsidRPr="008D278B">
              <w:rPr>
                <w:b/>
                <w:sz w:val="20"/>
                <w:szCs w:val="20"/>
              </w:rPr>
              <w:t>-Ph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-3.82426600    1.51515500    0.18137100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-2.57639600    0.96228000    0.41238100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-2.31890600   -0.36555800    0.05905500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-3.33515900   -1.12240000   -0.52592900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-4.58655300   -0.56698900   -0.75721100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-4.83295300    0.75298700   -0.40374000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-4.01728500    2.54587700    0.45774600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-1.78172600    1.54123100    0.86737600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-3.14054200   -2.15432700   -0.80202200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-5.36854200   -1.16394900   -1.21288900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-5.80909700    1.19005300   -0.58268100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-1.00687900   -0.98251200    0.28865300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-0.02632800   -0.36607700    0.79970800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-0.92366500   -2.03803000   -0.01731200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1.21033800   -1.09188100    0.98403600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1.38224700   -1.16727000    2.06618900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1.15300400   -2.12124600    0.59718000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2.39590400   -0.38763300    0.36298100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3.42867200   -1.13135800   -0.20253500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lastRenderedPageBreak/>
              <w:t xml:space="preserve">C  2.49748800    1.00237400    0.37491100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4.54695700   -0.50324700   -0.73767900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3.35759000   -2.21462300   -0.22820200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3.61203900    1.63156600   -0.16317700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1.68919000    1.58524800    0.79986100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4.64212100    0.88191200   -0.71937400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5.34118900   -1.09806200   -1.17556800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3.67628800    2.71430400   -0.14968000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5.51120400    1.37514900   -1.14039900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8D278B">
              <w:rPr>
                <w:b/>
                <w:sz w:val="20"/>
                <w:szCs w:val="20"/>
                <w:lang w:val="de-DE"/>
              </w:rPr>
              <w:lastRenderedPageBreak/>
              <w:t>Ph-CH</w:t>
            </w:r>
            <w:r w:rsidRPr="008D278B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8D278B">
              <w:rPr>
                <w:b/>
                <w:sz w:val="20"/>
                <w:szCs w:val="20"/>
                <w:lang w:val="de-DE"/>
              </w:rPr>
              <w:t>NHCH</w:t>
            </w:r>
            <w:r w:rsidRPr="008D278B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8D278B">
              <w:rPr>
                <w:b/>
                <w:sz w:val="20"/>
                <w:szCs w:val="20"/>
                <w:lang w:val="de-DE"/>
              </w:rPr>
              <w:t>-Ph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-3.61290100    1.51458600    0.30367300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-2.33572200    0.97242600    0.33146100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-2.09265300   -0.30201800   -0.18277400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-3.15900900   -1.01847300   -0.72121000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-4.43870000   -0.47603700   -0.75502400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-4.66924100    0.79320700   -0.24233900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-3.78570700    2.50669000    0.70682800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-1.51228700    1.53019200    0.76256400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-2.98606600   -2.01421500   -1.11813800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-5.25647400   -1.04910100   -1.17834400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-5.66674600    1.21797000   -0.26423900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-0.70218600   -0.88271200   -0.17561000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N -0.05519100   -0.73673600    1.12078200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-0.75015000   -1.93432700   -0.50700500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1.28238400   -1.30516600    1.17562700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1.56408900   -1.37391600    2.23196900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1.32622100   -2.33135700    0.77144400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2.31027400   -0.46276100    0.45476700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3.26748800   -1.05471100   -0.36484800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lastRenderedPageBreak/>
              <w:t xml:space="preserve">C  2.34121700    0.92050700    0.62941300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4.24059400   -0.28638100   -0.99406800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3.24878800   -2.12986900   -0.51665200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3.30819700    1.69112200   -0.00058700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1.58819200    1.38449000    1.25657100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4.26382800    1.08980900   -0.81292100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4.97722600   -0.76403600   -1.63093500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3.31919900    2.76619200    0.14373200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5.01894800    1.69250400   -1.30533400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-0.08267100   -0.35832300   -0.91240300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-0.63764400   -1.14613200    1.84111100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8D278B">
              <w:rPr>
                <w:b/>
                <w:sz w:val="20"/>
                <w:szCs w:val="20"/>
                <w:lang w:val="de-DE"/>
              </w:rPr>
              <w:lastRenderedPageBreak/>
              <w:t>Ph</w:t>
            </w:r>
            <w:proofErr w:type="spellEnd"/>
            <w:r w:rsidRPr="008D278B">
              <w:rPr>
                <w:b/>
                <w:sz w:val="20"/>
                <w:szCs w:val="20"/>
                <w:lang w:val="de-DE"/>
              </w:rPr>
              <w:t>-CH=N-</w:t>
            </w:r>
            <w:proofErr w:type="spellStart"/>
            <w:r w:rsidRPr="008D278B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-1.84020900   -0.17298500    0.08590900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-2.70782800   -1.20193400    0.45927000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-2.37405300    1.03804200   -0.36762300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-4.08281500   -1.02852700    0.38315900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-2.29826800   -2.14361300    0.81189800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-3.74525100    1.20943600   -0.44163900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-1.69208800    1.82932100   -0.65529200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-4.60355200    0.17775600   -0.06698900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-4.74766800   -1.83336900    0.67573600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-4.15318900    2.15060800   -0.79333600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-5.67732100    0.31645900   -0.12758800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-0.39577800   -0.38749000    0.17550700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-0.08382600   -1.37908100    0.53302200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N  0.45566100    0.51070700   -0.12049900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1.82442000    0.22258700   -0.07055200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2.36671300   -0.98261000   -0.53090900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2.68601900    1.21186600    0.41297300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3.73643500   -1.19966700   -0.47585400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1.71474500   -1.73266900   -0.96483500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4.05030900    0.98022700    0.48346300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2.26006300    2.15265200    0.74147800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 4.58305600   -0.22573800    0.03897500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 4.14543100   -2.13321100   -0.84694600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4.70525500    1.75056600    0.87558400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5.65244400   -0.39839500    0.07961900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t>Ph-CH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  <w:r w:rsidRPr="008D278B">
              <w:rPr>
                <w:b/>
                <w:sz w:val="20"/>
                <w:szCs w:val="20"/>
              </w:rPr>
              <w:t>NH-Ph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1.88822700    0.37586200   -0.12181200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2.74092200    0.98339800    0.79568900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2.39045800   -0.64137400   -0.93499700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4.07100400    0.59046400    0.89806000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2.36081200    1.77299000    1.43624200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3.71591000   -1.03843100   -0.83201500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1.73186000   -1.12318600   -1.65003200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4.56106100   -0.42164700    0.08460600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4.72262800    1.07497000    1.61680400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4.09368100   -1.82797000   -1.47237400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5.59747600   -0.73047800    0.16322900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0.44769800    0.80236600   -0.23722200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0.25151800    1.13472700   -1.26327800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0.26928000    1.66987100    0.41554500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-0.44066500   -0.29991200    0.07032900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-0.08071400   -0.94226200    0.75872100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-1.81722100   -0.16036900    0.06392300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-2.61566100   -1.17249000    0.62110100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-2.45665100    0.94418700   -0.51332800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-3.99518300   -1.08203800    0.59431100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-2.13778000   -2.03755300    1.07106700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C -3.84414700    1.01835200   -0.53885500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D278B">
              <w:rPr>
                <w:sz w:val="20"/>
                <w:szCs w:val="20"/>
                <w:lang w:val="de-DE"/>
              </w:rPr>
              <w:t xml:space="preserve">H -1.87501700    1.74989000   -0.94326600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-4.62644700    0.01374500    0.01122100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-4.58645700   -1.87845500    1.03355800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-4.31489900    1.88355700   -0.99359200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-5.70754900    0.08113300   -0.00902300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D278B">
              <w:rPr>
                <w:b/>
                <w:sz w:val="20"/>
                <w:szCs w:val="20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</w:rPr>
              <w:t>-C</w:t>
            </w:r>
            <w:r w:rsidRPr="008D278B">
              <w:rPr>
                <w:b/>
                <w:sz w:val="20"/>
                <w:szCs w:val="20"/>
              </w:rPr>
              <w:sym w:font="Symbol" w:char="F0BA"/>
            </w:r>
            <w:r w:rsidRPr="008D278B">
              <w:rPr>
                <w:b/>
                <w:sz w:val="20"/>
                <w:szCs w:val="20"/>
              </w:rPr>
              <w:t>CH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1.20756500   -0.11893900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1.20337600   -1.50521100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0.00098200   -2.20244700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-1.20740000   -0.11991300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-1.20219000   -1.50587000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2.14282100    0.42781700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2.14413000   -2.04422200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0.00109900   -3.28662700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-2.14275900    0.42666400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-2.14230300   -2.04599900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0.00000000    0.59071200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-0.00101500    2.01524300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-0.00147400    3.21959700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-0.00204600    4.28333700    0.00000000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D278B">
              <w:rPr>
                <w:b/>
                <w:sz w:val="20"/>
                <w:szCs w:val="20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</w:rPr>
              <w:t>-CH=CH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-1.77279800   -1.04120100    0.00001700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-0.40472700   -1.27548200   -0.00000400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0.51257000   -0.21944000   -0.00001600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0.00911000    1.08711900   -0.00002600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-1.35555000    1.32319000   -0.00001200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-2.25459700    0.26064200    0.00002000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-2.46303900   -1.87758500    0.00003800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-0.03413100   -2.29578000   -0.00000300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0.69156300    1.92924100   -0.00005400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-1.72356900    2.34341800   -0.00001500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-3.32226000    0.44927200    0.00003300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1.94658200   -0.52730900   -0.00002700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2.17846900   -1.59044000   -0.00009200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2.96320600    0.33418800    0.00004000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lastRenderedPageBreak/>
              <w:t xml:space="preserve">H   2.82251200    1.40940700    0.00011700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3.98768000   -0.01777800    0.00002400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lastRenderedPageBreak/>
              <w:t>Ph-CH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  <w:r w:rsidRPr="008D278B">
              <w:rPr>
                <w:b/>
                <w:sz w:val="20"/>
                <w:szCs w:val="20"/>
              </w:rPr>
              <w:t>CH</w:t>
            </w:r>
            <w:r w:rsidRPr="008D278B"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-1.90813500   -0.99847500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-1.38090400    0.28369500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0.00000000    0.50089500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0.83585200   -0.61318800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0.31171100   -1.90260000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-1.06066700   -2.10163000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-2.98371700   -1.13907800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-2.05199500    1.13789800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1.91161500   -0.48294600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0.98406600   -2.75386000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-1.46920300   -3.10600100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0.52153300    1.92052900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0.10409600    2.43810100    0.87141800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0.10409600    2.43810100   -0.87141800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2.03414300    2.08640500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2.49069200    1.63394400   -0.88385400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2.29846200    3.14610400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2.49069200    1.63394400    0.88385400  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8D278B">
              <w:rPr>
                <w:b/>
                <w:sz w:val="20"/>
                <w:szCs w:val="20"/>
                <w:lang w:val="it-IT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  <w:lang w:val="it-IT"/>
              </w:rPr>
              <w:t>-CH=O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>C  -0.28638900    2.01845100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>C   0.00000000    0.56986600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>C   1.32413400    0.13334600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>C   1.61131700   -1.22442400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>C   0.57231500   -2.14728100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-1.04034100   -0.36211000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C  -0.75278000   -1.71605600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2.12805000    0.86360000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2.64069300   -1.56422600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0.79404200   -3.20885300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-2.06251500   -0.00097200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-1.55771000   -2.44235900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O  -1.39111800    2.50699000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 0.61684900    2.66613300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t>Ph-CH</w:t>
            </w:r>
            <w:r w:rsidRPr="008D278B">
              <w:rPr>
                <w:b/>
                <w:sz w:val="20"/>
                <w:szCs w:val="20"/>
                <w:vertAlign w:val="subscript"/>
              </w:rPr>
              <w:t>2</w:t>
            </w:r>
            <w:r w:rsidRPr="008D278B">
              <w:rPr>
                <w:b/>
                <w:sz w:val="20"/>
                <w:szCs w:val="20"/>
              </w:rPr>
              <w:t>OH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O   1.89155300    1.98666800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0.47652200    1.93999900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0.06891700    2.44954500    0.88520800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0.00000000    0.51167900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0.89131800   -0.55550800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0.41892300   -1.86375900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-0.94524800   -2.11903500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-1.36992400    0.24962100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-1.84084900   -1.05504500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1.95455900   -0.35252800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1.12462800   -2.68749200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-1.31091100   -3.13983500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-2.07707600    1.07452900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-2.90906000   -1.24267300    0.00000000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0.06891700    2.44954500   -0.88520800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2.16315800    2.90785400    0.00000000   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t>Ph-CO-CH</w:t>
            </w:r>
            <w:r w:rsidRPr="008D278B"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0.26225100    1.68526600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0.00000000    0.21189500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1.02711000   -0.73382800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0.73357800   -2.09080800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C -0.58918000   -2.51516300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C -1.32662200   -0.22622500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C -1.61944800   -1.57969000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H  2.06318600   -0.41656000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H  1.53793800   -2.81775600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H -0.81823600   -3.57515200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H -2.11312400    0.51918200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H -2.65217800   -1.91012400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O -0.65773900    2.47735400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D278B">
              <w:rPr>
                <w:sz w:val="20"/>
                <w:szCs w:val="20"/>
                <w:lang w:val="it-IT"/>
              </w:rPr>
              <w:t xml:space="preserve">C  1.69377800    2.16789600    0.00000000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2.22969100    1.80485700    0.88110400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2.22969100    1.80485700   -0.88110400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1.69613900    3.25581300    0.00000000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8D278B">
              <w:rPr>
                <w:b/>
                <w:sz w:val="20"/>
                <w:szCs w:val="20"/>
              </w:rPr>
              <w:t>Ph</w:t>
            </w:r>
            <w:proofErr w:type="spellEnd"/>
            <w:r w:rsidRPr="008D278B">
              <w:rPr>
                <w:b/>
                <w:sz w:val="20"/>
                <w:szCs w:val="20"/>
              </w:rPr>
              <w:t>-CH(OH)-CH</w:t>
            </w:r>
            <w:r w:rsidRPr="008D278B"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1.83460600   -1.28024200   -0.77868900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1.86351900    0.85028600   -1.75572000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1.65020600   -0.34564300   -0.22923700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0.15036700   -0.15452400   -0.13286400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-0.71205100   -1.23483700   -0.30388600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-2.08667400   -1.07469900   -0.17765900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-2.61638600    0.17476300    0.11763700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-0.39080400    1.09639600    0.16323200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-1.76410300    1.26058800    0.28400300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-0.30350100   -2.21197000   -0.54478000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-2.74466900   -1.92559000   -0.31662000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-3.68886900    0.30386400    0.21191200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0.27395900    1.94460100    0.28532700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lastRenderedPageBreak/>
              <w:t xml:space="preserve">H -2.17173100    2.23974800    0.51116600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O  2.28942600    0.73721000   -0.89999800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2.30517000   -0.45329400    1.13783000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1.88498800   -1.28892300    1.70028500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3.38033500   -0.60632600    1.02617600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H  2.14161200    0.46437300    1.70658900</w:t>
            </w:r>
          </w:p>
        </w:tc>
        <w:tc>
          <w:tcPr>
            <w:tcW w:w="2486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1</w:t>
            </w:r>
            <w:r w:rsidRPr="00683625">
              <w:rPr>
                <w:b/>
                <w:sz w:val="20"/>
                <w:szCs w:val="20"/>
                <w:lang w:val="it-IT"/>
              </w:rPr>
              <w:t>V-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1.01700100   -2.73002700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0.71197100   -1.58811800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  0.22588900    0.07920200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-0.15300800    0.24061300    2.39772400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-0.15300800    0.24061300   -2.39772400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-1.20282300    1.76075500    2.45994700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-1.20282300    1.76075500   -2.45994700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-0.50142200    2.59810300    2.51608100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-0.50142200    2.59810300   -2.51608100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-1.84547600    1.80339800    3.34381300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-1.84547600    1.80339800   -3.34381300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-2.01186700    1.86802500    1.17349500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-2.01186700    1.86802500   -1.17349500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-2.27523600    2.92788100    1.02573700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-2.27523600    2.92788100   -1.02573700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-2.97705500    1.34895700    1.29359900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-2.97705500    1.34895700   -1.29359900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-1.30437900    1.36424300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1.29384700    0.69856300   -3.50114400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1.29384700    0.69856300    3.50114400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1.59565300    1.65280800   -3.05303100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1.59565300    1.65280800    3.05303100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-1.14920300   -1.06078500   -3.31241000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-1.14920300   -1.06078500    3.31241000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-2.47282700   -1.31125900   -2.59153400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-2.47282700   -1.31125900    2.59153400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1.85995400    0.62692700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2.94990100    1.08105700    0.00000000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-1.36630500   -0.64274900    4.30185200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-1.36630500   -0.64274900   -4.30185200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-0.37606900   -2.36708100    3.48309900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-0.37606900   -2.36708100   -3.48309900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0.50097300   -2.25062300    4.12007900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0.50097300   -2.25062300   -4.12007900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-0.04350700   -2.76629100    2.52271600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-0.04350700   -2.76629100   -2.52271600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-1.02154900   -3.11675900    3.95091000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-1.02154900   -3.11675900   -3.95091000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2.48258700   -0.25188400   -3.37123900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2.48258700   -0.25188400    3.37123900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2.30250000   -1.20372900   -3.87352200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2.30250000   -1.20372900    3.87352200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2.72064400   -0.45865000   -2.32822200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2.72064400   -0.45865000    2.32822200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3.36466700    0.19879400   -3.83541200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3.36466700    0.19879400    3.83541200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0.91706800    0.94708900   -4.95922600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0.91706800    0.94708900    4.95922600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0.09751000    1.66211300   -5.06196900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0.09751000    1.66211300    5.06196900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0.62394000    0.02165400   -5.46142400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0.62394000    0.02165400    5.46142400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1.77604100    1.35120800   -5.50351900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1.77604100    1.35120800    5.50351900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-3.03761200   -2.08868400   -3.11457700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-3.03761200   -2.08868400    3.11457700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-2.30483800   -1.65318300   -1.56719200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-2.30483800   -1.65318300    1.56719200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-3.09983700   -0.41960300   -2.55094800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-3.09983700   -0.41960300    2.55094800   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1</w:t>
            </w:r>
            <w:r w:rsidRPr="00683625">
              <w:rPr>
                <w:b/>
                <w:sz w:val="20"/>
                <w:szCs w:val="20"/>
                <w:lang w:val="it-IT"/>
              </w:rPr>
              <w:t>V-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C1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-2.47587700   -0.58297400    1.96073000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-2.57645300    0.33458300    2.54501500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-3.33887000   -1.21650000    2.18282900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-1.16404000   -1.26765300    2.32531400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-1.04156500   -1.20802800    3.41837900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-1.23258400   -2.34475600    2.10091500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1.17855900   -1.10384100    2.41133700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1.36406200   -2.18029900    2.26319000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0.99550700   -0.98849700    3.49163400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2.43428000   -0.31574500    2.05770100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3.34228100   -0.84294200    2.36258700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2.41796800    0.64349600    2.57945800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-3.47916800    1.46153000    0.07287600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-3.40364500    1.74779200   -0.98141900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-4.94745300    1.23306500    0.42319600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-5.06325900    0.88756100    1.45439400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-5.42883100    0.50600000   -0.23289700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-5.50241400    2.17177600    0.33158800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-2.88738700    2.60040800    0.90175400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-3.42076500    3.53054200    0.68651800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-1.83221900    2.76070100    0.68078400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-2.98603000    2.41174200    1.97402500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-3.37387600   -1.37560900   -0.74370600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-4.36259700   -1.42079300   -0.27397100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-3.53425800   -0.98830200   -2.21244400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-2.56384900   -0.89518500   -2.70387900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-4.07009400   -0.04513200   -2.33869200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-4.10187500   -1.76051000   -2.74018900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-2.71108200   -2.74402900   -0.60301100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-3.28754100   -3.49358400   -1.15335200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-2.65563400   -3.07069200    0.43727300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-1.69904800   -2.73569800   -1.01207500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3.45257100    1.59684100    0.03892000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4.43007600    1.36712700    0.47719600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3.62865500    1.91182000   -1.44653200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2.66471200    2.10781600   -1.92070400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4.11568200    1.10150900   -1.99250200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4.24673400    2.80636400   -1.56627700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2.85855900    2.79538100    0.77609000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3.50736800    3.66599100    0.64195600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2.76246600    2.62468200    1.84990400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1.87378600    3.05176100    0.38225100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3.36797200   -1.29015100   -0.59415300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3.23522000   -1.07086500   -1.65881600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2.73455500   -2.65382400   -0.32028600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3.17167900   -3.40760200   -0.98105900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1.65655600   -2.64335600   -0.48796200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2.91727900   -2.97545700    0.70810600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4.85975100   -1.30565400   -0.27264700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5.03986300   -1.46477400    0.79432900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5.36423200   -0.38369600   -0.56575900      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5.34565000   -2.12741200   -0.80766600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 -0.05912600    1.65690300   -0.98130300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 -0.00191600   -0.67950700    1.66095000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O  -0.10615200    2.70781600   -1.51932900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P  -2.40353800   -0.07216100    0.18700300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P   2.39013400    0.06928200    0.25331300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V  -0.00105900    0.12366900   -0.17314400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  0.08673200   -0.66828000   -1.70435700     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O   0.17005000   -1.23734800   -2.73634700             </w:t>
            </w:r>
          </w:p>
        </w:tc>
      </w:tr>
      <w:tr w:rsidR="00D77679" w:rsidRPr="00683625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bookmarkStart w:id="17" w:name="OLE_LINK4"/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b/>
                <w:sz w:val="20"/>
                <w:szCs w:val="20"/>
                <w:lang w:val="it-IT"/>
              </w:rPr>
              <w:t>V-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bookmarkEnd w:id="17"/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-2.41325000    1.89079000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-1.46550500    1.17411700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 -0.00288700    0.22727500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1.39330700   -0.82755200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0.10645900   -0.34121200   -2.34078800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0.10645900   -0.34121200    2.34078800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-0.86311900   -1.94365800   -2.43619000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-0.86311900   -1.94365800    2.43619000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-0.14032100   -2.76581800   -2.42518800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-0.14032100   -2.76581800    2.42518800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-1.42860000   -2.02780500   -3.36651900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-1.42860000   -2.02780500    3.36651900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-1.78862400   -2.05925500   -1.23285400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-1.78862400   -2.05925500    1.23285400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-2.25240700   -3.05634000   -1.20498500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-2.25240700   -3.05634000    1.20498500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-2.59230400   -1.32151800   -1.29113100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-2.59230400   -1.32151800    1.29113100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-1.03515900   -1.79777000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-0.20177600   -2.38048100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1.75755900   -0.87346900    3.06625600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1.75755900   -0.87346900   -3.06625600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1.96487900   -1.76195300    2.45846500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1.96487900   -1.76195300   -2.45846500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-0.70719200    0.73804600    3.64555900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-0.70719200    0.73804600   -3.64555900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-2.21548400    0.83579000    3.42612600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-2.21548400    0.83579000   -3.42612600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0.98141600    1.65021300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1.64308400    2.62496600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-0.52606500    0.25589300   -4.61251200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-0.52606500    0.25589300    4.61251200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-0.07892700    2.13057700   -3.65269200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-0.07892700    2.13057700    3.65269200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0.98049700    2.11035600   -3.91116500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0.98049700    2.11035600    3.91116500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-0.17526900    2.60474100   -2.67368200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-0.17526900    2.60474100    2.67368200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-0.58588700    2.76417300   -4.38670800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-0.58588700    2.76417300    4.38670800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2.87272000    0.12717200    2.77725200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2.87272000    0.12717200   -2.77725200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2.76356200    1.04502900    3.35834600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2.76356200    1.04502900   -3.35834600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2.89183800    0.39043600    1.71950200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2.89183800    0.39043600   -1.71950200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3.84022400   -0.31132400    3.04056800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3.84022400   -0.31132400   -3.04056800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1.71586400   -1.27851000    4.53655200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1.71586400   -1.27851000   -4.53655200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0.92752900   -2.00479300    4.75100400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0.92752900   -2.00479300   -4.75100400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1.56389000   -0.41423500    5.18789000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1.56389000   -0.41423500   -5.18789000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2.66837400   -1.73363400    4.82506000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2.66837400   -1.73363400   -4.82506000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-2.65651100    1.46298000    4.20691800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-2.65651100    1.46298000   -4.20691800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-2.45000600    1.29227800    2.46325900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-2.45000600    1.29227800   -2.46325900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-2.71161700   -0.13607300    3.47777900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-2.71161700   -0.13607300   -3.47777900 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b/>
                <w:sz w:val="20"/>
                <w:szCs w:val="20"/>
                <w:lang w:val="it-IT"/>
              </w:rPr>
              <w:t>V-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C1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0.03835600   -2.98731600   -0.89080300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0.01762900   -1.83561200   -0.59175200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 0.00330700   -0.11523100   -0.32564200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0.01764000    1.58483500   -0.03351200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2.35538700    0.22404500    0.14115400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-2.35837100    0.15681000    0.14859900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2.45878800    0.02479200    2.00123000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-2.44454000   -0.00189000    2.01176600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2.47988200    1.01979400    2.45261900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-2.46344400    1.00573800    2.43647200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3.37833300   -0.48076000    2.30413300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-3.35772100   -0.50474500    2.33787400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1.24146900   -0.74229300    2.50084100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-1.21519300   -0.74779500    2.51527000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1.21541100   -0.73541500    3.60054900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-1.18311400   -0.72558100    3.61456600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1.28532000   -1.78485000    2.17760300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-1.24833800   -1.79529600    2.20700800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0.00839000   -0.16379100    1.94650800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0.00688700    0.83598000    2.13257400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-3.25152700    1.77674100   -0.22622500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3.17924200    1.88044200   -0.19332600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-3.11467700    1.87604200   -1.30852400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4.20646300    1.79572600    0.17454000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-3.57858300   -1.13121100   -0.46535400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3.63051500   -1.00361600   -0.51490300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-3.26909600   -2.52726200    0.06729600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5.08961400   -0.63429600   -0.25664900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-0.01358800    0.21525700   -2.02316000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-0.03117500    0.44927700   -3.17685900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3.44939600   -0.99468500   -1.59486300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-4.56189900   -0.83485500   -0.08656000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3.33790800   -2.41532900   -0.01001700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-3.60577700   -1.11961800   -1.99264200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2.31569300   -2.72729800   -0.21690600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-3.89842700   -0.14814500   -2.39785900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3.52088800   -2.50117500    1.06550400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-2.62347100   -1.36869600   -2.39950200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4.00769400   -3.12601900   -0.50304800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-4.32218900   -1.85986400   -2.36107500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-4.74733200    1.78243300    0.08415800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2.50942300    3.04838700    0.52220700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-4.94132900    1.57632700    1.14111900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1.45736100    3.11932100    0.24046700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-5.30841300    1.06055000   -0.51042200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2.56751900    2.96624300    1.61028900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-5.16276200    2.77134900   -0.13239200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3.00994900    3.98076100    0.24346400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-2.56167600    2.96913800    0.43141400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3.20179400    2.11948400   -1.70302900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-1.48314900    2.93634300    0.27011500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3.72231700    1.32799900   -2.24665300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-2.75376400    2.99975600    1.50856300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2.18520800    2.18076900   -2.09682400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-2.95196100    3.90039500    0.01097500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3.71011200    3.06213800   -1.92620600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-4.02573000   -3.22921900   -0.29695100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5.74053000   -1.42756700   -0.63677100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-2.29626400   -2.88368800   -0.27114400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5.30020400   -0.53186000    0.81250800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-3.29389900   -2.57008200    1.15894400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5.38781000    0.29191400   -0.74930300</w:t>
            </w:r>
          </w:p>
        </w:tc>
      </w:tr>
      <w:tr w:rsidR="00D77679" w:rsidRPr="00683625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1Nb-cs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-0.49109600    3.09991400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-0.47029600    1.91423300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0.16758700   -0.29744900    2.53672900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0.16758700   -0.29744900   -2.53672900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1.29754900   -1.76738200    2.46710800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1.29754900   -1.76738200   -2.46710800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0.63419000   -2.63721600    2.48566600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0.63419000   -2.63721600   -2.48566600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1.94889500   -1.82992600    3.34389100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1.94889500   -1.82992600   -3.34389100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2.11265100   -1.79398700    1.17744700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2.11265100   -1.79398700   -1.17744700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2.46383400   -2.82962200    1.03511100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2.46383400   -2.82962200   -1.03511100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3.03118600   -1.19766000    1.30623700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3.03118600   -1.19766000   -1.30623700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1.37193900   -1.35712000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-1.21300800   -0.91995400   -3.64853400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-1.21300800   -0.91995400    3.64853400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-1.46326300   -1.86579600   -3.15301900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-1.46326300   -1.86579600    3.15301900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1.11366000    1.00071100   -3.50422600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1.11366000    1.00071100    3.50422600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2.41908700    1.34515000   -2.78946000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2.41908700    1.34515000    2.78946000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-2.14959200   -0.20006400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-3.30484900   -0.46728300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1.35449600    0.55032600    4.47356400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1.35449600    0.55032600   -4.47356400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0.27582500    2.25820700    3.72668500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0.27582500    2.25820700   -3.72668500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-0.59902800    2.07079200    4.34961500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-0.59902800    2.07079200   -4.34961500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-0.06675100    2.67961900    2.77907800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-0.06675100    2.67961900   -2.77907800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0.88033000    3.01774000    4.23148900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0.88033000    3.01774000   -4.23148900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-2.46544700   -0.04709100   -3.60839700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-2.46544700   -0.04709100    3.60839700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-2.32713900    0.89194100   -4.14700000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-2.32713900    0.89194100    4.14700000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-2.76093600    0.18730900   -2.58595200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-2.76093600    0.18730900    2.58595200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-3.29501800   -0.57595000   -4.08685900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-3.29501800   -0.57595000    4.08685900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-0.77179600   -1.22575700   -5.07736900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-0.77179600   -1.22575700    5.07736900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0.09732200   -1.88663800   -5.11415100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0.09732200   -1.88663800    5.11415100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-0.52676700   -0.31240500   -5.62517300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-0.52676700   -0.31240500    5.62517300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-1.58332100   -1.71939400   -5.62044100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-1.58332100   -1.71939400    5.62044100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2.95142700    2.12015100   -3.34869600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2.95142700    2.12015100    3.34869600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2.22744100    1.73333300   -1.78576400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2.22744100    1.73333300    1.78576400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3.08535600    0.48591900   -2.70090800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3.08535600    0.48591900    2.70090800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Nb -0.27441900    0.03412800    0.00000000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b/>
                <w:sz w:val="20"/>
                <w:szCs w:val="20"/>
              </w:rPr>
              <w:lastRenderedPageBreak/>
              <w:t>1Nb-C1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-2.49146000   -0.60313800    1.99366800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-2.54767100    0.32769700    2.56419100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-3.35629600   -1.21323000    2.26970700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-1.18445800   -1.31432300    2.33714400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-1.06377800   -1.26562500    3.43216900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-1.27968600   -2.38913800    2.10820400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1.17035600   -1.23922000    2.38453900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1.33677700   -2.30796900    2.16925700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1.00731100   -1.18811900    3.47394000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2.44467500   -0.45471000    2.07921400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3.33320300   -1.00271800    2.40510900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2.42164300    0.48813100    2.63039800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-3.70666300    1.36882000    0.15914200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-3.75945400    1.61244800   -0.90694800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-5.11226400    1.06433000    0.67072100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-5.09943100    0.77072300    1.72383800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-5.60312400    0.27099100    0.10431100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-5.73918300    1.95748800    0.59030700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-3.09997900    2.57379900    0.87501400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-3.73506200    3.45118300    0.72324900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-2.10559600    2.81094100    0.49592800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-3.02668900    2.41086700    1.95365900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-3.46311000   -1.45482200   -0.68644400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-4.42622100   -1.56959900   -0.17725600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-3.70408600   -1.06090300   -2.14241300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-2.75980200   -0.87638000   -2.65967100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-4.32342700   -0.16651000   -2.23619600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-4.21895300   -1.87191800   -2.66566700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-2.70520400   -2.77713200   -0.59499900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-3.25154300   -3.55513900   -1.13628300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-2.58472200   -3.11491100    0.43584700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-1.71346100   -2.69269300   -1.04516600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3.63292000    1.51284000    0.20874300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4.57297500    1.24362900    0.70286000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lastRenderedPageBreak/>
              <w:t xml:space="preserve">C   3.91151200    1.87573300   -1.24949300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2.98014700    2.08330400   -1.78191600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4.43947000    1.08490500   -1.78581000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4.53156400    2.77541100   -1.29683600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3.01196900    2.69745600    0.94596000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3.68734100    3.55630000    0.89171500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2.83297600    2.49157100    2.00287700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2.06456300    2.99029700    0.48957200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3.50391500   -1.34108400   -0.57001400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3.48215000   -1.03514200   -1.62117300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2.78078400   -2.68266900   -0.46421600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3.26067000   -3.41688200   -1.11732500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1.73391600   -2.60293500   -0.76249300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2.81776400   -3.07663600    0.55436200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4.95610500   -1.45687700   -0.11615600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5.02764300   -1.71581100    0.94378800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5.52214300   -0.53810900   -0.27804900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5.45723700   -2.25183600   -0.67676300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-0.02824300    1.94284100   -1.00115400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-0.01077500   -0.74598300    1.68400100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-0.04687800    3.06922200   -1.37052700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-2.53656100   -0.09786700    0.21193000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2.52068900    0.00757400    0.28768700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0.06393700   -0.53803900   -1.99096000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0.11752500   -1.08949700   -3.03931000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Nb -0.00212200    0.19955300   -0.25753600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2Nb-cs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2.50122800    1.99518800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1.49340400    1.36264900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-1.51324200   -1.00448000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-0.09437800   -0.38509400    2.48507500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-0.09437800   -0.38509400   -2.48507500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0.91636500   -1.96797400    2.45107600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0.91636500   -1.96797400   -2.45107600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0.20549500   -2.79974400    2.41951500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0.20549500   -2.79974400   -2.41951500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1.50161600   -2.08421000    3.36619600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1.50161600   -2.08421000   -3.36619600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1.83203900   -2.03525400    1.23394100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1.83203900   -2.03525400   -1.23394100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2.32903500   -3.01625400    1.20032700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2.32903500   -3.01625400   -1.20032700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2.61319200   -1.27364800    1.29486100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2.61319200   -1.27364800   -1.29486100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1.07167000   -1.79558300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0.24570600   -2.39068700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-1.70358400   -0.99463300   -3.24037600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-1.70358400   -0.99463300    3.24037600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-1.91056500   -1.85954700   -2.59984400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-1.91056500   -1.85954700    2.59984400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0.75929900    0.64872300   -3.79884300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0.75929900    0.64872300    3.79884300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2.24209200    0.82261500   -3.47783700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2.24209200    0.82261500    3.47783700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-1.19378800    1.86045600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O  -1.88319500    2.82015000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0.66489900    0.10107500    4.74309900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0.66489900    0.10107500   -4.74309900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0.07735000    2.00891300    3.93299100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0.07735000    2.00891300   -3.93299100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-0.95544600    1.92673000    4.27402200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-0.95544600    1.92673000   -4.27402200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0.07457100    2.53745400    2.97672200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0.07457100    2.53745400   -2.97672200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0.61645600    2.62486500    4.65884300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0.61645600    2.62486500   -4.65884300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-2.84969100   -0.00877000   -3.03112500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-2.84969100   -0.00877000    3.03112500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-2.73955400    0.88856900   -3.64321300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-2.73955400    0.88856900    3.64321300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-2.91410500    0.29441900   -1.98527400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-2.91410500    0.29441900    1.98527400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-3.79672000   -0.48028700   -3.31065100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-3.79672000   -0.48028700    3.31065100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-1.59498600   -1.45881200   -4.68934400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-1.59498600   -1.45881200    4.68934400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-0.78680200   -2.17909300   -4.84079200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-0.78680200   -2.17909300    4.84079200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-1.43047500   -0.61950100   -5.36962200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-1.43047500   -0.61950100    5.36962200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-2.52711100   -1.94291500   -4.99619700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-2.52711100   -1.94291500    4.99619700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2.71201700    1.43953800   -4.24962000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2.71201700    1.43953800    4.24962000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2.38565100    1.32317400   -2.51855000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2.38565100    1.32317400    2.51855000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2.78042500   -0.12762500   -3.45492100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2.78042500   -0.12762500    3.45492100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Nb -0.10332100    0.31095000    0.00000000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2Nb-C1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0.03891800   -3.08967000   -0.92251500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0.01282200   -1.91626100   -0.72079600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0.02694000    1.81865000    0.05187900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2.50255300    0.23818100    0.19612700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-2.51443600    0.17986700    0.19040300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2.45792300    0.10698700    2.06574000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-2.47266500    0.04632100    2.05932700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2.43519700    1.12324400    2.46678700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-2.47625600    1.06477500    2.45820600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3.36532400   -0.36504500    2.45004200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-3.36906500   -0.44889500    2.44030000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1.23106700   -0.65956700    2.54907200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-1.22752100   -0.68726800    2.54765700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1.19344500   -0.63616400    3.64840900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-1.19330300   -0.66008400    3.64697400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1.28795700   -1.70762300    2.24601100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-1.25731500   -1.73731200    2.24733800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-0.00450700   -0.10248600    1.97801700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-0.01493200    0.90406200    2.13043100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-3.49578400    1.75700800   -0.13558500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3.42119200    1.84227600   -0.14118200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-3.48356600    1.81833700   -1.22915900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4.41813400    1.72835100    0.29573400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-3.70458600   -1.17149500   -0.33819800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3.74975600   -1.07885000   -0.32311400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-3.29053200   -2.54327200    0.18563200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5.20209500   -0.77911900    0.03939000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-0.00045000    0.29477100   -2.30063600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O  -0.00126800    0.51340100   -3.46093600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3.65216300   -1.09363500   -1.41357700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-4.67694900   -0.91877900    0.09642600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3.33550400   -2.45398500    0.19631500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-3.81930600   -1.17677800   -1.86138900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2.30820900   -2.70312000   -0.06605800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-4.18789600   -0.22721000   -2.25614900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3.44795200   -2.52072000    1.28276300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-2.84840200   -1.37688700   -2.32064200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3.98388600   -3.22043900   -0.23778800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-4.51393700   -1.95874200   -2.18175900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-4.94678900    1.72339300    0.34034000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2.75523300    3.06381300    0.48337800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-5.01384200    1.56312600    1.42044300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1.71672200    3.14825700    0.15735100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-5.54058600    0.95395800   -0.15476100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2.76710500    3.03540300    1.57570800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-5.42316300    2.68524800    0.12799500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3.29695000    3.96481500    0.17983500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-2.77458000    2.99127800    0.40000500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3.54974100    2.01238700   -1.65524800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-1.71773600    2.98414200    0.12751700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4.07538300    1.18041300   -2.12922200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-2.84734100    3.05508400    1.49038200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2.56353800    2.09137900   -2.11825300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-3.24161000    3.89393200   -0.00434000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4.10624100    2.92617500   -1.88249800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-4.01633000   -3.29184600   -0.14651300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5.83583000   -1.61592000   -0.26942600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-2.31161600   -2.84042000   -0.19145900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5.33564000   -0.65744500    1.11872100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-3.26956800   -2.58155500    1.27746200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5.58622300    0.11589100   -0.45148500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Nb -0.00004700   -0.02548600   -0.43372900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1Ta-cs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-0.31095700    3.08604700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-0.35337300    1.89384400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0.18681500   -0.30488800    2.51803800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0.18681500   -0.30488800   -2.51803800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1.27121300   -1.80852800    2.47064600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1.27121300   -1.80852800   -2.47064600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0.58324500   -2.65856800    2.50058100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0.58324500   -2.65856800   -2.50058100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1.92392200   -1.87973500    3.34538400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1.92392200   -1.87973500   -3.34538400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2.07992800   -1.86813100    1.17805500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2.07992800   -1.86813100   -1.17805500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2.38897400   -2.91540800    1.03157600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2.38897400   -2.91540800   -1.03157600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3.01987800   -1.30647400    1.30069800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3.01987800   -1.30647400   -1.30069800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1.35352400   -1.40050000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-1.22508500   -0.86610800   -3.62085700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-1.22508500   -0.86610800    3.62085700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-1.50057400   -1.81008300   -3.13541100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-1.50057400   -1.81008300    3.13541100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1.16478200    0.98047800   -3.46928100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1.16478200    0.98047800    3.46928100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2.48270000    1.27616900   -2.75559700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2.48270000    1.27616900    2.75559700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-2.09362700   -0.17750100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-3.25759500   -0.43721400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1.38761100    0.53643700    4.44589500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1.38761100    0.53643700   -4.44589500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0.36321800    2.26525700    3.66905300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0.36321800    2.26525700   -3.66905300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-0.52035200    2.11240700    4.28907400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-0.52035200    2.11240700   -4.28907400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0.04041300    2.68453200    2.71374400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0.04041300    2.68453200   -2.71374400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0.98790300    3.01196600    4.16838100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0.98790300    3.01196600   -4.16838100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-2.44822400    0.04579900   -3.55661200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-2.44822400    0.04579900    3.55661200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-2.28268600    0.98960200   -4.07873500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-2.28268600    0.98960200    4.07873500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-2.73129700    0.26893700   -2.52841200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-2.73129700    0.26893700    2.52841200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-3.29580000   -0.44846600   -4.04041200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-3.29580000   -0.44846600    4.04041200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-0.80527200   -1.16516700   -5.05766100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-0.80527200   -1.16516700    5.05766100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0.04401900   -1.85026500   -5.11202200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0.04401900   -1.85026500    5.11202200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-0.53954100   -0.25186500   -5.59576100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-0.53954100   -0.25186500    5.59576100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-1.63594100   -1.62796900   -5.59873000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-1.63594100   -1.62796900    5.59873000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3.03789000    2.03802400   -3.31054900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3.03789000    2.03802400    3.31054900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2.30550200    1.66340100   -1.74899400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2.30550200    1.66340100    1.74899400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3.12175400    0.39556300   -2.67588300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3.12175400    0.39556300    2.67588300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>Ta -0.22836500    0.02087400    0.00000000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93AAA">
              <w:rPr>
                <w:b/>
                <w:sz w:val="20"/>
                <w:szCs w:val="20"/>
              </w:rPr>
              <w:lastRenderedPageBreak/>
              <w:t>1Ta-C1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-2.49311100   -0.59567100    2.02823500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-2.56208200    0.34386800    2.58258000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-3.35480200   -1.20880400    2.30612900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-1.18272700   -1.29111700    2.39108300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-1.05720700   -1.20901200    3.48248900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-1.27180500   -2.37157300    2.19249600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1.17328000   -1.21779100    2.43407600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1.33255600   -2.29165300    2.24513800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1.00602900   -1.13705600    3.51994400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2.45215700   -0.44791100    2.10964000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3.33832400   -1.00169400    2.43137500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2.44462700    0.50121400    2.65008000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-3.67783900    1.34699400    0.13427300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-3.69735600    1.57679400   -0.93593300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-5.09834500    1.04895700    0.60745100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-5.11778900    0.76934400    1.66438800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-5.57322200    0.24904300    0.03675500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-5.72095500    1.94176100    0.49677100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-3.09126300    2.56007700    0.85302800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-3.72621900    3.43293100    0.67674600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lastRenderedPageBreak/>
              <w:t xml:space="preserve">H   -2.08984700    2.79819700    0.49450900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-3.04473100    2.40845300    1.93483600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-3.42309700   -1.49494800   -0.65486300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-4.39333700   -1.60400300   -0.15806100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-3.64188400   -1.12360600   -2.12036600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-2.68981200   -0.94903600   -2.62636300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-4.25932700   -0.23069600   -2.23764400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-4.15000600   -1.94302600   -2.63706600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-2.66311300   -2.81349500   -0.53227800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-3.20605500   -3.60297600   -1.06013200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-2.54685700   -3.13073900    0.50563400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-1.67039500   -2.73610200   -0.98121800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3.60172600    1.50041300    0.18359300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4.55774700    1.23909800    0.65055900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3.83145400    1.84740900   -1.28712600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2.88219800    2.04640500   -1.78999500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4.34442500    1.05225300   -1.83160900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4.44679300    2.74825600   -1.36351400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2.99930300    2.69044300    0.92737100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3.67499100    3.54722100    0.84975300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2.84733700    2.49295600    1.99018500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2.04218100    2.98188400    0.49148600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3.46893100   -1.36907500   -0.54728000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3.41466600   -1.08277000   -1.60266000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C    2.75665300   -2.71194200   -0.39576900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3.22514000   -3.45639800   -1.04541300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H    1.70280900   -2.64411800   -0.67156400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2.82102200   -3.08502800    0.62939800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4.93370200   -1.46726700   -0.13141200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5.03645100   -1.70137400    0.93184400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5.49006300   -0.54998800   -0.33059400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5.42281800   -2.27260700   -0.68765000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-0.02870600    1.90542900   -0.92044900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-0.00850400   -0.74057000    1.71734500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-0.04740800    3.04958500   -1.25687100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-2.51642300   -0.12210600    0.23854500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 2.50344300   -0.01022600    0.31223600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N    0.06331000   -0.57811000   -1.92827600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O    0.11487700   -1.15950100   -2.96829500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D278B">
              <w:rPr>
                <w:sz w:val="20"/>
                <w:szCs w:val="20"/>
              </w:rPr>
              <w:t xml:space="preserve">Ta  -0.00138500    0.16530400   -0.21016900 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b/>
                <w:sz w:val="20"/>
                <w:szCs w:val="20"/>
                <w:lang w:val="it-IT"/>
              </w:rPr>
              <w:t>Ta-cs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-0.00002900    2.47678300    1.92685600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0.00002400    1.45733900    1.29775400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-0.00002500   -1.46961000   -1.10512300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2.47283200   -0.06532700   -0.41567300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-2.47279300   -0.06521800   -0.41571100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2.45618100    1.00736100   -1.95657200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-2.45607000    1.00742700   -1.95664000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2.43812200    0.33197600   -2.81780600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-2.43800800    0.33202000   -2.81785600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3.36769000    1.60361300   -2.03814300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-3.36756100    1.60370300   -2.03825100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1.23242800    1.91512500   -1.99185300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-1.23229300    1.91515600   -1.99190800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1.19657000    2.45320600   -2.95002200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-1.19639100    2.45321500   -2.95008800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1.28033600    2.66088800   -1.19509700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-1.28020000    2.66093900   -1.19517000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0.00005300    1.13440000   -1.79227500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0.00005500    0.35302200   -2.44484100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-3.23781300   -1.64982700   -1.07387600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3.23775800   -1.64994900   -1.07391700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-2.60611300   -1.82807100   -1.95167800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2.60630000   -1.82787000   -1.95195800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-3.75674300    0.74512400    0.68604400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3.75681000    0.74496400    0.68609800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-3.44696600    2.22622700    0.89323500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3.44738300    2.22620400    0.89282500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-0.00000700   -1.22999200    1.75654100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-0.00002700   -1.94700800    2.70398400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4.71739900    0.65429700    0.16692700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-4.71726700    0.65483500    0.16668600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3.83683700    0.02141300    2.02919200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-3.83717400    0.02120400    2.02891300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4.16540200   -1.01364100    1.92794700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-4.16594800   -1.01375000    1.92730000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2.86405200    0.01777000    2.52618700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-2.86448000    0.01719700    2.52608200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4.55034300    0.53212900    2.68253500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-4.55068600    0.53188700    2.68227600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-3.02534900   -2.83067200   -0.13050600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3.02473900   -2.83098200   -0.13090700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-3.63536300   -2.75228200    0.77144700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3.63452700   -2.75298500    0.77123000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-1.97916400   -2.90722700    0.16857200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1.97845300   -2.90736100    0.16786600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-3.30704400   -3.75971900   -0.63523600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3.30634100   -3.75996800   -0.63580100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-4.69050600   -1.51946000   -1.52077400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4.69062100   -1.51977200   -1.52032100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-4.84624400   -0.68441000   -2.20876500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4.84674900   -0.68460100   -2.20807500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-5.36261900   -1.38506100   -0.66963200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5.36248400   -1.38569500   -0.66893100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-5.00431100   -2.43190600   -2.03675400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5.00441400   -2.43216500   -2.03640200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-4.20802700    2.66766900    1.54360600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4.20844100    2.66763100    1.54320800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-2.47663700    2.36868100    1.37216200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2.47700400    2.36904200    1.37153500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-3.45779200    2.79177600   -0.04136600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3.45852000    2.79148600   -0.04193400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A35C1">
              <w:rPr>
                <w:sz w:val="20"/>
                <w:szCs w:val="20"/>
              </w:rPr>
              <w:t xml:space="preserve">Ta  0.00001400   -0.11383800    0.24245300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b/>
                <w:sz w:val="20"/>
                <w:szCs w:val="20"/>
                <w:lang w:val="it-IT"/>
              </w:rPr>
              <w:t>Ta-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C1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0.03550200   -3.07391300   -0.72676400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0.01238100   -1.88235400   -0.59475300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0.02087700    1.82187600    0.13053500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2.48742300    0.23649200    0.24301200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-2.49780200    0.17690900    0.23339300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2.46449600    0.05773500    2.10851500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-2.47548300    0.00747900    2.09896300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2.46141600    1.06171100    2.53979700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-2.49086900    1.01628700    2.52107700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3.36738100   -0.44041300    2.46938400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-3.36935600   -0.50520200    2.46184800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1.22993400   -0.70608800    2.57501100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-1.22655700   -0.72799400    2.57318500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1.19048500   -0.70946100    3.67379500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-1.19112200   -0.72602800    3.67206900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1.27242900   -1.74570300    2.24313500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-1.24610800   -1.76965600    2.24536900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-0.00341900   -0.12036500    2.01916700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-0.01176800    0.87702900    2.22311900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-3.46978000    1.76214100   -0.08159400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3.39361400    1.85190300   -0.07259400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-3.42115600    1.85292900   -1.17204100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4.40124100    1.72631700    0.33547500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-3.67392200   -1.16476500   -0.34469500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3.72064000   -1.06639100   -0.33628600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-3.28009100   -2.54527600    0.17205700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5.18074300   -0.76683100   -0.00543300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0.00275700    0.28763000   -2.22394300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0.00482500    0.48936400   -3.39379600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3.59320000   -1.05801500   -1.42367400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-4.65575900   -0.91240800    0.06826600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3.32527500   -2.45369300    0.16555600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-3.74964900   -1.14792100   -1.87033200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2.29708100   -2.71064200   -0.08555000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-4.10163600   -0.19044700   -2.26124900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3.45650600   -2.53882700    1.24871500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-2.76907100   -1.34850300   -2.30769800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3.97562800   -3.20480100   -0.29194200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-4.44174000   -1.92049600   -2.21772800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-4.93567500    1.71313700    0.34515500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2.74454300    3.05517800    0.60332700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-5.03880500    1.51588400    1.41632600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1.70086400    3.15420900    0.29963100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-5.51255900    0.96207800   -0.19580000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2.77875400    2.99348300    1.69382500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-5.40453600    2.68230700    0.15028000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3.28354900    3.96323000    0.31665700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-2.77074700    2.98298000    0.51141000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3.48311400    2.06436400   -1.58424700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-1.70652500    2.98823200    0.27062800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3.99388600    1.24502700   -2.09493000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-2.87919300    3.01654800    1.60014300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2.48554700    2.15747500   -2.01926500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-3.22863400    3.89470700    0.11725900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4.03604900    2.98317400   -1.79959900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-4.00751300   -3.28248600   -0.18139400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5.80829400   -1.59568800   -0.34625300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-2.29722200   -2.84913800   -0.18887100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5.34180800   -0.66538500    1.07230500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-3.28129500   -2.59547500    1.26374900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5.54967000    0.13836300   -0.48923700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A35C1">
              <w:rPr>
                <w:sz w:val="20"/>
                <w:szCs w:val="20"/>
              </w:rPr>
              <w:t>Ta  0.00039000   -0.00406600   -0.36563100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8D278B">
              <w:rPr>
                <w:b/>
                <w:sz w:val="20"/>
                <w:szCs w:val="20"/>
                <w:lang w:val="it-IT"/>
              </w:rPr>
              <w:lastRenderedPageBreak/>
              <w:t>1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V</w:t>
            </w:r>
            <w:r w:rsidRPr="008D278B">
              <w:rPr>
                <w:b/>
                <w:sz w:val="20"/>
                <w:szCs w:val="20"/>
                <w:lang w:val="it-IT"/>
              </w:rPr>
              <w:t xml:space="preserve"> + H</w:t>
            </w:r>
            <w:r w:rsidRPr="008D278B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8D278B">
              <w:rPr>
                <w:b/>
                <w:sz w:val="20"/>
                <w:szCs w:val="20"/>
                <w:lang w:val="it-IT"/>
              </w:rPr>
              <w:t>-TS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  1.13192300    1.39023800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O   1.93879500    2.25064900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V  -0.08602300    0.16212200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P  -0.05175600   -0.35572700    2.38619900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P  -0.05175600   -0.35572700   -2.38619900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0.96209600   -1.91427500    2.43214700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lastRenderedPageBreak/>
              <w:t xml:space="preserve">C   0.96209600   -1.91427500   -2.43214700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0.25281100   -2.74657600    2.39982200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0.25281100   -2.74657600   -2.39982200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1.54076800   -2.00766400    3.35390600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1.54076800   -2.00766400   -3.35390600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1.85486300   -1.96298200    1.19744900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1.85486300   -1.96298200   -1.19744900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2.30191100   -2.97001300    1.13233400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2.30191100   -2.97001300   -1.13233400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2.70161400   -1.26528200    1.33148900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2.70161400   -1.26528200   -1.33148900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  1.10414200   -1.66572000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-1.65269200   -0.93032400   -3.18823200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-1.65269200   -0.93032400    3.18823200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-1.91105900   -1.77496900   -2.53822500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-1.91105900   -1.77496900    2.53822500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0.75830300    0.82459100   -3.59721900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0.75830300    0.82459100    3.59721900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2.26972700    0.89774800   -3.38770400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2.26972700    0.89774800    3.38770400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 -1.31116700    1.39385400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O  -2.11021900    2.25967100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0.56723000    0.41670900    4.59580700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0.56723000    0.41670900   -4.59580700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0.13709900    2.21707000    3.49594600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 0.13709900    2.21707000   -3.49594600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-0.93451100    2.21685000    3.69647900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-0.93451100    2.21685000   -3.69647900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0.28922100    2.63807100    2.50055800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0.28922100    2.63807100   -2.50055800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0.61033500    2.88644500    4.22059000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0.61033500    2.88644500   -4.22059000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-2.78791700    0.08547200   -3.08872300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-2.78791700    0.08547200    3.08872300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-2.64449100    0.92065200   -3.77751800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-2.64449100    0.92065200    3.77751800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-2.88659100    0.49189600   -2.08211300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-2.88659100    0.49189600    2.08211300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-3.73514900   -0.39222000   -3.35658300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-3.73514900   -0.39222000    3.35658300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-1.49101400   -1.45076800   -4.61426100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-1.49101400   -1.45076800    4.61426100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-0.69983000   -2.19859900   -4.70061500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-0.69983000   -2.19859900    4.70061500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-1.27044200   -0.64122900   -5.31454900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-1.27044200   -0.64122900    5.31454900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-2.42286300   -1.91759000   -4.94786900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-2.42286300   -1.91759000    4.94786900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-1.24934100   -1.35757400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-0.40353400   -1.70876000    0.00000000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2.70360100    1.58290200   -4.12220400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2.70360100    1.58290200    4.12220400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2.51685500    1.28019100   -2.39610300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2.51685500    1.28019100    2.39610300 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2.75840300   -0.06968100   -3.51482000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 2.75840300   -0.06968100    3.51482000       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lastRenderedPageBreak/>
              <w:t>2V+PhCN-TS-H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N -0.01348400   -2.53636900   -0.66776900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-0.01953700   -3.67010500   -1.01784500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-0.00473500   -0.84934000   -0.27328500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2.38650500   -0.70348100    0.18874100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-2.39416100   -0.67881100    0.18914800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2.43913100   -0.93427800    2.03816600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-2.44908500   -0.90903400    2.03858300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2.41117700    0.06618600    2.47910400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-2.41089600    0.09104400    2.47961900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3.35661700   -1.41837000    2.37829600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-3.37143700   -1.38379300    2.37872200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1.21123500   -1.70922700    2.49094600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-1.22914000   -1.69662600    2.49111400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1.17090000   -1.73164100    3.58916600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-1.18883800   -1.71956200    3.58932300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1.24849400   -2.74418800    2.14254100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-1.27715800   -2.73111200    2.14261200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-0.00578300   -1.08216900    1.94886700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-3.29582300    0.95452700   -0.01857300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3.30585200    0.92016900   -0.01842300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-2.61221200    1.64132600    0.49136300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2.62934900    1.61439300    0.49100400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-3.55608700   -1.97415100   -0.52475900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3.53501600   -2.01077300   -0.52516100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-3.42378100   -3.32728300    0.17140400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3.38927400   -3.36235400    0.17130200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-0.00254900   -0.39311600   -1.94169100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-0.00106100   -0.07918100   -3.07905200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3.29465700   -2.16666000   -2.02737600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-3.31732500   -2.13202500   -2.02701700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3.39563500   -1.22841400   -2.57286100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-3.40929300   -1.19272400   -2.57227500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2.29312000   -2.55448300   -2.21809100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-2.31951200   -2.52931900   -2.21777400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4.01667400   -2.87516800   -2.44495600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-4.04609500   -2.83348100   -2.44476300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-3.38710900    1.38621500   -1.48051000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3.40312500    1.35083200   -1.48027200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-4.14657800    0.81337300   -2.01813700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4.15666800    0.76960800   -2.01724100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-2.43733500    1.26729800   -2.00375000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2.45260000    1.24249000   -2.00440900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-3.67513500    2.43962200   -1.53911000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3.70287400    2.40098100   -1.53860200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-4.65815800    1.02897200    0.66618100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4.66838600    0.97971400    0.66737900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-4.60932000    0.77832600    1.72752400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4.61587600    0.72998300    1.72874600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-5.38690400    0.36517900    0.19373800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5.39012200    0.30770300    0.19576600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-5.05444000    2.04610200    0.58900800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5.07598500    1.99236000    0.59017700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0.00331100    0.90029600    0.23392100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-0.00067700   -0.09604100    2.26754400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0.00874900    1.75113600    2.54268000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0.01092500    2.14401200    1.43116100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0.01747100    3.31578700    0.56170100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0.01678200    3.24163700   -0.82719300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0.02318000    4.40410300   -1.58626200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0.03029400    5.64579100   -0.96449200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0.02467900    4.56922200    1.18837900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0.03104100    5.72482200    0.42506300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0.01122300    2.26317500   -1.29113600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0.02257300    4.33635000   -2.66825500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0.03526800    6.55231800   -1.55964800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0.02513500    4.61644000    2.27076100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0.03658400    6.69192700    0.91539900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-4.12064500   -4.03785300   -0.28325700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4.07877100   -4.08001000   -0.28346000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-2.41941600   -3.73784000    0.05210100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2.38077700   -3.76276900    0.05236400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-3.65976100   -3.28050000    1.23624600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3.62604300   -3.31777800    1.23605800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-4.57237600   -1.59896600   -0.36151600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>H  4.55500800   -1.64570200   -0.36212000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V</w:t>
            </w:r>
            <w:r w:rsidRPr="0068362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+ </w:t>
            </w:r>
            <w:proofErr w:type="spellStart"/>
            <w:r w:rsidRPr="00683625">
              <w:rPr>
                <w:b/>
                <w:sz w:val="20"/>
                <w:szCs w:val="20"/>
                <w:lang w:val="it-IT"/>
              </w:rPr>
              <w:t>PhCN-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0.00157300    2.52436700   -0.66208100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0.00229700    3.66383300   -0.98239400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V   0.00055400    0.85399700   -0.26100900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-2.40669100    0.68359800    0.18971700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 2.40760700    0.68062100    0.18974000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-2.44791600    0.84210100    2.04252900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2.44902700    0.83920700    2.04254600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-2.41717400   -0.17583500    2.44029800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2.41707300   -0.17865600    2.44040300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-3.36165400    1.31526700    2.40714400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3.36332400    1.31130500    2.40713800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-1.21143800    1.59094400    2.51576700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1.21345300    1.58957600    2.51571800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-1.15101700    1.53656600    3.61175400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1.15295900    1.53540900    3.61171200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-1.26276700    2.64934200    2.24582000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1.26605700    2.64787600    2.24563300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 0.00066600    1.00127900    1.91834500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3.31239700   -0.94101300   -0.08484600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-3.31340500   -0.93692100   -0.08502100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2.63747900   -1.65218200    0.40335700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-2.63934100   -1.64889100    0.40319400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3.54742300    2.01375400   -0.48374800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-3.54493500    2.01808900   -0.48370100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3.39505300    3.34049600    0.25762700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-3.39117100    3.34460300    0.25779800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 0.00029500    0.39634000   -1.93293700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  0.00004600    0.10586800   -3.07467600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-4.56504500    1.65082000   -0.32698900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4.56710500    1.64534200   -0.32693000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-3.31231300    2.21929900   -1.98153300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3.31516400    2.21515400   -1.98160300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-3.42192600    1.29898500   -2.55494600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3.42386700    1.29469100   -2.55494500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-2.31100100    2.60950100   -2.16803500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2.31430900    2.60645500   -2.16825400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-4.03393800    2.94339400   -2.37175800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4.03763200    2.93844700   -2.37175400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3.40614900   -1.32096900   -1.56091200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-3.40749600   -1.31665900   -1.56111200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4.16179200   -0.72545100   -2.07879200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H  -4.16235100   -0.72017600   -2.07903400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2.45619800   -1.19373500   -2.08176800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-2.45733100   -1.19054700   -2.08185500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3.70111500   -2.36973900   -1.65349000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-3.70374000   -2.36506000   -1.65378600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 4.67579800   -1.02850200    0.59689800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-4.67694000   -1.02286500    0.59664000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4.62497900   -0.81701400    1.66650000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-4.62597600   -0.81140900    1.66624200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5.39942700   -0.34325700    0.14772400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-5.39976800   -0.33683500    0.14738000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5.07811700   -2.03958600    0.48336000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-5.08036800   -2.03350800    0.48309300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-0.00057200   -1.05934800    0.33634800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0.00004900   -0.04602900    2.22644100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-0.00122400   -1.65431400    2.39560200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-0.00128900   -1.93701700    1.20782300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-0.00209800   -3.23914300    0.49295700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-0.00197300   -3.30144100   -0.89696200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-0.00274700   -4.52906900   -1.54813800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-0.00367200   -5.70544600   -0.81004200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-0.00304100   -4.42567400    1.23147700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-0.00381900   -5.64926800    0.58187400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-0.00128300   -2.37749900   -1.46625500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-0.00264100   -4.56605200   -2.63205500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-0.00428200   -6.66501700   -1.31555100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-0.00314400   -4.35787400    2.31348800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-0.00455600   -6.56684000    1.16051400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4.08642600    4.07372700   -0.16822900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-4.08162900    4.07865400   -0.16813300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2.38694900    3.74408500    0.14742600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-2.38259100    3.74703900    0.14779500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 3.62493300    3.25869500    1.32143600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-3.62133900    3.26299600    1.32156400   </w:t>
            </w:r>
          </w:p>
        </w:tc>
        <w:tc>
          <w:tcPr>
            <w:tcW w:w="2486" w:type="pct"/>
          </w:tcPr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D77679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 w:rsidRPr="00D77679"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 w:rsidRPr="00D77679">
              <w:rPr>
                <w:b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D77679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D77679">
              <w:rPr>
                <w:b/>
                <w:sz w:val="20"/>
                <w:szCs w:val="20"/>
                <w:lang w:val="de-DE"/>
              </w:rPr>
              <w:t>-TS-H</w:t>
            </w:r>
            <w:r w:rsidRPr="00D77679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D77679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77679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83625">
              <w:rPr>
                <w:sz w:val="20"/>
                <w:szCs w:val="20"/>
                <w:lang w:val="de-DE"/>
              </w:rPr>
              <w:t xml:space="preserve">N -2.56195100   -0.62447600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O -3.71102700   -0.90462300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V -0.88859900   -0.25111400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P -0.69856800    0.18358800    2.41115100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P -0.69856800    0.18358800   -2.41115100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-0.74254700    2.04011000    2.45295900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-0.74254700    2.04011000   -2.45295900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0.29798200    2.37458400    2.44138300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0.29798200    2.37458400   -2.44138300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-1.20791600    2.43221900    3.35943700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-1.20791600    2.43221900   -3.35943700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-1.44116600    2.55373100    1.20242500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-1.44116600    2.55373100   -1.20242500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-1.28784700    3.64046600    1.12914800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-1.28784700    3.64046600   -1.12914800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-2.52240700    2.38937700    1.26436200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-2.52240700    2.38937700   -1.26436200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-0.90561300    1.89401600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0.90357000   -0.19144500   -3.31646100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0.90357000   -0.19144500    3.31646100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1.63984900    0.27816400   -2.65500200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1.63984900    0.27816400    2.65500200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-2.07523200   -0.40698700   -3.54383300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-2.07523200   -0.40698700    3.54383300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-3.36099200    0.39683700   -3.35896800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-3.36099200    0.39683700    3.35896800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-0.45945500   -1.93292300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O -0.18861700   -3.07992000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-2.34602700   -1.89738400    3.33635500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-2.34602700   -1.89738400   -3.33635500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-1.45799500   -2.51276900    3.47935500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-1.45799500   -2.51276900   -3.47935500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-2.72288600   -2.08639900    2.33037800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-2.72288600   -2.08639900   -2.33037800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-3.10433400   -2.23604400    4.04879900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-3.10433400   -2.23604400   -4.04879900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1.21815900   -1.68438200   -3.38042600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1.21815900   -1.68438200    3.38042600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0.59914700   -2.19122800   -4.12438200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0.59914700   -2.19122800    4.12438200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1.06977600   -2.18039400   -2.42039300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lastRenderedPageBreak/>
              <w:t xml:space="preserve">H  1.06977600   -2.18039400    2.42039300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2.26107500   -1.82886100   -3.67576800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2.26107500   -1.82886100    3.67576800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1.01703300    0.45830900   -4.69363200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1.01703300    0.45830900    4.69363200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0.84764200    1.53628100   -4.66469900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0.84764200    1.53628100    4.66469900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0.31335200    0.02156700   -5.40699400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0.31335200    0.02156700    5.40699400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2.02220100    0.29645000   -5.09429200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2.02220100    0.29645000    5.09429200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1.13571200    0.25135900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0.27420700    2.18006700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N  1.65130000    2.29696600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1.96533100    1.10435400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3.30134800    0.46250600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3.42669900   -0.92454000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4.68259800   -1.51909300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5.82380700   -0.72761000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4.45314400    1.25376000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C  5.70484300    0.66041300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2.53115900   -1.53821700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4.76951800   -2.60010300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6.80536900   -1.18891000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4.33623300    2.33158100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 6.59550900    1.27958100    0.00000000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-4.12344200    0.02209500   -4.04835000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-4.12344200    0.02209500    4.04835000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-3.75654500    0.28842900   -2.34764500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-3.75654500    0.28842900    2.34764500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-3.22751800    1.45936200   -3.56930000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-3.22751800    1.45936200    3.56930000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-1.71309200   -0.24846400   -4.56549100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  <w:lang w:val="it-IT"/>
              </w:rPr>
              <w:t xml:space="preserve">H -1.71309200   -0.24846400    4.56549100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lastRenderedPageBreak/>
              <w:t xml:space="preserve">2V + </w:t>
            </w:r>
            <w:proofErr w:type="spellStart"/>
            <w:r w:rsidRPr="0087257D">
              <w:rPr>
                <w:b/>
                <w:sz w:val="20"/>
                <w:szCs w:val="20"/>
              </w:rPr>
              <w:t>Ph</w:t>
            </w:r>
            <w:proofErr w:type="spellEnd"/>
            <w:r w:rsidRPr="0087257D">
              <w:rPr>
                <w:b/>
                <w:sz w:val="20"/>
                <w:szCs w:val="20"/>
              </w:rPr>
              <w:t>-CHNH-TS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 2.13105000    2.88896700   -1.01501000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-1.45728300    1.81135600    0.16412500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2.54132000   -0.88755300    0.17225700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-1.42313200    1.95332300    2.02185500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2.63002300   -0.82946300    2.03173400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-2.00548900    1.11184700    2.40732000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2.04261900   -1.67487000    2.40228300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-1.89412300    2.86853200    2.38611900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3.64782600   -0.94229700    2.41137200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0.00899900    1.84163900    2.52112600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2.00470500    0.46379300    2.53352600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0.01355000    1.78492300    3.61926600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1.93676600    0.43518500    3.63023000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0.58740100    2.72530800    2.23930800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2.62308800    1.32463300    2.26722800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0.66578800    0.65394200    1.94950400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2.55820300   -2.74077200   -0.15540800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-3.14061800    1.04199800   -0.13334600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1.65052900   -3.06821100    0.36144500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-3.01709600    0.06089200    0.33662300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C  4.22009400   -0.29614800   -0.43813400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-1.60778800    3.57341700   -0.47721700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4.74545900    0.90622100    0.34351700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-0.72578100    4.55826200    0.28794600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 0.14556900   -0.10748900   -3.07110800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-2.65439400    3.85979000   -0.32609000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4.90824100   -1.13261600   -0.27741700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-1.28862200    3.63117000   -1.97207400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4.16880800    0.02290800   -1.93275400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-1.89532600    2.94388800   -2.56143200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3.81472400   -0.81571100   -2.53238100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-0.24075600    3.39009600   -2.15403400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3.51136100    0.87089500   -2.12605700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-1.47058000    4.64283900   -2.34784100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5.17033800    0.28562700   -2.28703200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2.39073600   -3.07698000   -1.63588000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-3.41892900    0.80445400   -1.61585200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3.31348400   -2.89888600   -2.19252100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-3.66214900    1.73665100   -2.13161000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1.59639000   -2.49258600   -2.10282600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-2.57051200    0.34189800   -2.12159700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2.14593700   -4.13688700   -1.75107400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-4.27818500    0.13767300   -1.72606600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3.73483900   -3.49452100    0.45992000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-4.30550700    1.76233500    0.54090500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3.84539800   -3.29823100    1.52820700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-4.15218200    1.90174500    1.61302600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4.67868500   -3.24601600   -0.03138400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-4.48951600    2.74350100    0.09547400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3.58576100   -4.57188000    0.33916000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-5.22116200    1.17669900    0.41524500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-0.55245100   -0.87083300    0.18517600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0.09260900   -0.18259100    2.24342200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-0.97776300   -2.01341900    1.19905900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-2.20571500   -2.49064200    0.48044800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-2.15885600   -2.77792400   -0.88504800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-3.26559600   -3.29118100   -1.54248000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-4.44614400   -3.52710800   -0.84401200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-3.38791100   -2.74533400    1.17352300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-4.50296100   -3.25270200    0.51530800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-1.24755000   -2.56948300   -1.43523500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-3.21080400   -3.50332600   -2.60464200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-5.31314900   -3.92827600   -1.35716500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-3.43029600   -2.57620600    2.24408200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-5.41280900   -3.44895400    1.07227100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5.72627200    1.19015300   -0.04978900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4.09033800    1.77170800    0.23384200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4.87364600    0.69354700    1.40659400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-0.86451400    5.56268200   -0.12342800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-0.97111100    4.60852800    1.35053000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0.33166200    4.30961400    0.18312300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-0.09253700   -2.56487400    0.88686400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0.32314100    0.15732200   -1.93742300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V  0.58035300    0.53959500   -0.26862200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1.52289300    1.93328100   -0.65926300    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-0.95711500   -1.59321200    2.44870800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H -1.88374800   -1.27495700    2.73226700       </w:t>
            </w:r>
          </w:p>
        </w:tc>
        <w:tc>
          <w:tcPr>
            <w:tcW w:w="2486" w:type="pct"/>
          </w:tcPr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397514">
              <w:rPr>
                <w:b/>
                <w:sz w:val="20"/>
                <w:szCs w:val="20"/>
              </w:rPr>
              <w:lastRenderedPageBreak/>
              <w:t>2V + Ph-CHN</w:t>
            </w:r>
            <w:r w:rsidRPr="00397514">
              <w:rPr>
                <w:rFonts w:hint="eastAsia"/>
                <w:b/>
                <w:sz w:val="20"/>
                <w:szCs w:val="20"/>
              </w:rPr>
              <w:t>CH</w:t>
            </w:r>
            <w:r w:rsidRPr="00397514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397514">
              <w:rPr>
                <w:rFonts w:hint="eastAsia"/>
                <w:b/>
                <w:sz w:val="20"/>
                <w:szCs w:val="20"/>
              </w:rPr>
              <w:t>Ph-</w:t>
            </w:r>
            <w:r w:rsidRPr="00397514">
              <w:rPr>
                <w:b/>
                <w:sz w:val="20"/>
                <w:szCs w:val="20"/>
              </w:rPr>
              <w:t>TS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O  -3.12840300    0.80612300    2.12888500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P  -1.14049300    2.02475600   -1.25155400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P  -1.15181200   -2.45939600    0.59674900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0.33517900    1.61295600   -2.31126200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0.14580400   -3.02607800   -0.61204500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1.21983800    1.85958200   -1.71934100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1.10821500   -2.89936100   -0.10921700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0.37923700    2.21307600   -3.22316400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0.04027000   -4.07774100   -0.88567500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0.33914800    0.13038500   -2.65177300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0.12240600   -2.13973600   -1.84664300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1.28236600   -0.13355500   -3.14944400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0.99167800   -2.37056300   -2.47756300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-0.46877300   -0.09619300   -3.35213200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-0.77536000   -2.31796500   -2.44405100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N   0.14332100   -0.71493900   -1.45976400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-0.36894000   -2.98134800    2.22966700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-0.52377400    3.51137000   -0.28967900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0.60899700   -2.49263500    2.16872900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0.32341800    3.07088000    0.24397100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lastRenderedPageBreak/>
              <w:t>C  -2.59715000   -3.64291900    0.37527600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-2.41626600    2.71141500   -2.45132600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-2.90899400   -3.93419000   -1.09133400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-2.55123500    1.86425200   -3.71525600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O  -3.91111300   -0.65744800   -1.63380100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-3.77626300    2.86755800   -1.76945200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-3.83956900   -3.12218200    1.09761200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-3.73012100    3.48432900   -0.87220700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-3.66401100   -2.93899700    2.15825300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-4.18471000    1.89617500   -1.48867400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-4.18741400   -2.18960400    0.65220000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-4.48120400    3.33998000   -2.46055500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-4.64767100   -3.85564100    1.01721300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-1.10736800   -2.41572200    3.44087100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-1.51207500    3.99348800    0.76987500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-2.04761400   -2.94204100    3.61900500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-2.33743300    4.55509900    0.32657700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-1.33835700   -1.35566100    3.32168100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-1.92843500    3.16773500    1.34724600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-0.49740200   -2.53578100    4.34133400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-1.00176900    4.66501000    1.46612600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-0.11719100   -4.48024400    2.37653200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-0.01468100    4.66792200   -1.14560400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0.40981200   -4.90209800    1.51801200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0.72331600    4.35290400   -1.88683400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-1.04671400   -5.03772200    2.51378200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-0.82879800    5.17200600   -1.67254300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0.49953000   -4.66457100    3.26156200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0.46239200    5.41677700   -0.50588200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0.01987000    0.59307000    0.79563100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0.97019300   -0.60622400   -0.82065400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N   2.18265900   -0.37525100    0.53723700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-2.04871700    3.70148400   -2.74253900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-2.28295700   -4.58062500    0.84438900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-3.73302000   -4.65217300   -1.14638100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-3.30478900    2.31098100   -4.37092400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-3.22545700   -3.03646600   -1.62286100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-2.88417900    0.85120600   -3.48341000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-2.06204400   -4.37583400   -1.61992400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-1.62157400    1.80788400   -4.28498500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3.27729100    0.37264300   -0.02688400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2.95254300    1.21207000   -0.66647900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3.89535700    0.83619000    0.75901100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4.18254900   -0.50178200   -0.86714900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4.36289500   -1.85017000   -0.56698100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4.89253100    0.04163700   -1.93687400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5.23281100   -2.63360400   -1.31515100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3.80406000   -2.27161900    0.26012700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5.76337200   -0.73822700   -2.68797600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4.76101400    1.09078500   -2.18739000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5.93688200   -2.08166300   -2.37893000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5.36347200   -3.68158600   -1.06590800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6.30439200   -0.29678100   -3.51820700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6.61448500   -2.69394000   -2.96381900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C   1.36465700    0.15953500    1.43615000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H   0.81608100   -0.58169600    2.00910400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lastRenderedPageBreak/>
              <w:t>C   1.61997000    1.35712300    2.30576000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C   1.21990300    1.26812800    3.64213500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C   2.24242400    2.53846200    1.89148500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C   1.44118200    2.30496300    4.53619400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H   0.72662400    0.36451300    3.98481100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C   2.46566300    3.57986700    2.78378400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H   2.55256400    2.66121000    0.86322300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C   2.06957700    3.46814200    4.10985600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H   1.12128500    2.20477000    5.56755500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H   2.95370600    4.48467500    2.43779900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H   2.24687500    4.28157600    4.80449600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N  -2.47155400    0.44644500    1.22168200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N  -2.89513900   -0.48716800   -1.04265000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>V  -1.50094800   -0.09444200   -0.10697600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397514">
              <w:rPr>
                <w:b/>
                <w:sz w:val="20"/>
                <w:szCs w:val="20"/>
              </w:rPr>
              <w:lastRenderedPageBreak/>
              <w:t xml:space="preserve">2V + </w:t>
            </w:r>
            <w:proofErr w:type="spellStart"/>
            <w:r w:rsidRPr="00397514">
              <w:rPr>
                <w:b/>
                <w:sz w:val="20"/>
                <w:szCs w:val="20"/>
              </w:rPr>
              <w:t>Ph</w:t>
            </w:r>
            <w:proofErr w:type="spellEnd"/>
            <w:r w:rsidRPr="00397514">
              <w:rPr>
                <w:b/>
                <w:sz w:val="20"/>
                <w:szCs w:val="20"/>
              </w:rPr>
              <w:t>-</w:t>
            </w:r>
            <w:proofErr w:type="spellStart"/>
            <w:r w:rsidRPr="00397514">
              <w:rPr>
                <w:b/>
                <w:sz w:val="20"/>
                <w:szCs w:val="20"/>
              </w:rPr>
              <w:t>CHN</w:t>
            </w:r>
            <w:r w:rsidRPr="00397514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397514">
              <w:rPr>
                <w:rFonts w:hint="eastAsia"/>
                <w:b/>
                <w:sz w:val="20"/>
                <w:szCs w:val="20"/>
              </w:rPr>
              <w:t>-</w:t>
            </w:r>
            <w:r w:rsidRPr="00397514">
              <w:rPr>
                <w:b/>
                <w:sz w:val="20"/>
                <w:szCs w:val="20"/>
              </w:rPr>
              <w:t>TS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 -1.80382800    0.29190900    3.12889600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  0.22496300    2.39100200    0.26951800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 -2.45381800   -1.56966700   -0.50798200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0.93191300    2.28724100   -1.44965400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-1.90412700   -1.65992200   -2.28765500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1.82445200    1.65895900   -1.38971700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-1.01889600   -2.30208600   -2.31527200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1.24692500    3.25971400   -1.83402400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-2.65914900   -2.10581800   -2.93918400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-0.07878200    1.64469200   -2.38682800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-1.52196300   -0.27046000   -2.77707200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0.38133300    1.48465800   -3.37165800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-1.07601800   -0.34324000   -3.77894400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-0.94136400    2.29984100   -2.53217200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-2.40190900    0.37217600   -2.85674000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 -0.57473800    0.36666300   -1.84433500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-2.05035900   -3.30994000    0.10407900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1.76151300    2.36216700    1.34534200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-1.03774800   -3.45884200   -0.28515500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2.12154400    1.34502500    1.16604900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-4.33265900   -1.53776700   -0.58865400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-0.43319600    4.14711600    0.43380500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-4.87287200   -0.56111900   -1.63098000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-1.16768500    4.62542300   -0.81728800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 -3.63988500    2.19927800    0.01614600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-1.34070500    4.27965200    1.65828700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-4.92346200   -1.24470600    0.78965900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-0.86314700    3.94569500    2.57885000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-4.61709300   -1.97529000    1.53979300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-2.25587400    3.70178600    1.52748100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-4.62257300   -0.25725100    1.14252800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-1.62365200    5.32842600    1.79241900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-6.01612200   -1.26516700    0.73615600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-1.97612400   -3.38596500    1.62743000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1.43937400    2.47690800    2.83387600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-2.96331900   -3.29942300    2.08600800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1.18839600    3.50344300    3.11077900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-1.34750700   -2.59701000    2.04194700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0.61079900    1.83104000    3.12841300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-1.55841500   -4.34962500    1.93316600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lastRenderedPageBreak/>
              <w:t xml:space="preserve">H    2.31554800    2.18962500    3.42205800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-2.92002500   -4.42248400   -0.47633400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2.85083200    3.34951500    0.93641900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-2.99440400   -4.37231000   -1.56531900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3.15285700    3.23266400   -0.10576400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-3.93149500   -4.40397800   -0.06396100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2.53746300    4.38597400    1.08689200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-2.48843200   -5.39526200   -0.22212300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3.74036900    3.19251800    1.55436900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0.33746400   -0.35856000    0.52966000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0.23051600   -0.27991700   -1.75648500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  1.64592200   -1.52302800   -1.27825400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0.44883800    4.78158100    0.57566800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-4.62953500   -2.54597000   -0.89298800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-5.96521100   -0.62559400   -1.64678000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-1.51641700    5.65085600   -0.66176100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-4.61207400    0.47052300   -1.39580700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-2.04817400    4.01301700   -1.01971200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-4.52429400   -0.79219200   -2.63958400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-0.53175900    4.63221800   -1.70453800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1.29972400   -1.69314700   -0.02295900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0.37272800   -2.24114300    0.09782400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2.20712900   -1.89652400    1.15478200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3.34242800   -2.69691100    0.99603000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1.87740700   -1.45279300    2.43487600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4.13485100   -3.02554000    2.08663500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3.60034500   -3.06500800    0.01007900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2.67169900   -1.78137400    3.52600900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0.99586900   -0.83648000    2.56437900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3.80544900   -2.56575900    3.35615900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5.01187800   -3.64736100    1.94334300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2.40046500   -1.42242000    4.51288800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4.42662400   -2.82078300    4.20769800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2.85708400   -0.97418600   -1.69680000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3.21589700   -1.22103600   -3.03331400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3.71536900   -0.16066700   -0.93744400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4.37966000   -0.70454800   -3.57735400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2.55330700   -1.84146900   -3.62663900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4.87672100    0.36210000   -1.49084000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3.47906600    0.05163400    0.09630900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 5.22190300    0.09432400   -2.80972000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4.63125600   -0.92349900   -4.60982500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5.52170400    0.98399300   -0.87863800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 6.13192400    0.50289000   -3.23396300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 -1.60025000    0.36898500    1.97197500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V   -1.29768200    0.48886000    0.27222700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N   -2.69805100    1.47715300    0.04982300</w:t>
            </w:r>
          </w:p>
        </w:tc>
        <w:tc>
          <w:tcPr>
            <w:tcW w:w="2486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 xml:space="preserve">2V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-1.30591000   -2.38663100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-2.16915400   -3.18969300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0.01131400   -0.70238800   -2.37519200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0.01131400   -0.70238800    2.37519200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1.14341900    0.78237000   -2.45085900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1.14341900    0.78237000    2.45085900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0.50463600    1.66988300   -2.45294300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0.50463600    1.66988300    2.45294300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1.73908500    0.81022100   -3.36558100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1.73908500    0.81022100    3.36558100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2.04038700    0.81053700   -1.22297400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2.04038700    0.81053700    1.22297400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2.59727100    1.75708300   -1.18701000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2.59727100    1.75708300    1.18701000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2.76939300   -0.00235200   -1.25518200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2.76939300   -0.00235200    1.25518200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1.23668300    0.64002100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-1.52369100   -0.02939700    3.22422700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-1.52369100   -0.02939700   -3.22422700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-1.71368300    0.86220000    2.61633200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-1.71368300    0.86220000   -2.61633200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0.76474900   -1.93680200    3.57446600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0.76474900   -1.93680200   -3.57446600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2.26683300   -2.10483500    3.35384200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2.26683300   -2.10483500   -3.35384200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1.97079500   -3.31521000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0.60604400   -1.53118200   -4.57945500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0.60604400   -1.53118200    4.57945500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0.05766600   -3.28692600   -3.45980900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0.05766600   -3.28692600    3.45980900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-1.00960300   -3.22301100   -3.67413600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-1.00960300   -3.22301100    3.67413600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0.17150700   -3.69834800   -2.45520300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0.17150700   -3.69834800    2.45520300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0.49609700   -3.99661200   -4.16789500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0.49609700   -3.99661200    4.16789500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-2.73548500   -0.94527800    3.07293500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-2.73548500   -0.94527800   -3.07293500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-2.65844800   -1.83122000    3.70688400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-2.65844800   -1.83122000   -3.70688400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-2.86215300   -1.27832000    2.04237400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-2.86215300   -1.27832000   -2.04237400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-3.64208400   -0.41172300    3.37427700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-3.64208400   -0.41172300   -3.37427700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-1.32037700    0.40270100    4.67371500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-1.32037700    0.40270100   -4.67371500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-0.46176300    1.06691300    4.79843500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-0.46176300    1.06691300   -4.79843500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-1.18203300   -0.45592300    5.33550900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-1.18203300   -0.45592300   -5.33550900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-2.20480400    0.94092900    5.02831000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-2.20480400    0.94092900   -5.02831000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-1.27790100    0.14048900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0.51203700    1.36400700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-2.03415700    1.62875600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2.65999500   -2.82586100    4.07694700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2.48237900   -2.49192700    2.35676000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2.82017400   -1.17412300    3.49552900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2.65999500   -2.82586100   -4.07694700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2.82017400   -1.17412300   -3.49552900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2.48237900   -2.49192700   -2.35676000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-1.41732700    2.69785800    0.00000000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-0.61883800    3.85854300    0.00000000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-0.21872800    4.46843400    1.20716900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-0.21872800    4.46843400   -1.20716900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0.55718000    5.61482200    1.19962100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-0.54017900    4.03605900    2.14758500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0.55718000    5.61482200   -1.19962100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-0.54017900    4.03605900   -2.14758500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0.95650400    6.19590300    0.00000000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0.84871900    6.06515700    2.14252500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0.84871900    6.06515700   -2.14252500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1.56199200    7.09464200    0.00000000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-2.99247000    1.15039600    0.00000000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1.19834100   -2.41241400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93AAA">
              <w:rPr>
                <w:sz w:val="20"/>
                <w:szCs w:val="20"/>
              </w:rPr>
              <w:t>V -0.04354900   -1.20413400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 w:rsidRPr="00702C24">
              <w:rPr>
                <w:rFonts w:hint="eastAsia"/>
                <w:b/>
                <w:sz w:val="20"/>
                <w:szCs w:val="20"/>
              </w:rPr>
              <w:t>V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-2.52475600   -0.70295500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-3.65403300   -1.06955300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 -0.84811400   -0.27037000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-0.68329100    0.18397700    2.38647200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-0.68329100    0.18397700   -2.38647200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-0.93652900    2.03080700    2.44290800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-0.93652900    2.03080700   -2.44290800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0.06146300    2.47749700    2.40640300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0.06146300    2.47749700   -2.40640300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-1.41530200    2.36773200    3.36435300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-1.41530200    2.36773200   -3.36435300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-1.72469400    2.47744700    1.22134500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-1.72469400    2.47744700   -1.22134500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-1.75016100    3.57615600    1.17541700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-1.75016100    3.57615600   -1.17541700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-2.75880100    2.12860800    1.27035800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-2.75880100    2.12860800   -1.27035800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-1.11109000    1.92993300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0.95103900   -0.00305900   -3.28960700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0.95103900   -0.00305900    3.28960700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1.63442400    0.50104200   -2.59815200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1.63442400    0.50104200    2.59815200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-1.97180500   -0.54559800   -3.54664500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-1.97180500   -0.54559800    3.54664500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-3.33192600    0.13644100   -3.41306500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-3.33192600    0.13644100    3.41306500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-0.34101000   -1.92441400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-0.00023700   -3.05481500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-2.11375500   -2.04875600    3.30331500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-2.11375500   -2.04875600   -3.30331500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-1.16870500   -2.58403900    3.39437000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-1.16870500   -2.58403900   -3.39437000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-2.50807600   -2.24041900    2.30449900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-2.50807600   -2.24041900   -2.30449900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-2.81139100   -2.47605600    4.03027200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-2.81139100   -2.47605600   -4.03027200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1.38932500   -1.46180500   -3.40062800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1.38932500   -1.46180500    3.40062800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0.81862400   -1.99194000   -4.16717000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0.81862400   -1.99194000    4.16717000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1.27575500   -1.99857700   -2.45795100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1.27575500   -1.99857700    2.45795100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2.44294500   -1.51045200   -3.68933000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2.44294500   -1.51045200    3.68933000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1.02103300    0.69747600   -4.64416300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1.02103300    0.69747600    4.64416300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0.76759100    1.75765400   -4.58372300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0.76759100    1.75765400    4.58372300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0.35740100    0.23162400   -5.37746800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0.35740100    0.23162400    5.37746800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2.03786100    0.62756100   -5.04257000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2.03786100    0.62756100    5.04257000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0.88466100    0.36062700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-0.11530700    2.23409600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2.14728200    1.51161900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3.27136600    0.58411500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3.14659100   -0.80322300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4.27232300   -1.61656700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5.54279000   -1.05735800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4.56049500    1.14102100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5.68108400    0.32775200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2.15092900   -1.22772500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4.15113500   -2.69419300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6.42103900   -1.69354600    0.00000000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 4.66294200    2.21999000    0.00000000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 6.66875100    0.77614000    0.00000000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-4.04049800   -0.32904600   -4.10482100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-4.04049800   -0.32904600    4.10482100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-3.73704000    0.01730400   -2.40633800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-3.73704000    0.01730400    2.40633800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-3.29764900    1.20071100   -3.65431300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-3.29764900    1.20071100    3.65431300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-1.59962500   -0.38126800   -4.56396600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H  -1.59962500   -0.38126800    4.56396600 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 xml:space="preserve">C   1.79046000    2.69530300    0.00000000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1.76911700    3.76123200    0.00000000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 w:rsidRPr="00702C24">
              <w:rPr>
                <w:rFonts w:hint="eastAsia"/>
                <w:b/>
                <w:sz w:val="20"/>
                <w:szCs w:val="20"/>
              </w:rPr>
              <w:t>V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-3.59516900   -1.14594900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-0.67416900    0.20163400    2.40642700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-0.67416900    0.20163400   -2.40642700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-1.00799100    2.03442600    2.44418000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-1.00799100    2.03442600   -2.44418000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-0.03051600    2.52422800    2.39960400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-0.03051600    2.52422800   -2.39960400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-1.49599500    2.35852400    3.36498600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-1.49599500    2.35852400   -3.36498600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-1.82290300    2.43330800    1.22444600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-1.82290300    2.43330800   -1.22444600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-1.90578300    3.52768200    1.17172400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-1.90578300    3.52768200   -1.17172400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-2.83594500    2.02893200    1.27470900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-2.83594500    2.02893200   -1.27470900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-1.18136200    1.91493100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0.96766700    0.08361600   -3.30563600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0.96766700    0.08361600    3.30563600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1.63730200    0.60264200   -2.61130600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1.63730200    0.60264200    2.61130600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-1.93507400   -0.58996700   -3.55307500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-1.93507400   -0.58996700    3.55307500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-3.32003400    0.04298800   -3.43577400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-3.32003400    0.04298800    3.43577400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0.00890100   -3.04797000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-1.56189000   -0.42077300    4.56903500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-1.56189000   -0.42077300   -4.56903500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-2.01832000   -2.09538500    3.29789400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-2.01832000   -2.09538500   -3.29789400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-1.05027700   -2.59100000    3.36812400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-1.05027700   -2.59100000   -3.36812400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-2.42375700   -2.29735900    2.30565000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-2.42375700   -2.29735900   -2.30565000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-2.68389600   -2.55651200    4.03378500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-2.68389600   -2.55651200   -4.03378500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1.45280000   -1.35779400   -3.44306800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1.45280000   -1.35779400    3.44306800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0.89210900   -1.89695900   -4.21080100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0.89210900   -1.89695900    4.21080100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1.37433300   -1.91156300   -2.50675100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1.37433300   -1.91156300    2.50675100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2.50392500   -1.36302500   -3.74265100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2.50392500   -1.36302500    3.74265100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1.00378300    0.80844700   -4.64890500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1.00378300    0.80844700    4.64890500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0.72574400    1.86078400   -4.56811700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0.72574400    1.86078400    4.56811700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0.34724500    0.33708300   -5.38522800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0.34724500    0.33708300    5.38522800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2.01923200    0.77202400   -5.05394100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2.01923200    0.77202400    5.05394100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1.04892100    0.66666800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-0.21404500    2.28415500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1.99167400    1.38760500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3.20772100    0.54451900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3.13545600   -0.84772700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4.28476300   -1.63004400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5.53574300   -1.02961100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4.47739700    1.13859500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5.62274900    0.36148200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2.16006400   -1.32157300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4.19832800   -2.71150500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6.43532800   -1.63552800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 4.52546800    2.22188500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6.59574900    0.84211400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-4.00380400   -0.45349700   -4.13055100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-3.73163700   -0.08336500   -2.43258500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-3.32263500    1.10568500   -3.68534000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-4.00380400   -0.45349700    4.13055100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-3.32263500    1.10568500    3.68534000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-3.73163700   -0.08336500    2.43258500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1.95402900    2.69751300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1.08151200    3.35411900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-0.30331500   -1.91370400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V  -0.83416100   -0.26334300    0.00000000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-2.47735300   -0.75520300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 w:rsidRPr="00702C24">
              <w:rPr>
                <w:rFonts w:hint="eastAsia"/>
                <w:b/>
                <w:sz w:val="20"/>
                <w:szCs w:val="20"/>
              </w:rPr>
              <w:t>V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-2.49388600   -0.71333000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-3.61903700   -1.08916800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V  -0.83733900   -0.26038600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-0.67571400    0.18742200    2.40117000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-0.67571400    0.18742200   -2.40117000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-0.92185100    2.03339700    2.44853500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-0.92185100    2.03339700   -2.44853500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0.07878500    2.47454800    2.41706700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0.07878500    2.47454800   -2.41706700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-1.40611500    2.37674600    3.36462200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-1.40611500    2.37674600   -3.36462200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-1.69761600    2.47788600    1.21880000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-1.69761600    2.47788600   -1.21880000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-1.71004300    3.57613800    1.16513400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-1.71004300    3.57613800   -1.16513400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-2.73583100    2.14168000    1.26235500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-2.73583100    2.14168000   -1.26235500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-1.07923600    1.92080800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0.95350200   -0.00779700   -3.31268800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0.95350200   -0.00779700    3.31268800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1.64678900    0.49566000   -2.63031600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1.64678900    0.49566000    2.63031600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-1.97630600   -0.54601400   -3.54313400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-1.97630600   -0.54601400    3.54313400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-3.33268300    0.14225700   -3.40419200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-3.33268300    0.14225700    3.40419200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-0.30504900   -1.90901800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0.02411800   -3.04206300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-2.11936400   -2.04817100    3.29492700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-2.11936400   -2.04817100   -3.29492700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-1.17513800   -2.58464200    3.38666300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-1.17513800   -2.58464200   -3.38666300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-2.51347400   -2.23810000    2.29583100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-2.51347400   -2.23810000   -2.29583100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-2.81835000   -2.47577600    4.02021200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-2.81835000   -2.47577600   -4.02021200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1.38584900   -1.46791600   -3.42820200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1.38584900   -1.46791600    3.42820200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0.80511500   -1.99703900   -4.18782900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0.80511500   -1.99703900    4.18782900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1.28449900   -2.00458600   -2.48409600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 1.28449900   -2.00458600    2.48409600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2.43584400   -1.51791800   -3.72867500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2.43584400   -1.51791800    3.72867500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1.01187000    0.69379400   -4.66744700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1.01187000    0.69379400    4.66744700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0.76368800    1.75488400   -4.60345100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0.76368800    1.75488400    4.60345100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0.34013200    0.23058500   -5.39501600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0.34013200    0.23058500    5.39501600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2.02492700    0.62058600   -5.07414200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2.02492700    0.62058600    5.07414200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1.03869500    0.56453700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-0.08163700    2.26163200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1.97538500    1.37130500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3.20905200    0.54698000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3.15493700   -0.84448300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4.31789600   -1.60556700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5.55806300   -0.98192400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4.46428500    1.16600500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5.62424200    0.40983800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2.18462300   -1.32882900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4.25191300   -2.68830600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6.46780200   -1.57246900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4.49782800    2.25022000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6.58927900    0.90587400    0.00000000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-4.04602900   -0.32217500   -4.09153800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-4.04602900   -0.32217500    4.09153800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-3.73418300    0.02774700   -2.39557200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-3.73418300    0.02774700    2.39557200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-3.29473000    1.20557700   -3.64856500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-3.29473000    1.20557700    3.64856500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-1.60911400   -0.38579200   -4.56278500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-1.60911400   -0.38579200    4.56278500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1.81591000    2.63899200    0.00000000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1.45528600    3.64179800    0.00000000</w:t>
            </w:r>
          </w:p>
        </w:tc>
        <w:tc>
          <w:tcPr>
            <w:tcW w:w="2486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 w:rsidRPr="00793AAA"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r w:rsidRPr="00793AAA">
              <w:rPr>
                <w:b/>
                <w:sz w:val="20"/>
                <w:szCs w:val="20"/>
                <w:lang w:val="de-DE"/>
              </w:rPr>
              <w:t>+ PhCHCH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O -2.44929000    2.53447900   -1.48332800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1.20148100    1.92945400   -0.03173100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-2.42511200   -1.20373600   -0.07589600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2.16221800    0.93370700   -1.28297500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-1.61357600   -2.24394800   -1.39833800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2.79194000    0.23241500   -0.72862600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-1.03748500   -3.01927900   -0.88572700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2.82591800    1.55383600   -1.88969300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-2.33927500   -2.75113900   -2.03761400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1.20141200    0.16053200   -2.17227600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-0.67756600   -1.38265000   -2.23174100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1.76340100   -0.53615400   -2.80900400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-0.07920400   -2.01871500   -2.89919900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0.65198200    0.83850500   -2.82947100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-1.24531400   -0.69214400   -2.85949400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0.20390900   -0.57378000   -1.36912800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-2.62110600   -2.47020500    1.30244500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2.40278100    1.96783300    1.41393300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-1.59719900   -2.85057400    1.38284300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2.62021400    0.90057700    1.52078600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-4.16573600   -0.89683300   -0.71445300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1.20042300    3.67717000   -0.72306600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-4.17639900   -0.44110100   -2.17226800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0.79100000    3.71611800   -2.19403800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-1.96828500    1.87151200    2.55642700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2.23249100    4.03533700   -0.64665200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-4.68720200   -1.85771400   -0.65277600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0.29368200    4.58284500    0.10925200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-4.88621500    0.12089500    0.16926200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0.60487200    4.64268500    1.15276300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-4.95517100   -0.19963700    1.20940700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-0.73768200    4.22683300    0.08674700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-4.37290400    1.08360000    0.14970100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0.30880800    5.59810100   -0.29858600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-5.90540900    0.27412300   -0.19806700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-2.98007100   -1.83376600    2.64303300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1.75692700    2.43469800    2.71568700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-4.01876200   -1.49778000    2.66592000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1.55804200    3.50827600    2.70969200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-2.34647200   -0.97469600    2.86657700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0.81494200    1.91997300    2.90541100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H -2.86131800   -2.56674000    3.44674200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2.43094200    2.23743200    3.55501000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-3.53440900   -3.64841300    0.97411400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3.71725900    2.69321800    1.14012700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-3.28978600   -4.11664100    0.01766000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4.19505800    2.36071000    0.21566800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-4.58461500   -3.34852900    0.94571700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3.57591000    3.77505100    1.08062200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-3.44165400   -4.41642700    1.74804600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4.42054700    2.50750900    1.95774600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0.14112200   -0.41824500    1.21757200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0.71038800   -1.21951900   -0.74888300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0.96157300   -1.67316700    1.82278000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-5.21158500   -0.29734600   -2.49636100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-3.66039100    0.51134300   -2.29812800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-3.72895000   -1.17506400   -2.84576300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0.82091100    4.75069900   -2.54921500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1.46340000    3.13853600   -2.83171400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-0.22749000    3.35252800   -2.33581500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0.08077300   -1.94514800    2.38886000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1.48226400   -2.57990600    0.92453200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0.83687900   -3.38740600    0.58609500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V -0.88504700    0.68368100    0.13333800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-1.52898000    1.39506400    1.57238500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-1.79105100    1.74087700   -0.89133400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2.82213600   -2.59882900    0.37466400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3.13996700   -3.50037900   -0.66075500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3.86863200   -1.77832300    0.83902300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4.41086200   -3.56685700   -1.20675400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2.36366000   -4.16307300   -1.03217000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5.13879600   -1.84391200    0.28867100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3.69153900   -1.10186600    1.66751400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5.42367000   -2.73296200   -0.74306400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4.61500700   -4.27698600   -2.00147200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5.92155500   -1.20164400    0.67920200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6.41945600   -2.78442700   -1.16777600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>H  1.62098800   -0.99924900    2.35853100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93AAA">
              <w:rPr>
                <w:b/>
                <w:sz w:val="20"/>
                <w:szCs w:val="20"/>
              </w:rPr>
              <w:lastRenderedPageBreak/>
              <w:t>2V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-2.44849800    2.50763100   -1.45878500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1.20536400    1.92673800   -0.03470500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-2.46730400   -1.21386900   -0.06258000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2.16644900    0.88806900   -1.24201300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-1.65192500   -2.26004700   -1.37186600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2.77789800    0.19379600   -0.65813400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-1.09868400   -3.04478400   -0.84998800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2.84811500    1.47916400   -1.85717700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-2.37340300   -2.75261300   -2.02685200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1.20582200    0.09981200   -2.11630000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-0.68368100   -1.41252000   -2.18179100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1.76815800   -0.62882100   -2.71431000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-0.06807600   -2.06250000   -2.81826000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0.67870200    0.75964400   -2.80933700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-1.22468900   -0.72873700   -2.83979200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 0.18656600   -0.60140500   -1.30207700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-2.68757000   -2.47113100    1.31960100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2.38837300    2.02582500    1.42104200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H -1.65969900   -2.82822000    1.44440300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2.48094600    0.96794600    1.68569900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-4.19708000   -0.86517700   -0.70522700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1.16419500    3.65681600   -0.76605600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-4.19774900   -0.44311300   -2.17331200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0.85082600    3.64773200   -2.26104200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-1.89393600    1.81668400    2.62056500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2.17314200    4.06076300   -0.62997600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-4.74316700   -1.81051600   -0.62108800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0.16746100    4.54255100   -0.01790300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-4.88999100    0.18954000    0.15732500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0.36740400    4.59340800    1.05219000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-4.95020100   -0.09808800    1.20731700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-0.85207000    4.17914700   -0.15059200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-4.36457400    1.14397600    0.10233700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0.21457000    5.56179000   -0.41320500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-5.91127100    0.34616300   -0.20239400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-3.11881000   -1.83910100    2.64087500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1.79945800    2.75358800    2.62757900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-4.16942000   -1.54201600    2.62144400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1.78573100    3.83498900    2.47560600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-2.52532900   -0.95814200    2.88785400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0.78306400    2.42828900    2.85241900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-3.00527400   -2.56407700    3.45219200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2.41813200    2.56283100    3.50936700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-3.56033700   -3.67058900    0.95832800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3.77912100    2.55042300    1.07344500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-3.25993600   -4.14255300    0.02014500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4.23905900    2.00345900    0.24840900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-4.61401200   -3.39329200    0.87719200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3.75808700    3.61148300    0.81273300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-3.48852800   -4.42904800    1.74358400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4.43824500    2.44765500    1.94076100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0.30882200   -0.64720100    1.30555300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0.71347600   -1.29213200   -0.69465000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0.90771500   -1.58266700    1.70364300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-5.22933500   -0.27952000   -2.49894400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-3.65794400    0.49268000   -2.32222200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-3.77052200   -1.20338100   -2.83009400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0.84809200    4.67584400   -2.63504100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1.59068200    3.09472400   -2.84271100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-0.13704900    3.22860900   -2.45892600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0.16439800   -2.05682500    2.34584800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1.45867100   -2.46013100    0.68282600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0.84102000   -3.29626100    0.36494300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V -0.89040500    0.66309600    0.14254200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-1.48558800    1.34811700    1.61826200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N -1.79738600    1.72639700   -0.84647300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2.83019700   -2.53290700    0.29418300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3.24844700   -3.49566100   -0.66265300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3.85288800   -1.69556600    0.80619500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4.56070500   -3.59866000   -1.07724000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2.50478400   -4.17367200   -1.07234600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5.16860600   -1.80587000    0.38363900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3.61660600   -0.96840700    1.57529300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5.54376300   -2.74893500   -0.56709500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lastRenderedPageBreak/>
              <w:t xml:space="preserve">H  4.82844500   -4.35471000   -1.80907800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5.91787000   -1.14835200    0.81436700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6.57398100   -2.83181300   -0.89238300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>H  1.65316500   -1.11487700    2.34934400</w:t>
            </w:r>
          </w:p>
        </w:tc>
        <w:tc>
          <w:tcPr>
            <w:tcW w:w="2486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93AAA">
              <w:rPr>
                <w:b/>
                <w:sz w:val="20"/>
                <w:szCs w:val="20"/>
              </w:rPr>
              <w:lastRenderedPageBreak/>
              <w:t>2V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O -2.46912000    2.41669300   -1.55491600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 1.16770800    1.94564800   -0.03620200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P -2.46366700   -1.25491600   -0.04034400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2.16198800    0.89251000   -1.19626900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-1.59094300   -2.33970100   -1.27250100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2.78519700    0.23667900   -0.58247800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-1.04930900   -3.09391400   -0.69769300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2.83341300    1.47816800   -1.82759800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-2.28246700   -2.86848600   -1.93166200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 1.22436300    0.04483400   -2.04044900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C -0.60261900   -1.50817700   -2.07674700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1.81178900   -0.71764500   -2.56992500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0.07014000   -2.18203600   -2.62639700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0.72651000    0.65512000   -2.80036200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-1.12720400   -0.90315400   -2.82251200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0.19296300   -0.61386300   -1.21033000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-2.70314700   -2.44231000    1.39858700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2.31422600    2.09405700    1.44446700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-1.67118200   -2.76251500    1.57839300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2.41766800    1.04308600    1.73321500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-4.17823100   -0.96085100   -0.74713100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1.10979800    3.65675700   -0.80785700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-4.13836200   -0.60075600   -2.23130200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0.82077700    3.60355900   -2.30701200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-1.99573500    1.88093700    2.53292300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2.11081700    4.07851800   -0.66691500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-4.71054800   -1.91193200   -0.64090200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0.09008100    4.54759000   -0.09810700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-4.91765000    0.11487700    0.04790700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0.27372100    4.63002700    0.97295200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-5.00771700   -0.13075900    1.10627300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-0.92250700    4.16668000   -0.23494800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-4.40823900    1.07634700   -0.02928700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0.12824900    5.55643000   -0.52007700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-5.92896800    0.23747700   -0.35104800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-3.19992900   -1.75972400    2.67083500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1.68984900    2.83698000    2.62361500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-4.25625600   -1.49235700    2.59921000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1.66177200    3.91467100    2.44881600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-2.63794000   -0.85328700    2.89779200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0.67443500    2.50031600    2.83567900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-3.09883800   -2.44258200    3.51949800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2.29360600    2.67475700    3.52131400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-3.53051200   -3.68162700    1.06608400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3.70355000    2.63377800    1.11430200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-3.18084700   -4.19158000    0.16571500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4.18759500    2.07886800    0.30861200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-4.58654000   -3.43664000    0.92963800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3.67075200    3.68923900    0.83279600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-3.47198900   -4.39739700    1.89151800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4.34708200    2.55809200    1.99601900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0.33289600   -0.67262900    1.42799100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0.81820500   -1.36845100   -0.52527200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0.97703100   -1.58194700    1.69653400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-5.16135200   -0.46969200   -2.59640800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-3.60947000    0.33732100   -2.40345100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-3.67605600   -1.37943400   -2.84069200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0.80977700    4.62124100   -2.70842600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1.57702100    3.04504100   -2.86126500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-0.15707300    3.16418700   -2.51012200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0.31903500   -2.17484900    2.33524600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1.49073800   -2.31320500    0.51450500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0.94633000   -3.22936800    0.28618800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V -0.91290400    0.64731900    0.12500200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-1.55085400    1.37352900    1.56704700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-1.82777600    1.68175300   -0.88368800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2.90860900   -2.43733600    0.22952200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3.35181300   -3.39121200   -0.71558700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3.91390400   -1.63922000    0.81394900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4.68380700   -3.52376200   -1.05897500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2.61522400   -4.04145500   -1.17956000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5.25172600   -1.77390900    0.46599000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3.65192600   -0.91285600    1.57569800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5.65531900   -2.71017400   -0.47683800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4.97372100   -4.27479000   -1.78735100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5.99028500   -1.14172400    0.94953800  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 xml:space="preserve">H  6.70036300   -2.81507900   -0.74400600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3AAA">
              <w:rPr>
                <w:sz w:val="20"/>
                <w:szCs w:val="20"/>
              </w:rPr>
              <w:t>H  1.75454500   -1.16412700    2.33900500</w:t>
            </w:r>
            <w:r w:rsidRPr="00793AA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lastRenderedPageBreak/>
              <w:t>2V +</w:t>
            </w:r>
            <w:r w:rsidRPr="0087257D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87257D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793AAA">
              <w:rPr>
                <w:b/>
                <w:sz w:val="20"/>
                <w:szCs w:val="20"/>
              </w:rPr>
              <w:t>-TS-H</w:t>
            </w:r>
            <w:r>
              <w:rPr>
                <w:rFonts w:hint="eastAsia"/>
                <w:b/>
                <w:sz w:val="20"/>
                <w:szCs w:val="20"/>
                <w:vertAlign w:val="subscript"/>
              </w:rPr>
              <w:t>M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O   2.14918500    3.07142700   -0.43976000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P  -1.47776400    1.67504200    0.15023500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P   2.61214500   -0.86027500    0.13880800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C  -1.69016000    1.36108700    1.97538500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C   2.63454300   -0.98222300    2.00018500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-2.21429000    0.40499400    2.06590900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 2.13303200   -1.91881100    2.25677000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-2.30471700    2.11894100    2.46672100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 3.64689800   -1.01871000    2.40715400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C  -0.32769400    1.26054200    2.64415000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C   1.85281300    0.17867100    2.59614200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-0.44937400    0.96781800    3.69675000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 1.73017200    0.02538000    3.67773900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 0.17807300    2.22879500    2.63324800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 2.38410300    1.12326700    2.45547000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0.53536400    0.29532800    1.94414200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2.64302900   -2.67845300   -0.34100200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-3.06806200    0.97146200   -0.54991900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1.81019400   -3.06343100    0.25638100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-2.98811100   -0.07404200   -0.23851800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4.30937100   -0.20156800   -0.32990500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-1.63991800    3.53869800   -0.05304600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4.74791900    0.97268500    0.54306000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-0.87400000    4.32136200    1.01160200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0.57998000    0.45087700   -3.17920100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-2.70603400    3.76250500    0.06042700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5.00879000   -1.02731000   -0.16398600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-1.18836300    3.96758600   -1.44996100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4.34133300    0.18783600   -1.80730500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-1.72571300    3.45055300   -2.24488900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4.08801700   -0.64319400   -2.46679400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-0.12332700    3.77799200   -1.58854600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3.63934200    0.99830100   -2.00968900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-1.35788400    5.04119200   -1.57834000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5.34367800    0.53281300   -2.07867400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2.31055300   -2.90210800   -1.81428600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-3.09931900    0.99093800   -2.07634100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3.14020500   -2.61505800   -2.46407300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-3.27942500    1.99615600   -2.46448500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1.43336400   -2.33000400   -2.12092900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-2.16939600    0.61871700   -2.50778000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2.11119400   -3.96259300   -1.99629300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-3.91537100    0.35648200   -2.43343000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3.90061100   -3.43681600    0.07577200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-4.34709500    1.55682600    0.04253300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4.15151400   -3.28442100    1.12804300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-4.35945200    1.52128300    1.13398500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4.76604300   -3.14841700   -0.52574900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-4.50193000    2.59415900   -0.26542800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3.75092900   -4.51067600   -0.07236700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-5.20976600    0.98483800   -0.31154200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-0.44908300   -0.87983500   -0.23626400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0.09124300   -0.63342300    2.00498500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-0.84098200   -2.46985400    0.60784900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-2.28458600   -2.55854100    0.24902100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-2.66777600   -2.79965300   -1.06984500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-4.00633000   -2.96566800   -1.39155300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-4.97427400   -2.89800600   -0.39375600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-3.25691400   -2.50405400    1.24651300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-4.59704500   -2.66916600    0.92523400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-1.90859800   -2.84227000   -1.84466700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-4.29826300   -3.15069200   -2.41938600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-6.02094600   -3.03257500   -0.64381900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-2.93789500   -2.35399200    2.27178600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-5.34994500   -2.63190600    1.70507800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5.75181500    1.28788800    0.24232700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4.08779000    1.83233000    0.42390700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4.79723300    0.71308700    1.60242200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-1.01195800    5.39346500    0.84126300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-1.22381500    4.10870900    2.02384300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0.19776300    4.12176400    0.95939200  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-0.45817600   -2.36641400    1.78176100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H  -0.17702700   -2.87667900   -0.16864200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N   0.60858400    0.50285100   -2.00420900       </w:t>
            </w:r>
          </w:p>
          <w:p w:rsidR="00D77679" w:rsidRPr="006C455F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V   0.65309800    0.57473800   -0.27541200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6C455F">
              <w:rPr>
                <w:sz w:val="20"/>
                <w:szCs w:val="20"/>
              </w:rPr>
              <w:t xml:space="preserve">N   1.56606900    2.04461100   -0.31365200     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2V +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PhCHO</w:t>
            </w:r>
            <w:r w:rsidRPr="00683625">
              <w:rPr>
                <w:b/>
                <w:sz w:val="20"/>
                <w:szCs w:val="20"/>
                <w:lang w:val="it-IT"/>
              </w:rPr>
              <w:t>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1.55839000    2.03554300   -0.37068900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2.16039700    3.04749500   -0.46979900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-1.50803000    1.68374300    0.15955500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 2.62800800   -0.87281000    0.14952500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-1.74742900    1.27030600    1.95383600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2.61384800   -1.01055200    2.00226900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-2.26240000    0.30531800    1.97587000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2.11321600   -1.95457500    2.22877000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-2.37737200    1.99516600    2.47457200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3.61711500   -1.03567200    2.43127400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-0.39527900    1.13229800    2.63560800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1.79234800    0.12982300    2.58366100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-0.54121900    0.71797600    3.64335000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1.60625700   -0.07025400    3.64839600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0.07429600    2.11323500    2.76068300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2.33852500    1.07729500    2.52708600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 0.50887500    0.26150500    1.86924000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2.64177500   -2.68175700   -0.35449400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-3.08571300    1.02645300   -0.61136500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1.75751700   -3.04753600    0.17783900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-3.02540700   -0.03656500   -0.35725100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4.31863900   -0.20076700   -0.31612400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-1.62823700    3.55425400    0.03101800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4.76408200    0.94822600    0.58668200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-0.85670800    4.27302400    1.13567700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O   0.55941400    0.41579000   -3.16659100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-2.69193900    3.78436300    0.15376400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5.01449500   -1.03405600   -0.17419800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-1.17267700    4.04228100   -1.34463600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4.34920600    0.22414200   -1.78392500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-1.70920100    3.56192700   -2.16251200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4.07114400   -0.58312400   -2.46217300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-0.10740200    3.86155800   -1.49093600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3.66822000    1.05745400   -1.96283700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-1.34218300    5.12033700   -1.42490000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5.35810700    0.55098900   -2.05296900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2.42215400   -2.89314600   -1.85021400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-3.10391100    1.13311600   -2.13456000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3.30966000   -2.63009800   -2.43025700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-3.29865000    2.15582900   -2.46544200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1.58573100   -2.30444800   -2.22976100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-2.16745300    0.80150700   -2.58496000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2.20941700   -3.94779300   -2.04769900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-3.90716000    0.50697200   -2.53228100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3.85095700   -3.46527800    0.15082400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-4.36741000    1.58579600    0.00146800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4.01603600   -3.33476000    1.22231300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-4.39543700    1.47645700    1.08723700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4.76739400   -3.18317400   -0.37356100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-4.50889100    2.64241000   -0.24057600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lastRenderedPageBreak/>
              <w:t>H   3.69538400   -4.53349700   -0.02727000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-5.22824400    1.04470200   -0.40137800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-0.64478500   -1.08845100   -0.15989000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0.06146500   -0.79081800    1.85869400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-0.79872600   -2.11990200    0.38881200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-2.26486400   -2.45375200    0.14744300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-2.75406800   -2.66201700   -1.14212400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-4.08583300   -2.99408000   -1.34886800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-4.94718700   -3.12795200   -0.26352000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-3.12751600   -2.60142600    1.22781500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-4.46271800   -2.93451200    1.02399000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-2.08406400   -2.56310100   -1.99224000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-4.45359500   -3.15560900   -2.35675800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-5.98677000   -3.39302800   -0.42283000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-2.71603000   -2.47328100    2.22277000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-5.12546400   -3.05343700    1.87500500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5.76605000    1.27148800    0.28874800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4.10443600    1.81192500    0.49580800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4.81717600    0.65978700    1.63790900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-0.97210700    5.35391900    1.01160400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-1.22063300    4.02068600    2.13320400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0.21137600    4.05386000    1.08689900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O  -0.40607300   -2.08355500    1.66320900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-0.20950000   -2.79493100   -0.26205800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 0.59324200    0.47510900   -1.99401900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V   0.65875400    0.58298500   -0.26196500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638A">
              <w:rPr>
                <w:b/>
                <w:sz w:val="20"/>
                <w:szCs w:val="20"/>
              </w:rPr>
              <w:lastRenderedPageBreak/>
              <w:t>2V +</w:t>
            </w:r>
            <w:proofErr w:type="spellStart"/>
            <w:r w:rsidRPr="00CB638A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CB638A">
              <w:rPr>
                <w:b/>
                <w:sz w:val="20"/>
                <w:szCs w:val="20"/>
              </w:rPr>
              <w:t xml:space="preserve"> 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 1.66041700    1.92919800   -0.47930600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O   2.33717700    2.88271800   -0.64030600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-1.41757100    1.77834100    0.15624600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 2.58227400   -0.97355400    0.15683900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-1.60704500    1.53749300    1.98547700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2.44167500   -1.23921200    1.98463200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-2.20396200    0.63001200    2.11250300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1.80411600   -2.11683600    2.12334700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-2.13535800    2.36153100    2.46982700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3.40325600   -1.43618500    2.46311900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-0.23661100    1.31165500    2.60598500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1.74387800   -0.03471500    2.60099400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-0.37033000    0.97914500    3.64608900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1.48953200   -0.27133900    3.64456900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0.33024500    2.24951000    2.64659900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2.41474900    0.83214900    2.62875100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0.51907100    0.29761200    1.85636600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2.61441700   -2.71948600   -0.53146000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-3.05031900    1.13663100   -0.50627800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1.61249000   -3.08340100   -0.28074800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-3.02641400    0.09358500   -0.17360000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4.30610400   -0.31242100   -0.17558700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-1.44136100    3.63331500   -0.13672400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4.76040700    0.70962800    0.86522900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-0.58878400    4.39502000    0.87609400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0.47512200    0.20516000   -3.13835100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-2.48538400    3.93551400   -0.00056300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4.96650600   -1.18078100   -0.09092700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-1.00950900    3.97350600   -1.56326500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4.40925100    0.26305800   -1.60341000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-1.60657300    3.46266700   -2.31821500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4.10022800   -0.44225400   -2.37529900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0.03552000    3.70967000   -1.72879900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3.76320300    1.13644700   -1.70773600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-1.11266100    5.04996600   -1.73051800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5.43232800    0.57357100   -1.82739700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2.75617700   -2.74476000   -2.05184300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-3.12432600    1.13083200   -2.03153900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3.74843000   -2.41525300   -2.36869200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-3.28506300    2.13487700   -2.43103300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2.01614200   -2.11355500   -2.54629400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-2.22203100    0.72248400   -2.48852700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2.62243200   -3.76730200   -2.41652900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-3.96928400    0.51567400   -2.35205600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3.63405600   -3.63687900    0.13938700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-4.28031600    1.79988800    0.10880300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3.51382100   -3.67354700    1.22346100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-4.26859600    1.77334000    1.20004000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4.66099200   -3.33336700   -0.07994700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-4.38249100    2.84143000   -0.20707300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3.51437800   -4.65678600   -0.23817200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-5.18068100    1.27326300   -0.22023400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-0.68233800   -1.21783300   -0.06489700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-0.16327900   -0.74295600    1.92799500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-1.00035500   -2.07562400    0.63170700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-2.43025700   -2.40840300    0.24443000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-2.76229100   -2.71724900   -1.07493400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-4.06446200   -3.05390800   -1.41658000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-5.05428200   -3.09231300   -0.43875900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-3.42235100   -2.45524000    1.21783700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-4.72813600   -2.79411100    0.87786100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-1.99414200   -2.68930600   -1.84317700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-4.30959100   -3.28941600   -2.44684700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-6.07158200   -3.35916100   -0.70370500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-3.14064600   -2.23194900    2.24024900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-5.49259700   -2.83201800    1.64701200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5.77188500    1.04767700    0.62077900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4.11599400    1.59004200    0.86770800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4.79160100    0.29566900    1.87485200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-0.65043100    5.46702400    0.66612200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-0.92430700    4.24528300    1.90364700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0.46279800    4.11127800    0.80834700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-0.81026200   -1.76626100    1.93450000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-0.37095100   -2.91773600    0.28342100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 0.54831700    0.33652700   -1.97160900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V   0.68274800    0.54394900   -0.25160600</w:t>
            </w:r>
          </w:p>
        </w:tc>
        <w:tc>
          <w:tcPr>
            <w:tcW w:w="2486" w:type="pct"/>
          </w:tcPr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B638A">
              <w:rPr>
                <w:b/>
                <w:sz w:val="20"/>
                <w:szCs w:val="20"/>
              </w:rPr>
              <w:lastRenderedPageBreak/>
              <w:t>2V + Ph-C</w:t>
            </w:r>
            <w:r w:rsidRPr="00CB638A">
              <w:rPr>
                <w:rFonts w:hint="eastAsia"/>
                <w:b/>
                <w:sz w:val="20"/>
                <w:szCs w:val="20"/>
              </w:rPr>
              <w:t>OCH</w:t>
            </w:r>
            <w:r w:rsidRPr="00CB638A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CB638A">
              <w:rPr>
                <w:b/>
                <w:sz w:val="20"/>
                <w:szCs w:val="20"/>
              </w:rPr>
              <w:t>-TS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O  -2.07732800    2.94553500    0.80854900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 1.47097700    1.72104100   -0.18385900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P  -2.71169200   -0.76159700   -0.09040600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1.51326000    1.64444000   -2.04204000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-2.70797600   -0.91353500   -1.94855800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2.04885900    0.72517300   -2.29635100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-2.18821200   -1.84434500   -2.19138200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2.04648000    2.48524600   -2.49064200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-3.71378900   -0.98526900   -2.36884300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0.09692200    1.54957400   -2.58706400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-1.95720200    0.25943700   -2.56289400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0.13072600    1.40011600   -3.67545100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-1.85412300    0.10371500   -3.64600000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-0.45947900    2.47128300   -2.40067000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-2.51774900    1.18647400   -2.42132000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N  -0.63112600    0.43769400   -1.94771400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-2.95715100   -2.54121500    0.46051100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C   3.16995900    1.08521200    0.28407100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-2.05883300   -3.01280800    0.06039400</w:t>
            </w:r>
          </w:p>
          <w:p w:rsidR="00D77679" w:rsidRPr="00CB638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B638A">
              <w:rPr>
                <w:sz w:val="20"/>
                <w:szCs w:val="20"/>
              </w:rPr>
              <w:t>H   3.10988600    0.04074900   -0.02927800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-4.35538000    0.06072900    0.32458900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1.55102400    3.55387800    0.24842600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-4.71923000    1.20432100   -0.62037400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0.72276800    4.43817500   -0.68139100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-0.28420600    0.05396600    3.13945200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2.60420200    3.82818400    0.12343300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-5.10880500   -0.72492200    0.20475100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1.15325600    3.79987800    1.70518400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-4.37792200    0.54349400    1.77597400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1.70776000    3.17754200    2.40684700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-4.12567000   -0.24238900    2.48752900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0.09113800    3.61029800    1.85738100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-3.67936400    1.36654900    1.92486000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1.34586900    4.84579200    1.96457900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-5.38002300    0.90658300    2.02470500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-2.90922700   -2.69702800    1.97966200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3.40129300    1.10134300    1.79373500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-3.83423900   -2.35583400    2.44935900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3.57767400    2.11458200    2.16308000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-2.07827300   -2.14501400    2.42182000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2.55915300    0.67636800    2.34247500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-2.79030800   -3.75336500    2.23887200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4.28852000    0.50940200    2.03306300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-4.17098700   -3.24837300   -0.13704800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4.32939000    1.74176000   -0.46085600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-4.20436600   -3.17809000   -1.22639700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4.21887000    1.68100900   -1.54512800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-5.11011000   -2.85225400    0.25686300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4.45006200    2.79404400   -0.18953300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-4.14142000   -4.31162500    0.12075800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5.26294900    1.23435400   -0.19992400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0.32181400   -1.12610500   -0.02729700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-0.07223200   -0.41460300   -2.13308300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1.16937500   -2.24342900   -1.10786000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2.45987600   -2.34539700   -0.32768500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2.50299100   -2.59243500    1.04414200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3.71617100   -2.79812800    1.68387700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4.90381800   -2.77068600    0.95879100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3.65352000   -2.31691600   -1.04767600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4.86926200   -2.52876100   -0.40838900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1.58279500   -2.58549400    1.61727500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3.73762300   -2.97518600    2.75365800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5.85113000   -2.93690100    1.46001300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3.60766500   -2.13291200   -2.11491700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5.79048900   -2.51001800   -0.98087600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-5.69025700    1.61566900   -0.32818100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-3.99495500    2.01797300   -0.56411300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-4.80758500    0.88031300   -1.65920100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0.84474600    5.48493500   -0.38626300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1.03306600    4.35930800   -1.72505000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-0.34113300    4.20652300   -0.61138600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1.16910500   -1.68714800   -2.22601500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-0.42202100    0.22938400    1.98528300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0.25722400   -3.43675700   -0.88841400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0.77510300   -4.30943100   -1.30291000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0.05290800   -3.63565500    0.16232700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-0.67010500   -3.30703400   -1.44288300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>V  -0.61728900    0.48280400    0.28286800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>N  -1.48411900    1.95072300    0.54570000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8D278B">
              <w:rPr>
                <w:b/>
                <w:sz w:val="20"/>
                <w:szCs w:val="20"/>
                <w:lang w:val="it-IT"/>
              </w:rPr>
              <w:lastRenderedPageBreak/>
              <w:t>1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Nb</w:t>
            </w:r>
            <w:r w:rsidRPr="008D278B">
              <w:rPr>
                <w:b/>
                <w:sz w:val="20"/>
                <w:szCs w:val="20"/>
                <w:lang w:val="it-IT"/>
              </w:rPr>
              <w:t xml:space="preserve"> + H</w:t>
            </w:r>
            <w:r w:rsidRPr="008D278B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8D278B">
              <w:rPr>
                <w:b/>
                <w:sz w:val="20"/>
                <w:szCs w:val="20"/>
                <w:lang w:val="it-IT"/>
              </w:rPr>
              <w:t>-TS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0.59572800    1.87150700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1.09489300    2.94506800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 0.07746100   -0.38684300    2.52048700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P   0.07746100   -0.38684300   -2.52048700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1.35914200   -1.73900200    2.44922300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1.35914200   -1.73900200   -2.44922300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0.80187900   -2.67993600    2.41878900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0.80187900   -2.67993600   -2.41878900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1.97595200   -1.75248000    3.35144700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1.97595200   -1.75248000   -3.35144700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2.22653200   -1.62595500    1.19718200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2.22653200   -1.62595500   -1.19718200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2.82390300   -2.55101900    1.11891900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2.82390300   -2.55101900   -1.11891900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2.95772100   -0.80980400    1.33130500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2.95772100   -0.80980400   -1.33130500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1.43740700   -1.43052200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-1.33229100   -1.25828700   -3.40878500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-1.33229100   -1.25828700    3.40878500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-1.44171100   -2.15321800   -2.78432500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-1.44171100   -2.15321800    2.78432500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0.76984000    0.89295500   -3.70149400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0.76984000    0.89295500    3.70149400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2.17894600    1.31000400   -3.28555700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2.17894600    1.31000400    3.28555700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-1.91197700    1.06293500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-2.96891100    1.59051700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0.82387400    0.40977600    4.68326300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0.82387400    0.40977600   -4.68326300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-0.14817400    2.11087200    3.78516300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-0.14817400    2.11087200   -3.78516300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-1.13734200    1.86517100    4.17265100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-1.13734200    1.86517100   -4.17265100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-0.27592300    2.56920000    2.80214500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-0.27592300    2.56920000   -2.80214500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0.29115600    2.85917900    4.45135900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0.29115600    2.85917900   -4.45135900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-2.65327100   -0.49554500   -3.34237800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-2.65327100   -0.49554500    3.34237800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-2.65613800    0.37178700   -4.00539000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-2.65613800    0.37178700    4.00539000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-2.87091600   -0.14640400   -2.33252400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-2.87091600   -0.14640400    2.33252400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-3.47161000   -1.14788600   -3.66130600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-3.47161000   -1.14788600    3.66130600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-1.00072200   -1.69709800   -4.83242800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-1.00072200   -1.69709800    4.83242800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-0.07222700   -2.26966900   -4.88874100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-0.07222700   -2.26966900    4.88874100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-0.91258900   -0.84032000   -5.50509500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-0.91258900   -0.84032000    5.50509500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-1.80234900   -2.33115800   -5.22313400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-1.80234900   -2.33115800    5.22313400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-0.91062500   -1.81492000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0.01922700   -1.89967500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2.55495700    2.06468100   -3.98256500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2.55495700    2.06468100    3.98256500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2.18250000    1.75134500   -2.28703400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2.18250000    1.75134500    2.28703400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793AAA">
              <w:rPr>
                <w:b/>
                <w:sz w:val="20"/>
                <w:szCs w:val="20"/>
                <w:lang w:val="de-DE"/>
              </w:rPr>
              <w:t>+PhCN-TS-H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N  -2.67878600   -0.73418800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-3.84185300   -0.97820200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-0.65920000    0.23115700    2.52205600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P  -0.65920000    0.23115700   -2.52205600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-0.79266500    2.09396000    2.45876000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-0.79266500    2.09396000   -2.45876000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0.23152500    2.47522500    2.41363800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0.23152500    2.47522500   -2.41363800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-1.25275900    2.49891600    3.36279400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-1.25275900    2.49891600   -3.36279400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-1.54784300    2.56264600    1.22171400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-1.54784300    2.56264600   -1.22171400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-1.52762700    3.66111400    1.18064000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-1.52762700    3.66111400   -1.18064000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-2.59589200    2.25608600    1.26172700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-2.59589200    2.25608600   -1.26172700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-0.94864800    1.99842000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0.96284100    0.00688200   -3.44041600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0.96284100    0.00688200    3.44041600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1.65667500    0.50778800   -2.75637300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1.65667500    0.50778800    2.75637300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-2.01355800   -0.33347600   -3.69496700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-2.01355800   -0.33347600    3.69496700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-3.33725000    0.37633900   -3.41854500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-3.33725000    0.37633900    3.41854500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-0.42005700   -2.23599400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-0.14786500   -3.38671400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-2.19827400   -1.84786400    3.59819900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-2.19827400   -1.84786400   -3.59819900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-1.28686400   -2.40071100    3.82618200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-1.28686400   -2.40071100   -3.82618200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-2.51571800   -2.13134500    2.59278000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-2.51571800   -2.13134500   -2.59278000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-2.97011300   -2.17206300    4.30270400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-2.97011300   -2.17206300   -4.30270400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1.38230500   -1.45829200   -3.53336700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1.38230500   -1.45829200    3.53336700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0.80464100   -1.99363700   -4.29039100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0.80464100   -1.99363700    4.29039100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1.26010400   -1.97698300   -2.58114100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1.26010400   -1.97698300    2.58114100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2.43475900   -1.52446700   -3.82295100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2.43475900   -1.52446700    3.82295100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1.03111700    0.69793400   -4.79936100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1.03111700    0.69793400    4.79936100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0.77412000    1.75776800   -4.74515500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0.77412000    1.75776800    4.74515500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0.36824700    0.22389800   -5.52770400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0.36824700    0.22389800    5.52770400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2.04763700    0.62857900   -5.19829200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2.04763700    0.62857900    5.19829200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1.08987400    0.18001200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0.05094400    2.27302400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1.91748800    2.51439500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2.32361400    1.40813000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3.49928200    0.54375300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3.43336800   -0.84560200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4.60015000   -1.59794800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5.83854000   -0.96935900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4.74933200    1.17712300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5.90951400    0.42054700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2.45554400   -1.31271600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4.53875400   -2.68038900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6.74841400   -1.55944700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4.79044600    2.25981800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6.87378500    0.91650800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-4.09765000    0.00809000   -4.11355200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-4.09765000    0.00809000    4.11355200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-3.69305300    0.16917400   -2.40729700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-3.69305300    0.16917400    2.40729700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-3.27279000    1.45775900   -3.55370400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-3.27279000    1.45775900    3.55370400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-1.68037400   -0.07197200   -4.70519100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-1.68037400   -0.07197200    4.70519100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Nb -0.81162500   -0.38132800    0.00000000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Nb</w:t>
            </w:r>
            <w:r w:rsidRPr="0068362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+ </w:t>
            </w:r>
            <w:proofErr w:type="spellStart"/>
            <w:r w:rsidRPr="00683625">
              <w:rPr>
                <w:b/>
                <w:sz w:val="20"/>
                <w:szCs w:val="20"/>
                <w:lang w:val="it-IT"/>
              </w:rPr>
              <w:t>PhCN-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-2.62836500   -0.80296700    0.00000000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-3.77720100   -1.09984300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-0.65299800    0.23770100    2.53395700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-0.65299800    0.23770100   -2.53395700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-0.71641000    2.09939800    2.46117200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-0.71641000    2.09939800   -2.46117200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0.32231400    2.43835300    2.41673300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0.32231400    2.43835300   -2.41673300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-1.16602300    2.52627900    3.36042000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-1.16602300    2.52627900   -3.36042000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-1.44166100    2.58667100    1.21356900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-1.44166100    2.58667100   -1.21356900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-1.34835400    3.68053100    1.15491700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-1.34835400    3.68053100   -1.15491700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-2.50929400    2.35538700    1.26304600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-2.50929400    2.35538700   -1.26304600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-0.87333200    1.97262600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0.95161100   -0.05259700   -3.46416800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0.95161100   -0.05259700    3.46416800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1.67304500    0.42728800   -2.79335900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1.67304500    0.42728800    2.79335900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-2.04303000   -0.28556900   -3.68130300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-2.04303000   -0.28556900    3.68130300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-3.33917900    0.46313900   -3.37815300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-3.33917900    0.46313900    3.37815300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-0.34387800   -2.21013800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-0.03305400   -3.34887300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-1.71792900   -0.02469000    4.69426100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-1.71792900   -0.02469000   -4.69426100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-2.27009300   -1.79472100    3.59641400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-2.27009300   -1.79472100   -3.59641400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-1.37649600   -2.37102600    3.83603500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-1.37649600   -2.37102600   -3.83603500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-2.59160400   -2.08025600    2.59309700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-2.59160400   -2.08025600   -2.59309700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-3.05491200   -2.08914300    4.29949700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-3.05491200   -2.08914300   -4.29949700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1.31886600   -1.53161000   -3.56051200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C   1.31886600   -1.53161000    3.56051200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0.71827200   -2.04582500   -4.31422400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0.71827200   -2.04582500    4.31422400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1.18710000   -2.04904400   -2.60890900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1.18710000   -2.04904400    2.60890900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2.36640200   -1.63263500   -3.85682600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2.36640200   -1.63263500    3.85682600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1.02691200    0.63493800   -4.82483200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1.02691200    0.63493800    4.82483200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0.81064500    1.70352300   -4.76761600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0.81064500    1.70352300    4.76761600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0.33791900    0.18482500   -5.54406400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0.33791900    0.18482500    5.54406400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2.03524700    0.52776300   -5.23540200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2.03524700    0.52776300    5.23540200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1.23169500    0.31598900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0.18470300    2.24136700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1.80529500    2.38619600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2.09871600    1.20112900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3.40083300    0.48584700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3.45999000   -0.90398800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4.68566800   -1.55853800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5.86382700   -0.82300500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4.58863800    1.22167300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5.81080900    0.56906500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2.53309400   -1.47046300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4.72008500   -2.64256400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6.82223100   -1.33075500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4.52271500    2.30390200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6.72988600    1.14536800    0.00000000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-4.12297100    0.12030900   -4.05986900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-4.12297100    0.12030900    4.05986900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-3.68297200    0.26421900   -2.36107700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-3.68297200    0.26421900    2.36107700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-3.24335900    1.54232200   -3.51085000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-3.24335900    1.54232200    3.51085000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Nb -0.80389200   -0.36754600    0.00000000   </w:t>
            </w:r>
          </w:p>
        </w:tc>
        <w:tc>
          <w:tcPr>
            <w:tcW w:w="2486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02C24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02C24">
              <w:rPr>
                <w:b/>
                <w:sz w:val="20"/>
                <w:szCs w:val="20"/>
                <w:lang w:val="de-DE"/>
              </w:rPr>
              <w:t>-TS-H</w:t>
            </w:r>
            <w:r w:rsidRPr="00702C24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N  -0.00021800   -2.65200200   -0.79853200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-0.00030800   -3.80225800   -1.08866100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2.53739500   -0.67188700    0.23381200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-2.53758400   -0.67149200    0.23380000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2.46688200   -0.61650500    2.09378300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-2.46716000   -0.61673200    2.09380600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2.44822100    0.44184500    2.36703800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-2.44870400    0.44151700    2.36745900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3.35706100   -1.05886000    2.54701400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-3.35729800   -1.05941100    2.54680200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1.20264300   -1.28309000    2.62258800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-1.20286600   -1.28334400    2.62245600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1.13321500   -1.08497000    3.70285700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-1.13346200   -1.08549300    3.70277600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1.25834900   -2.37072700    2.50393300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-1.25849400   -2.37095700    2.50352600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-0.00012900   -0.77015000    1.94694500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-3.47847500    0.90502600   -0.16111100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3.47878900    0.90420100   -0.16160000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-2.83091400    1.65622100    0.30536500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2.83127700    1.65580900    0.30428600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-3.66906800   -2.10397400   -0.19804700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3.66845100   -2.10483400   -0.19765700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-3.31712400   -3.35577900    0.60316300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3.31660700   -3.35614700    0.60436000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0.00004100   -0.37254300   -2.20032100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0.00015700   -0.04974200   -3.33617000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3.61994400   -2.40145500   -1.69607100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-3.62118200   -2.39978300   -1.69663700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3.90976400   -1.54546600   -2.30549700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-3.91137800   -1.54349700   -2.30546800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2.61518300   -2.70227100   -1.99876000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-2.61651400   -2.70032000   -1.99992800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4.30317600   -3.22303300   -1.93083800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-4.30441600   -3.22131600   -1.93155600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-3.53556300    1.20790000   -1.65675500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3.53642400    1.20625900   -1.65738700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-4.26754500    0.57794100   -2.16681000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4.26829400    0.57572000   -2.16689000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-2.56863100    1.06439000   -2.14147200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2.56957100    1.06289900   -2.14230700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-3.84016300    2.24670000   -1.81087700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3.84151000    2.24484800   -1.81197200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-4.85877800    0.99381400    0.48462300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4.85891800    0.99299100    0.48450400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-4.82982300    0.81928000    1.56207300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4.82957400    0.81916800    1.56205700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-5.55781900    0.27995500    0.04165800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5.55789200    0.27864300    0.04222100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-5.27598500    1.99270700    0.32652400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5.27646800    1.99165800    0.32588500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0.00005300    1.30883000    0.23151300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-0.00024000    0.41619600    2.18921600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-0.00022000    1.80474100    2.28828300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0.00000500    2.12766300    1.09866100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0.00027800    3.46393000    0.45661200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0.00061900    3.58822600   -0.93022500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0.00091400    4.84346500   -1.52597500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0.00086700    5.98520900   -0.73508000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0.00023300    4.61576300    1.24732100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0.00052700    5.86712500    0.65303900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0.00065700    2.69113800   -1.54280300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0.00117700    4.92957100   -2.60704900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0.00109800    6.96647900   -1.19702200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-0.00002700    4.49891100    2.32521900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0.00049200    6.75830800    1.27150000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-3.98792700   -4.17040700    0.31504500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3.98710400   -4.17107000    0.31636400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-2.29683600   -3.68505000    0.39674000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2.29615500   -3.68530700    0.39854800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-3.42587000   -3.21023400    1.67932300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3.42585400   -3.21006500    1.68039600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-4.68110700   -1.78738600    0.07656700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4.68066100   -1.78828600    0.07637300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Nb -0.00007900   -0.83482500   -0.35535100  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-CHNH-TS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-2.14612600    3.10981900    0.94752400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 1.61923400    1.80536000   -0.21688000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-2.65387200   -0.92603000   -0.21057600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1.57134100    1.73838600   -2.08261800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-2.60653200   -0.89694800   -2.07681800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2.12119600    0.83673400   -2.36725100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-2.02727600   -1.77132100   -2.38816300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2.08779100    2.58828700   -2.53473500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-3.60492100   -0.99120500   -2.51040700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0.14631300    1.64207500   -2.61285800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-1.91683700    0.35671500   -2.60131900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0.17699900    1.51699900   -3.70521200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-1.82739800    0.28249700   -3.69463800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-0.40455700    2.56394100   -2.40905000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-2.50782800    1.24966000   -2.38269700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-0.58281100    0.52032100   -1.99715500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-2.70014300   -2.77408800    0.13594200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C   3.27905300    1.01449300    0.15016100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-1.81126700   -3.11522200   -0.40596200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3.13324100    0.01373300   -0.27095000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-4.35394400   -0.27860300    0.25863700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1.79625500    3.62426900    0.21899300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-4.72575500    0.97884700   -0.52381600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0.86399000    4.50617400   -0.60899800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-0.23437500    0.03126300    3.39389100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2.83149800    3.89709000   -0.01305400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-5.06431800   -1.06990500   -0.00267800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1.53973600    3.84006100    1.71073300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-4.42611900   -0.01228400    1.76171500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2.20617300    3.25355700    2.34314000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-4.22422700   -0.90272000    2.35772400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0.51377100    3.57059500    1.96761700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-3.70512000    0.75397700    2.05237900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1.68534100    4.89522400    1.96114200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-5.42605200    0.34446300    2.02601300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-2.49104400   -3.09860500    1.61346600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3.52207300    0.84445800    1.64796000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-3.38820300   -2.89371500    2.20140500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3.78600900    1.79222000    2.12309300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-1.66882500   -2.52353500    2.04284000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2.64672200    0.43651000    2.15574500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-2.26376600   -4.16194000    1.73214000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4.35582300    0.15602100    1.80871500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-3.90865400   -3.50630700   -0.44087900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4.46989900    1.67112700   -0.54236100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-4.05510900   -3.30014400   -1.50333100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4.32955200    1.76760200   -1.62116200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-4.82885100   -3.24505900    0.08723800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4.67648200    2.66511500   -0.13731600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-3.77275400   -4.58659900   -0.33295000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5.36741400    1.06634100   -0.38248000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0.66085800   -1.00924500   -0.10273000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-0.04722700   -0.36126500   -2.22461900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1.01474600   -2.20490800   -1.11203100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2.27852200   -2.65100700   -0.43592600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2.29740800   -2.88789800    0.93994200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3.43807300   -3.36627900    1.56423300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4.58912800   -3.61503000    0.82160000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3.43118500   -2.91751100   -1.17211200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4.58120900   -3.38917900   -0.54746900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1.40967300   -2.66483500    1.52262800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3.43380800   -3.54052600    2.63469700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5.48321100   -3.98809500    1.30886200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3.42387300   -2.78744900   -2.24897300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5.46751000   -3.59522300   -1.13790300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-5.71707200    1.31843700   -0.20939800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-4.02538000    1.79230300   -0.32715100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-4.77071200    0.80501500   -1.60067900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0.99634000    5.55097100   -0.31271000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1.06666700    4.44620200   -1.68010700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-0.18272400    4.24988000   -0.43381400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0.14342300   -2.73191800   -0.72524600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-0.36838300    0.23856500    2.23930800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N  -1.56412000    2.10293600    0.70069100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Nb -0.56146000    0.53068200    0.37470300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0.93208500   -1.83521900   -2.37438500   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1.84681200   -1.54402100   -2.71861800        </w:t>
            </w:r>
          </w:p>
        </w:tc>
        <w:tc>
          <w:tcPr>
            <w:tcW w:w="2486" w:type="pct"/>
          </w:tcPr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564D6">
              <w:rPr>
                <w:b/>
                <w:sz w:val="20"/>
                <w:szCs w:val="20"/>
              </w:rPr>
              <w:lastRenderedPageBreak/>
              <w:t>2</w:t>
            </w:r>
            <w:r w:rsidRPr="00E564D6">
              <w:rPr>
                <w:rFonts w:hint="eastAsia"/>
                <w:b/>
                <w:sz w:val="20"/>
                <w:szCs w:val="20"/>
              </w:rPr>
              <w:t>Nb</w:t>
            </w:r>
            <w:r w:rsidRPr="00E564D6">
              <w:rPr>
                <w:b/>
                <w:sz w:val="20"/>
                <w:szCs w:val="20"/>
              </w:rPr>
              <w:t xml:space="preserve"> + Ph-CHN</w:t>
            </w:r>
            <w:r w:rsidRPr="00E564D6">
              <w:rPr>
                <w:rFonts w:hint="eastAsia"/>
                <w:b/>
                <w:sz w:val="20"/>
                <w:szCs w:val="20"/>
              </w:rPr>
              <w:t>CH</w:t>
            </w:r>
            <w:r w:rsidRPr="00E564D6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E564D6">
              <w:rPr>
                <w:rFonts w:hint="eastAsia"/>
                <w:b/>
                <w:sz w:val="20"/>
                <w:szCs w:val="20"/>
              </w:rPr>
              <w:t>Ph-</w:t>
            </w:r>
            <w:r w:rsidRPr="00E564D6">
              <w:rPr>
                <w:b/>
                <w:sz w:val="20"/>
                <w:szCs w:val="20"/>
              </w:rPr>
              <w:t>TS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-2.76896700    0.31114500    3.02959200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 0.43363900    2.36482200    0.77389100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-2.50286800   -1.34237500   -1.10855100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1.46899900    2.25034800   -0.77556500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-1.35764200   -1.41235600   -2.58454500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2.28026600    1.55053100   -0.56416000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-0.58418100   -2.15006400   -2.35140500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1.93382900    3.20698200   -1.02356400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-1.87529300   -1.75907800   -3.48267600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0.66525500    1.73701900   -1.96284800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-0.69580200   -0.06499900   -2.85185600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1.34062800    1.60543200   -2.81940600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0.02485300   -0.17734000   -3.67405100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-0.09752100    2.46329700   -2.25520400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-1.43704200    0.67184400   -3.16963100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-0.01502400    0.46379000   -1.65509900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-2.52567400   -3.13903700   -0.54130200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lastRenderedPageBreak/>
              <w:t xml:space="preserve">C    1.71278800    2.09975800    2.12265300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-1.45700700   -3.37382800   -0.50013000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2.03010900    1.07275800    1.91272000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-4.21037600   -1.03770100   -1.83189500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-0.07242000    4.17034000    0.91083500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-4.21489300    0.08343400   -2.86821200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-0.49865900    4.75696300   -0.43338400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-3.45483200    2.68924400   -0.52207900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-1.19325900    4.33736900    1.93751200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-5.21510200   -0.74521600   -0.71839200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-0.92945400    3.94704100    2.92026600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-5.29486700   -1.56192600   -0.00003000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-2.09792900    3.82482500    1.60745000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-4.93579800    0.15668400   -0.17074400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-1.43004700    5.39939800    2.05328900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-6.20787300   -0.58589300   -1.14958300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-3.07657300   -3.29307900    0.87477800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1.09286000    2.11054500    3.51829800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-4.15924200   -3.15503400    0.90618200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0.86269000    3.12688400    3.84596200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-2.62523100   -2.57670400    1.56253300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0.17428200    1.52242700    3.56212200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-2.86687700   -4.30032200    1.24592600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1.79943100    1.69081300    4.23975700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-3.17607100   -4.11578700   -1.51714500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2.93058900    3.01610500    2.04401500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-2.78919600   -4.01432300   -2.53393700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3.41905200    2.98387500    1.06815800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-4.26083800   -3.99052200   -1.55125100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2.66942500    4.05552300    2.25835600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-2.98250000   -5.14298200   -1.19399300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3.67022300    2.71178300    2.79085900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0.09427600   -0.71324900    0.83349400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0.72082100   -0.23148500   -1.39419400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 1.88826600   -1.54158700   -0.65416400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0.81625400    4.70894800    1.25771500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-4.49286200   -1.96772100   -2.33546600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-5.23251900    0.21652700   -3.24736100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-0.78527000    5.80374200   -0.29551300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-3.90332200    1.03394500   -2.43322000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-1.36815900    4.23410000   -0.83570900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-3.57858400   -0.13839600   -3.72719600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0.30047000    4.73640800   -1.17672200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3.19014600   -1.06153300   -0.24970900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3.11018400   -0.22308400    0.46237500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3.74984900   -1.83203200    0.30095300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4.03966300   -0.61887000   -1.41847800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3.76713500   -1.03929300   -2.71790600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5.15124900    0.19722800   -1.20282700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4.58463400   -0.65372200   -3.77480900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2.90432100   -1.67362000   -2.88161000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5.96893000    0.58449000   -2.25581700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5.38052500    0.53154600   -0.19468500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5.68769800    0.15954700   -3.54956800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4.35964200   -0.99383500   -4.78042600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6.82773800    1.21982800   -2.06699100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lastRenderedPageBreak/>
              <w:t xml:space="preserve">H    6.32455200    0.46048300   -4.37413600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1.06988900   -1.95039600    0.28460600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0.17371400   -2.43695700   -0.09294800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1.49879800   -2.50003300    1.62092900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C    2.30549700   -3.64383700    1.60615800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C    1.09350700   -1.99053600    2.85094500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C    2.70064800   -4.25161000    2.78922700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H    2.61740700   -4.06008600    0.65378100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C    1.48650700   -2.60095200    4.03705300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H    0.45928600   -1.11250900    2.86520700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C    2.29291900   -3.73031200    4.01186500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H    3.32494800   -5.13806600    2.75584700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H    1.15680700   -2.18940800    4.98495000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H    2.60054800   -4.20415800    4.93755700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N   -2.24833600    0.41692400    1.97612400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 xml:space="preserve">N   -2.64990800    1.85714600   -0.24961700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E564D6">
              <w:rPr>
                <w:sz w:val="20"/>
                <w:szCs w:val="20"/>
                <w:lang w:val="de-DE"/>
              </w:rPr>
              <w:t>Nb  -1.37946600    0.56414700    0.29663100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564D6">
              <w:rPr>
                <w:b/>
                <w:sz w:val="20"/>
                <w:szCs w:val="20"/>
              </w:rPr>
              <w:lastRenderedPageBreak/>
              <w:t>2</w:t>
            </w:r>
            <w:r w:rsidRPr="00E564D6">
              <w:rPr>
                <w:rFonts w:hint="eastAsia"/>
                <w:b/>
                <w:sz w:val="20"/>
                <w:szCs w:val="20"/>
              </w:rPr>
              <w:t>Nb</w:t>
            </w:r>
            <w:r w:rsidRPr="00E564D6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E564D6">
              <w:rPr>
                <w:b/>
                <w:sz w:val="20"/>
                <w:szCs w:val="20"/>
              </w:rPr>
              <w:t>Ph</w:t>
            </w:r>
            <w:proofErr w:type="spellEnd"/>
            <w:r w:rsidRPr="00E564D6">
              <w:rPr>
                <w:b/>
                <w:sz w:val="20"/>
                <w:szCs w:val="20"/>
              </w:rPr>
              <w:t>-</w:t>
            </w:r>
            <w:proofErr w:type="spellStart"/>
            <w:r w:rsidRPr="00E564D6">
              <w:rPr>
                <w:b/>
                <w:sz w:val="20"/>
                <w:szCs w:val="20"/>
              </w:rPr>
              <w:t>CHN</w:t>
            </w:r>
            <w:r w:rsidRPr="00E564D6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E564D6">
              <w:rPr>
                <w:rFonts w:hint="eastAsia"/>
                <w:b/>
                <w:sz w:val="20"/>
                <w:szCs w:val="20"/>
              </w:rPr>
              <w:t>-</w:t>
            </w:r>
            <w:r w:rsidRPr="00E564D6">
              <w:rPr>
                <w:b/>
                <w:sz w:val="20"/>
                <w:szCs w:val="20"/>
              </w:rPr>
              <w:t>TS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-1.85773400    0.22723400    3.39988700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 0.32340500    2.51336500    0.29113800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-2.43669100   -1.67668600   -0.59611900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0.99772700    2.34394200   -1.44117000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-1.77106600   -1.67548200   -2.34267600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1.89723100    1.72665300   -1.36562100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-0.87028200   -2.29674000   -2.33578600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1.30442200    3.30868000   -1.85223400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-2.47554400   -2.12691200   -3.04554600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0.00050200    1.67519000   -2.37913200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-1.39571400   -0.27204600   -2.80414500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0.47008200    1.53751200   -3.36308300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-0.93513700   -0.33443600   -3.80029700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-0.87700800    2.31005900   -2.52471200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-2.28251700    0.35953200   -2.89481600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-0.46862100    0.37660300   -1.85826000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-2.03682700   -3.43245300   -0.03751200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1.88781700    2.52080000    1.32519100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-0.98213300   -3.52263400   -0.31838700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2.29071400    1.53315500    1.08272700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-4.30666500   -1.64235000   -0.78377800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-0.36550100    4.25886300    0.39438000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-4.77457100   -0.60269400   -1.79899800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-1.17708100    4.63699100   -0.84283500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-3.74802300    2.26110200    0.08845900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-1.21445600    4.42692300    1.65498900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-4.97248100   -1.41097500    0.57183800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-0.66698200    4.19178700    2.56753700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-4.71675900   -2.18022400    1.30159700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-2.09405200    3.78258700    1.61762000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-4.67991700   -0.44515200    0.98754300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-1.55860900    5.46287100    1.73119400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-6.06019800   -1.41449400    0.45461000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-2.12307800   -3.59061800    1.47902400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1.59712600    2.54129700    2.82409100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-3.15833700   -3.60020100    1.82600500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1.29770600    3.53561900    3.16298800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lastRenderedPageBreak/>
              <w:t xml:space="preserve">H   -1.60300100   -2.78510200    1.99976200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0.81014300    1.83559100    3.09526400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-1.67054700   -4.53957100    1.78044100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2.50049000    2.27066300    3.37804800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-2.80015500   -4.53309200   -0.76938400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2.91296700    3.58036400    0.93332900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-2.74839200   -4.42893800   -1.85570800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3.17354200    3.53937500   -0.12597200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-3.85296700   -4.55691900   -0.47864700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2.56056300    4.58973500    1.16075000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-2.37507900   -5.50816500   -0.51340100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3.83529000    3.42875000    1.50235300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0.53699800   -0.41958300    0.60400400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0.35280300   -0.25133800   -1.77275800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 1.79899200   -1.48104900   -1.34228400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0.50253100    4.92439500    0.45412700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-4.58752500   -2.63220200   -1.15714500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-5.86621700   -0.63344700   -1.86537800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-1.56102000    5.65479100   -0.72607400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-4.49538200    0.40746100   -1.49765300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-2.03915100    3.97911000   -0.96816500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-4.38635300   -0.79286400   -2.80161800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-0.58283800    4.61928400   -1.75847100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1.44141200   -1.77258200   -0.11591200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0.48832700   -2.28674000   -0.05177200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2.33442800   -2.12057200    1.03759900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3.45627600   -2.91910800    0.79712700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2.00573900   -1.80953900    2.35665100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4.23659500   -3.37825900    1.84894300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3.71300000   -3.18234500   -0.22224400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2.78692000   -2.26987000    3.40836000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1.13911000   -1.18648800    2.54446500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3.90739100   -3.05284900    3.15915200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5.10408800   -3.99570900    1.64257900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2.51852400   -2.01228700    4.42720200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4.51921000   -3.40904300    3.98065500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3.01522700   -0.88757800   -1.67597600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3.41929900   -1.00047900   -3.01703400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3.83090900   -0.13566300   -0.81386500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4.58911200   -0.41392600   -3.46988600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H    2.78869200   -1.57232400   -3.68897400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C    4.99790200    0.45835800   -1.27597900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H    3.55481900   -0.03086400    0.22685800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C    5.38963200    0.32330100   -2.60218900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H    4.87829900   -0.52892600   -4.50931800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H    5.61072400    1.03012800   -0.58672100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H    6.30402900    0.78609500   -2.95541000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N   -1.64333100    0.32818800    2.24373100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Nb  -1.26422400    0.46420200    0.39157400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>N   -2.81034700    1.53272700    0.15677900</w:t>
            </w:r>
          </w:p>
        </w:tc>
        <w:tc>
          <w:tcPr>
            <w:tcW w:w="2486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1.39997700   -2.62564700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2.22450100   -3.47181900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-0.01850000   -0.60566000    2.50809400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-0.01850000   -0.60566000   -2.50809400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-1.08537800    0.93215900    2.46406000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-1.08537800    0.93215900   -2.46406000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-0.40298800    1.78624400    2.44770100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-0.40298800    1.78624400   -2.44770100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-1.69521300    1.02492800    3.36568100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-1.69521300    1.02492800   -3.36568100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-1.97114500    0.97713300    1.22556100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-1.97114500    0.97713300   -1.22556100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-2.49525500    1.94208400    1.18737900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-2.49525500    1.94208400   -1.18737900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-2.72853700    0.19051100    1.25956100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-2.72853700    0.19051100   -1.25956100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-1.17616900    0.77871500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1.52655300    0.04358600   -3.35609400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1.52655300    0.04358600    3.35609400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1.74857000    0.91457300   -2.72907500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1.74857000    0.91457300    2.72907500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-0.87696300   -1.73552700   -3.73638100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-0.87696300   -1.73552700    3.73638100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-2.35710600   -1.90075600   -3.39845900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-2.35710600   -1.90075600    3.39845900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-2.17941400   -3.31038500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-0.79326300   -1.25270900    4.71608100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-0.79326300   -1.25270900   -4.71608100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-0.18391900   -3.09625100    3.78119500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-0.18391900   -3.09625100   -3.78119500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0.85415300   -3.02750500    4.10821000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0.85415300   -3.02750500   -4.10821000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-0.19422300   -3.56786800    2.79593500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-0.19422300   -3.56786800   -2.79593500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-0.70758300   -3.75648800    4.47881500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-0.70758300   -3.75648800   -4.47881500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2.70897800   -0.91382900   -3.23039400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 2.70897800   -0.91382900    3.23039400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2.60038100   -1.78623700   -3.87800100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2.60038100   -1.78623700    3.87800100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2.82789100   -1.26726000   -2.20501700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2.82789100   -1.26726000    2.20501700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3.63026900   -0.40340500   -3.52638300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3.63026900   -0.40340500    3.52638300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1.31825200    0.51072500   -4.79345400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1.31825200    0.51072500    4.79345400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0.48332300    1.20888100   -4.89142000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0.48332300    1.20888100    4.89142000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1.13723200   -0.32980700   -5.46804600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1.13723200   -0.32980700    5.46804600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2.21651600    1.02255600   -5.15177400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2.21651600    1.02255600    5.15177400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1.42919700    0.27118300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-0.42293600    1.47355400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2.14592600    1.76954400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-2.82314500   -2.56941400   -4.12825800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-2.49237300   -2.34596800   -2.41111700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-2.90371200   -0.95597700   -3.43316900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-2.82314500   -2.56941400    4.12825800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-2.90371200   -0.95597700    3.43316900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-2.49237300   -2.34596800    2.41111700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1.50771500    2.82845400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0.66815000    3.95758100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0.24403800    4.55454800   -1.20692100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0.24403800    4.55454800    1.20692100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-0.57574300    5.66988300   -1.19905400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0.58456600    4.13793900   -2.14785200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-0.57574300    5.66988300    1.19905400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0.58456600    4.13793900    2.14785200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-0.99883300    6.23557000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-0.88286700    6.10919500   -2.14236800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-0.88286700    6.10919500    2.14236800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-1.63815200    7.11050700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3.11935600    1.32268700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-1.31317300   -2.49632200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Nb  0.10966700   -1.23763900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2.66168000   -0.79806600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3.81972300   -1.06690200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0.65363200    0.22738200   -2.51844100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0.65363200    0.22738200    2.51844100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0.81234700    2.08844900   -2.45643300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0.81234700    2.08844900    2.45643300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-0.20961400    2.47599300   -2.40533700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-0.20961400    2.47599300    2.40533700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1.27080900    2.49008500   -3.36278100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1.27080900    2.49008500    3.36278100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1.57655700    2.55138900   -1.22290400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1.57655700    2.55138900    1.22290400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1.55744100    3.65044600   -1.17589800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1.55744100    3.65044600    1.17589800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2.62449300    2.24616600   -1.27098700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2.62449300    2.24616600    1.27098700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0.98689300    1.98095100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-0.97718800    0.02744400    3.42540600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-0.97718800    0.02744400   -3.42540600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-1.65940000    0.52959700    2.73040100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-1.65940000    0.52959700   -2.73040100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1.99474300   -0.35339600    3.69888500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1.99474300   -0.35339600   -3.69888500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3.32927200    0.33569500    3.42230500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3.32927200    0.33569500   -3.42230500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0.33384300   -2.21724100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0.01007200   -3.35510000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2.15772800   -1.87059000   -3.60681600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2.15772800   -1.87059000    3.60681600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1.23773500   -2.40925300   -3.83399200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1.23773500   -2.40925300    3.83399200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2.47357200   -2.16130100   -2.60289800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2.47357200   -2.16130100    2.60289800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2.92305800   -2.20400500   -4.31416200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2.92305800   -2.20400500    4.31416200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-1.41211400   -1.43275200    3.52676800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-1.41211400   -1.43275200   -3.52676800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-0.84803100   -1.96712000    4.29481700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-0.84803100   -1.96712000   -4.29481700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-1.28688000   -1.96126100    2.58051500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-1.28688000   -1.96126100   -2.58051500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-2.46831000   -1.48499400    3.80488700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-2.46831000   -1.48499400   -3.80488700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-1.04847600    0.72833400    4.77914900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-1.04847600    0.72833400   -4.77914900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-0.78104400    1.78545800    4.72052700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-0.78104400    1.78545800   -4.72052700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-0.39547900    0.25305300    5.51568200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-0.39547900    0.25305300   -5.51568200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-2.06858500    0.67116600    5.17077500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-2.06858500    0.67116600   -5.17077500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-1.05712900    0.33602400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-0.02179400    2.23809700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-2.32711800    1.51303300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-3.44288900    0.57625800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-3.31349100   -0.81088800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-4.43606400   -1.62838600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-5.70901600   -1.07455600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-4.73469700    1.12734200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-5.85238300    0.30988300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-2.31471700   -1.23070700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-4.31063900   -2.70559700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-6.58467900   -1.71432400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-4.84169300    2.20592700    0.00000000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-6.84165500    0.75477300    0.00000000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4.08436600   -0.04325400    4.11735200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4.08436600   -0.04325400   -4.11735200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3.68121400    0.12174500    2.41096500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3.68121400    0.12174500   -2.41096500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3.28144000    1.41824600    3.55623900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3.28144000    1.41824600   -3.55623900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1.66279900   -0.08395000    4.70750400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1.66279900   -0.08395000   -4.70750400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Nb  0.80782000   -0.38132200    0.00000000  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C  -1.96034300    2.69342900    0.00000000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-1.97011500    3.75987700    0.00000000    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0.33915100    3.69249200   -1.22769700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-2.45376500    0.86029600    0.25417500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2.58843400    0.40980500    0.25139200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-2.35060600    1.13817800    2.09792200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2.54232900    0.71196200    2.09367300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-2.37401100    0.14351900    2.55407400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2.39671000   -0.26922700    2.55632700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-3.21286700    1.69083600    2.47627300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3.48844500    1.11021200    2.46569800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-1.05601600    1.83472100    2.49350900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1.38843100    1.62311700    2.48894400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-0.99723800    1.89983500    3.58897700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1.34446500    1.70100100    3.58428700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-1.01729400    2.85336300    2.10194600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1.52547800    2.63180500    2.09360200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0.11047500    1.09662300    1.96973800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3.33094000   -1.31072000    0.16837200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-3.49366400   -0.69747400    0.16063400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2.57120000   -1.89614800    0.69909500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-2.84238100   -1.42031800    0.66529800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3.87140200    1.59095500   -0.44217400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-3.50556300    2.25619600   -0.43052200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3.74843400    2.98838500    0.16108800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-3.14617600    3.60404600    0.19059500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0.00821500   -0.06693400   -3.32959800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-4.54112600    2.01376900   -0.16847700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4.84744800    1.17542300   -0.16942700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-3.37185000    2.32219200   -1.95201700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3.75886500    1.65954000   -1.96516200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-3.64048300    1.38601900   -2.44107000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3.86624100    0.68514600   -2.44150800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-2.34652100    2.56444200   -2.23795200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2.79132900    2.06944300   -2.26110600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-4.02727000    3.10470900   -2.34553100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4.54012700    2.31370900   -2.36315100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3.41771700   -1.84155000   -1.26072800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-3.70041900   -1.17374500   -1.27528400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4.24332000   -1.38292300   -1.81013000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-4.44106000   -0.56343300   -1.79774500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2.49596500   -1.67132900   -1.81904100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-2.77355600   -1.15841500   -1.85064500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3.59850100   -2.91918000   -1.23992800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-4.07016200   -2.20212500   -1.26959300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4.66179500   -1.45825500    0.90112900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-4.81640600   -0.61935800    0.91859800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4.60850100   -1.13470800    1.94240400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-4.68734400   -0.33946600    1.96579100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5.46106400   -0.89785700    0.40901300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-5.50843300    0.09017800    0.45731600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4.96097100   -2.51027300    0.90389800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-5.30233300   -1.59909500    0.90322200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-0.08316900   -1.17315600    0.70216600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0.02669600    0.12812200    2.32323800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-0.18277900   -2.11638600    1.40502500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-0.32509200   -3.30742200    0.54067000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-0.32690800   -3.21053600   -0.85034500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-0.46088800   -4.33696200   -1.65394500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-0.59666700   -5.59133100   -1.07598000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-0.46307100   -4.58032000    1.11127200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-0.59670500   -5.70347000    0.31342400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-0.22117300   -2.23160900   -1.30979000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-0.45843600   -4.23042100   -2.73362300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-0.70138800   -6.47368700   -1.69798200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-0.46037000   -4.64657600    2.19372100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-0.70214800   -6.67935400    0.77645500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4.50874600    3.64015500   -0.27880400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2.77485900    3.43111900   -0.05966200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3.90198700    2.99756800    1.24189500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-3.77858800    4.38296800   -0.24494700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-3.30286300    3.62774600    1.27069900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-2.10908000    3.87328100   -0.02052400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-0.16716100   -2.09957500    2.72020000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-0.05782800   -1.20488200    3.34256100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0.03443200    0.24780300   -2.19437900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Nb  0.07956500    0.77079600   -0.37015300  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N   0.23856800    2.56101200   -0.88387300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-0.00014700    2.59510500   -0.85096300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-0.00019000    3.73405000   -1.18976800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Nb  -0.00006700    0.78200700   -0.36834000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-2.52879500    0.64492600    0.23461800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 2.52867600    0.64525200    0.23459900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-2.46078700    0.80771000    2.09289100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2.46066500    0.80814500    2.09286600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-2.41373200   -0.21425400    2.48122200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2.41378300   -0.21380400    2.48125400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-3.36284600    1.27230000    2.49695100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3.36265400    1.27289800    2.49689300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-1.22028200    1.56338000    2.54960400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1.22003900    1.56363200    2.54955400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-1.16747700    1.53863400    3.64808300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1.16725700    1.53895400    3.64803600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-1.26257600    2.61284500    2.24985700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1.26214200    2.61308400    2.24973400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-0.00007100    0.96389900    1.97596800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3.45346600   -0.97590100    0.03493300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-3.45338100   -0.97633500    0.03487900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2.77072300   -1.67002400    0.53803000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-2.77064200   -1.67034300    0.53814200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3.68451300    2.00010200   -0.36063100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-3.68480700    1.99969600   -0.36044700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3.39812200    3.33286200    0.32763900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-3.39837500    3.33245700    0.32780400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-0.00001900    0.24559100   -2.18899500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 0.00001900   -0.09819600   -3.31942000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-3.58389700    2.15588300   -1.87769400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3.58338100    2.15627500   -1.87786700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-3.81236100    1.23473000   -2.41361600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3.81179700    1.23512600   -2.41381400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-2.57825500    2.46787500   -2.16581900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2.57769100    2.46823700   -2.16585200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-4.28697600    2.92239700   -2.21700200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4.28638900    2.92280800   -2.21727800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3.56528600   -1.41030700   -1.42472600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-3.56490300   -1.41086900   -1.42476300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 4.32766100   -0.83662300   -1.95692900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-4.32725300   -0.83731500   -1.95714100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2.61965500   -1.30082900   -1.95791200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-2.61919500   -1.30131500   -1.95779600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3.85728900   -2.46264100   -1.47363500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-3.85677500   -2.46324000   -1.47364400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4.80621300   -1.02611400    0.73995900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-4.80623900   -1.02666200    0.73968600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4.74004300   -0.76149800    1.79719300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-4.74032200   -0.76170100    1.79685000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5.53433400   -0.36202600    0.26713000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-5.53443100   -0.36289400    0.26651800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5.21210000   -2.04040200    0.68300600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-5.21187200   -2.04106400    0.68297500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-0.00001000   -1.18981900    0.57215200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0.00005400   -0.04535500    2.28433900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0.00015000   -2.12396500    1.38366700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0.00022700   -3.34959100    0.54665300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0.00017700   -3.28175700   -0.84402700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0.00026000   -4.43615100   -1.61772000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0.00039300   -5.68282800   -1.00669700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0.00036400   -4.61077800    1.15252700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0.00044600   -5.76303900    0.38436800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0.00008200   -2.30483400   -1.31914200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0.00022000   -4.35900700   -2.69976800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0.00045700   -6.58642600   -1.60665100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0.00040200   -4.65368300    2.23657900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0.00055100   -6.73323300    0.87037000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4.08362300    4.09374200   -0.05674400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-4.08381000    4.09336800   -0.05663300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2.38244600    3.67509500    0.11862200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-2.38267000    3.67463300    0.11884100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3.53849600    3.28811900    1.40938500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-3.53881700    3.28773500    1.40954400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4.69776000    1.67923400   -0.09557400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-4.69799400    1.67877000   -0.09523500 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C    0.00025100   -1.96470300    2.65159500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0.00029400   -1.61904900    3.65929400  </w:t>
            </w:r>
          </w:p>
        </w:tc>
        <w:tc>
          <w:tcPr>
            <w:tcW w:w="2486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Nb </w:t>
            </w:r>
            <w:r w:rsidRPr="00793AAA">
              <w:rPr>
                <w:b/>
                <w:sz w:val="20"/>
                <w:szCs w:val="20"/>
                <w:lang w:val="de-DE"/>
              </w:rPr>
              <w:t>+ PhCHCH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 xml:space="preserve">O  -2.32459100    2.73732800   -1.62446300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 1.47093300    1.85851100   -0.05156200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-2.54600500   -1.20470500   -0.10112600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2.29821000    0.70789800   -1.27067400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-1.67776400   -2.25827600   -1.38154700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2.85914800   -0.02790800   -0.68758400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-1.14353400   -3.03985100   -0.83451600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3.02020000    1.23740900   -1.89698000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-2.39028200   -2.75844800   -2.04179200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1.28405800   -0.01166700   -2.14947800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-0.68315000   -1.45079200   -2.20590000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1.80725300   -0.74570800   -2.77731100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-0.11710700   -2.12961800   -2.85953500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0.77996700    0.69195900   -2.81608800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-1.20413800   -0.73807200   -2.84939400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0.23960800   -0.68225400   -1.34873200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-2.82446200   -2.45592500    1.27578800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2.68113900    1.82839000    1.38497200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-1.82297000   -2.88969800    1.37016500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2.79911600    0.74920400    1.52526100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-4.23621100   -0.86350500   -0.84266200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1.62047300    3.56169700   -0.82727900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-4.12870700   -0.32514800   -2.26748100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1.14848900    3.56512800   -2.27955300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-1.99479600    2.17618900    2.69189800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2.68568200    3.81553800   -0.80899900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-4.75807100   -1.82580000   -0.87379100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0.84227900    4.59020700   -0.00833400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-5.01766100    0.10682600    0.04133300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1.20818400    4.67406100    1.01561900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-5.19413300   -0.28817000    1.04264000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-0.21733000    4.32962800    0.03429600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-4.48306800    1.05368200    0.14332700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0.92994500    5.57689300   -0.47272900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-5.99291700    0.31474900   -0.40845200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-3.15934300   -1.78913000    2.60795400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2.08014800    2.39218500    2.67013400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-4.17242800   -1.38216200    2.61654100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H   1.98410100    3.47919700    2.63385000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-2.46997600   -0.97349100    2.83208700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1.09237000    1.97306700    2.86714600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-3.09847800   -2.52365100    3.41645100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2.72972200    2.15373500    3.51769900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-3.79940200   -3.57970500    0.93644100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4.05118600    2.42664000    1.08086400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-3.56302300   -4.06911400   -0.01157200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4.49672100    2.01225000    0.17359700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-4.82848500   -3.21659000    0.88349200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4.00108800    3.51273600    0.97127500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-3.76881400   -4.34586500    1.71688800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4.73799800    2.21931500    1.90702400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0.21216500   -0.57041500    1.33619900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0.70394700   -1.34703000   -0.71394100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0.92941400   -1.92033000    1.85254000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-5.13328300   -0.14533900   -2.66167500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-3.59036800    0.62319400   -2.29628800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-3.63899400   -1.02731400   -2.94555500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1.24371700    4.57558900   -2.68804000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1.74223000    2.90447000   -2.91464100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H   0.09844000    3.27878700   -2.35808100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H   0.02404000   -2.19072600    2.37987700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C   1.42929400   -2.78628600    0.89996100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H   0.76080700   -3.54403800    0.49767400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N  -1.56480300    1.64155900    1.73111800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N  -1.75298300    1.94224500   -0.94965900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Nb -0.85686300    0.74802100    0.21711100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H   1.60735000   -1.32664600    2.45580800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87257D">
              <w:rPr>
                <w:sz w:val="20"/>
                <w:szCs w:val="20"/>
                <w:lang w:val="de-DE"/>
              </w:rPr>
              <w:t xml:space="preserve">C   2.77666200   -2.81395700    0.37466100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3.09543100   -3.67103700   -0.69898900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3.83386800   -2.03941200    0.89385200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4.37447800   -3.74061600   -1.22467400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2.31229900   -4.29822500   -1.11540700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5.11265600   -2.10909200    0.36382800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3.65653200   -1.39722000    1.74930400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5.39807800   -2.95407500   -0.70413900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4.57716800   -4.41679200   -2.04901300          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5.90177500   -1.50391900    0.79870000               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6.40027300   -3.00869100   -1.11302400               </w:t>
            </w:r>
          </w:p>
        </w:tc>
      </w:tr>
      <w:tr w:rsidR="00D77679" w:rsidRPr="00031F6A" w:rsidTr="000A0EFA">
        <w:tc>
          <w:tcPr>
            <w:tcW w:w="2514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lastRenderedPageBreak/>
              <w:t>2</w:t>
            </w:r>
            <w:r w:rsidRPr="0087257D">
              <w:rPr>
                <w:rFonts w:hint="eastAsia"/>
                <w:b/>
                <w:sz w:val="20"/>
                <w:szCs w:val="20"/>
              </w:rPr>
              <w:t>Nb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-2.37210900    2.79150000   -1.39968600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 1.48644600    1.84113100   -0.08532200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-2.59460300   -1.19003700   -0.10071900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2.30048100    0.65652600   -1.27304400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-1.72473900   -2.27231300   -1.34872700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2.86391800   -0.06349700   -0.67161600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-1.21668200   -3.05522300   -0.78020100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3.01926000    1.16485200   -1.92014300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-2.43256100   -2.76650200   -2.01846500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1.27691800   -0.08688700   -2.11899800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-0.69518100   -1.49463900   -2.15807400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1.79422300   -0.85528000   -2.70820100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-0.11780500   -2.19900600   -2.77278000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0.78625200    0.59124100   -2.82121100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H  -1.18657900   -0.79634100   -2.83955700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0.22236800   -0.72003200   -1.29392500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-2.95012200   -2.42213000    1.27513700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2.71489500    1.87440400    1.33463000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-1.95466100   -2.85140900    1.43452100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2.80035400    0.80517300    1.55385000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-4.24909700   -0.77761800   -0.88285500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1.58130200    3.52205500   -0.91364900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-4.08642300   -0.27952700   -2.31734100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1.10598900    3.46563900   -2.36373800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-1.80847100    1.98456600    2.86916900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2.64070500    3.79976400   -0.90791200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-4.81437500   -1.71533900   -0.90422000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0.78349100    4.56053700   -0.12653900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-5.00464900    0.24731100   -0.03864000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1.14143800    4.67813800    0.89644500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-5.20185000   -0.10647700    0.97375800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-0.27288500    4.28917800   -0.08362200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-4.44316500    1.18057500    0.03487100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0.86149700    5.53461700   -0.61831600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-5.96886700    0.46951300   -0.50493400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-3.37201800   -1.74857800    2.57896400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2.16667300    2.55911000    2.58447800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-4.39358200   -1.36695400    2.52642400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2.14623300    3.64541600    2.47656300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-2.71645700   -0.91573600    2.83765600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1.15598000    2.22498300    2.82358200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-3.34025600   -2.47436100    3.39661600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2.81071800    2.33326800    3.43925200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-3.89774100   -3.55321100    0.88504900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4.10011000    2.39312100    0.95997700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-3.59954100   -4.05084100   -0.04060200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4.51499100    1.88386600    0.08777900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-4.92285600   -3.19513600    0.76413600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4.08774000    3.46710800    0.75873400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-3.91331000   -4.31134600    1.67353700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4.79168300    2.23052800    1.79185200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0.37687900   -0.81198700    1.40926000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0.71310800   -1.43685300   -0.67625000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0.85899600   -1.83337500    1.73281400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-5.07217800   -0.05170800   -2.73315500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-3.49565900    0.63690500   -2.35776600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-3.62577600   -1.02357900   -2.97013300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1.17160400    4.46483300   -2.80406000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1.71573900    2.80113000   -2.97873200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0.06360100    3.14885400   -2.42954900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0.04778600   -2.30398100    2.28979300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1.39137200   -2.65882100    0.65242400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0.76312500   -3.47125200    0.29671600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-1.44763900    1.51461100    1.84758500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-1.76890100    1.96203600   -0.79848600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2.76974400   -2.74722400    0.29650200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3.19662800   -3.66213700   -0.70403900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3.79597000   -1.95981800    0.87841600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4.51631500   -3.76473600   -1.09315900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2.45225900   -4.30334100   -1.16849700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C   5.12030900   -2.07073900    0.48115000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3.55376200   -1.27626900    1.68514400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5.50281300   -2.96347800   -0.51353400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4.78858800   -4.48364600   -1.86016400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5.87003600   -1.45351600    0.96759600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6.53890400   -3.04711100   -0.81934700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1.60285600   -1.49648300    2.45857700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Nb -0.84317600    0.71612600    0.23702600    </w:t>
            </w:r>
          </w:p>
        </w:tc>
        <w:tc>
          <w:tcPr>
            <w:tcW w:w="2486" w:type="pct"/>
          </w:tcPr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AF67A3">
              <w:rPr>
                <w:b/>
                <w:sz w:val="20"/>
                <w:szCs w:val="20"/>
              </w:rPr>
              <w:lastRenderedPageBreak/>
              <w:t>2</w:t>
            </w:r>
            <w:r w:rsidRPr="00AF67A3">
              <w:rPr>
                <w:rFonts w:hint="eastAsia"/>
                <w:b/>
                <w:sz w:val="20"/>
                <w:szCs w:val="20"/>
              </w:rPr>
              <w:t>Nb</w:t>
            </w:r>
            <w:r w:rsidRPr="00AF67A3">
              <w:rPr>
                <w:b/>
                <w:sz w:val="20"/>
                <w:szCs w:val="20"/>
              </w:rPr>
              <w:t xml:space="preserve"> + Ph-CHCH</w:t>
            </w:r>
            <w:r w:rsidRPr="00AF67A3">
              <w:rPr>
                <w:b/>
                <w:sz w:val="20"/>
                <w:szCs w:val="20"/>
                <w:vertAlign w:val="subscript"/>
              </w:rPr>
              <w:t>2</w:t>
            </w:r>
            <w:r w:rsidRPr="00AF67A3">
              <w:rPr>
                <w:b/>
                <w:sz w:val="20"/>
                <w:szCs w:val="20"/>
              </w:rPr>
              <w:t>-TS-H</w:t>
            </w:r>
            <w:r w:rsidRPr="00AF67A3">
              <w:rPr>
                <w:b/>
                <w:sz w:val="20"/>
                <w:szCs w:val="20"/>
                <w:vertAlign w:val="subscript"/>
              </w:rPr>
              <w:t>N</w:t>
            </w:r>
            <w:r w:rsidRPr="00AF67A3">
              <w:rPr>
                <w:b/>
                <w:sz w:val="20"/>
                <w:szCs w:val="20"/>
              </w:rPr>
              <w:t xml:space="preserve"> transfer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-2.42632500    2.79118200   -1.32476100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1.46321400    1.85285300   -0.10176000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-2.60457400   -1.21244400   -0.09332500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2.29295300    0.65266800   -1.25676500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-1.69894600   -2.32828300   -1.27892900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2.86935800   -0.03871100   -0.63546200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-1.20519600   -3.08833400   -0.66902300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3.00124100    1.15526300   -1.91989300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-2.38691400   -2.84822000   -1.95022200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1.27750000   -0.13571300   -2.07253300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-0.64800700   -1.57133400   -2.08232900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1.80921000   -0.93356800   -2.60928600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-0.02967400   -2.30338400   -2.62246500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0.80758700    0.50281400   -2.82674500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-1.12372000   -0.93872200   -2.83760800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0.21808800   -0.73116800   -1.23067100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-3.00953500   -2.39673500    1.31041600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2.68184200    1.93508800    1.32470900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-2.02106600   -2.82276900    1.51593800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2.77349200    0.87267300    1.57432400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-4.23007500   -0.81627800   -0.94072600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1.53676100    3.51344500   -0.97091400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-4.01048300   -0.33548100   -2.37361500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1.04180400    3.41341500   -2.41228800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-1.77863200    1.92298700    2.90455700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2.59546000    3.79382500   -0.98844900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-4.78829200   -1.75798600   -0.97444000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0.74809700    4.57313100   -0.20339300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-5.02656200    0.21259600   -0.14044200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1.12221800    4.72373700    0.80934500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-5.27058500   -0.13527800    0.86371600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-0.30701700    4.30218500   -0.13568800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-4.47275200    1.14853800   -0.04729200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0.81563900    5.53165400   -0.72635000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-5.96848300    0.42852800   -0.65299100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-3.47213500   -1.68354100    2.57886000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2.12439900    2.65035300    2.55323300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-4.49150600   -1.30484100    2.48268700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2.10304300    3.73339500    2.41709200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-2.82520700   -0.84289200    2.83302800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1.11293300    2.32116500    2.79531400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-3.46622600   -2.38406700    3.41885700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2.76352000    2.44792500    3.41751500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-3.94689500   -3.53742900    0.92352000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4.06516200    2.45267900    0.94134400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-3.61688200   -4.06569300    0.02613600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4.48776300    1.92037900    0.08686000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-4.96531900   -3.18016100    0.75342300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4.04511600    3.51988900    0.70722600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-3.99456300   -4.26911700    1.73539800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4.75396600    2.32112700    1.78100300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0.44212200   -0.81853700    1.47988900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0.78501700   -1.51432500   -0.55808300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0.89485400   -1.85282900    1.68902700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-4.97814300   -0.10862400   -2.83038100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-3.41382900    0.57766400   -2.40205600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-3.52669500   -1.08887300   -2.99798500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1.09612900    4.39972500   -2.88219700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1.64557700    2.73317500   -3.01550300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0.00047000    3.08910300   -2.45474500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0.08749900   -2.39142900    2.18770600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1.41441600   -2.54654200    0.48558700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0.85630000   -3.43916400    0.20503900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-1.43513900    1.47082200    1.87001900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-1.81307700    1.96679200   -0.73034800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2.83389200   -2.67692100    0.23375600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3.29982600   -3.58347400   -0.74842200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3.82952700   -1.92079400    0.88959100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4.64016900   -3.70941400   -1.05781100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2.57282800   -4.20144200   -1.26852700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5.17672500   -2.05030500    0.57550200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3.54904600   -1.23725200    1.68398800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5.60166300   -2.93736400   -0.40439800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4.94611700   -4.42345800   -1.81642400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5.90543400   -1.45295900    1.11539200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6.65330700   -3.03802800   -0.64600500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1.64740600   -1.62962000    2.45005600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Nb -0.85186500    0.69620600    0.23597300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AF67A3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 w:rsidRPr="00AF67A3">
              <w:rPr>
                <w:rFonts w:hint="eastAsia"/>
                <w:b/>
                <w:sz w:val="20"/>
                <w:szCs w:val="20"/>
                <w:lang w:val="it-IT"/>
              </w:rPr>
              <w:t>Nb</w:t>
            </w:r>
            <w:r w:rsidRPr="00AF67A3">
              <w:rPr>
                <w:b/>
                <w:sz w:val="20"/>
                <w:szCs w:val="20"/>
                <w:lang w:val="it-IT"/>
              </w:rPr>
              <w:t xml:space="preserve"> +</w:t>
            </w:r>
            <w:r w:rsidRPr="00AF67A3">
              <w:rPr>
                <w:rFonts w:hint="eastAsi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F67A3">
              <w:rPr>
                <w:rFonts w:hint="eastAsia"/>
                <w:b/>
                <w:sz w:val="20"/>
                <w:szCs w:val="20"/>
                <w:lang w:val="it-IT"/>
              </w:rPr>
              <w:t>PhCHO</w:t>
            </w:r>
            <w:proofErr w:type="spellEnd"/>
            <w:r w:rsidRPr="00AF67A3">
              <w:rPr>
                <w:b/>
                <w:sz w:val="20"/>
                <w:szCs w:val="20"/>
                <w:lang w:val="it-IT"/>
              </w:rPr>
              <w:t>-TS-H</w:t>
            </w:r>
            <w:r w:rsidRPr="00AF67A3">
              <w:rPr>
                <w:rFonts w:hint="eastAsia"/>
                <w:b/>
                <w:sz w:val="20"/>
                <w:szCs w:val="20"/>
                <w:vertAlign w:val="subscript"/>
                <w:lang w:val="it-IT"/>
              </w:rPr>
              <w:t>M</w:t>
            </w:r>
            <w:r w:rsidRPr="00AF67A3">
              <w:rPr>
                <w:b/>
                <w:sz w:val="20"/>
                <w:szCs w:val="20"/>
                <w:lang w:val="it-IT"/>
              </w:rPr>
              <w:t xml:space="preserve"> transfer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O  2.15339500    3.27824000   -0.30343800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P -1.64661300    1.67694600    0.19244900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P  2.69945400   -0.91056600    0.18198500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-1.79032800    1.25102100    2.00665900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2.57152200   -1.06877600    2.04115800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-2.28761100    0.27744400    2.05204300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2.05290200   -2.01102800    2.23670100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-2.42160100    1.96314200    2.54371900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3.55671200   -1.12489200    2.50968600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-0.42578600    1.15293600    2.67750000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1.76322200    0.07163800    2.64743800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-0.55658300    0.84347800    3.72444800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1.61972800   -0.11913600    3.72071300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0.06967800    2.12648300    2.68722700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2.29200600    1.02324500    2.55130000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0.45735000    0.20638000    1.97559600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2.73732700   -2.71753300   -0.33634600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-3.22201400    0.93365900   -0.50029100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1.88100600   -3.10956200    0.22289500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-3.09808600   -0.11517700   -0.21229800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4.42826100   -0.24517100   -0.12270000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-1.86388500    3.54089900    0.09665900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4.72269800    0.98232900    0.73631100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-1.05580600    4.27439500    1.16476500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0.66632000    0.65594700   -3.45165400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-2.92726000    3.73715400    0.27093900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5.11860100   -1.04432900    0.16735700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-1.47988500    4.04440100   -1.29493700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4.62199500    0.07545300   -1.60361900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-2.06163100    3.57483100   -2.08830000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4.50611400   -0.80236200   -2.24073400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-0.42472600    3.85117500   -1.49672000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3.90120300    0.82642900   -1.93439000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-1.64440400    5.12447600   -1.35573700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5.62745900    0.47370400   -1.76899700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2.44589000   -2.90313400   -1.82361900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-3.26566100    0.98364400   -2.02566700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3.28837300   -2.59364300   -2.44560000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-3.48328800    1.98927300   -2.39285100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1.57220100   -2.32730300   -2.13438400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-2.32355800    0.65385300   -2.46643800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2.25708600   -3.95957200   -2.03712800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-4.05985800    0.32676200   -2.39100600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3.98013800   -3.48599100    0.10345600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-4.51049400    1.46494900    0.12055800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4.19024100   -3.36640500    1.16897700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H -4.50591400    1.40819200    1.21131700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4.86588800   -3.17402900   -0.45525400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-4.70111900    2.50266200   -0.16513300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3.84128700   -4.55493200   -0.08452500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-5.35976100    0.87289200   -0.23269700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-0.52404600   -1.01675200   -0.32514900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0.01305400   -0.72269500    1.99730000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-0.90628000   -2.63302600    0.60256200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-2.34553100   -2.72344400    0.23019700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-2.71693600   -2.96274700   -1.09237100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-4.05245700   -3.12658900   -1.42612700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-5.02956600   -3.05868700   -0.43690200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-3.32669500   -2.66658700    1.21871800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-4.66435500   -2.83020900    0.88526500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-1.95046100   -3.00212200   -1.86000300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-4.33546300   -3.30929900   -2.45686400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-6.07407700   -3.19170400   -0.69670000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-3.01744700   -2.51543900    2.24686100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-5.42424600   -2.79200400    1.65825600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5.74148300    1.32707300    0.53528200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4.04544900    1.80527700    0.50421000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4.66044000    0.77008300    1.80566200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-1.20542100    5.35261500    1.05470000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-1.35977300    4.00883700    2.17932400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0.01344200    4.08311800    1.05453900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O -0.53129700   -2.48685700    1.77138500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83625">
              <w:rPr>
                <w:sz w:val="20"/>
                <w:szCs w:val="20"/>
              </w:rPr>
              <w:t xml:space="preserve">H -0.22795900   -3.03957000   -0.16213700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83625">
              <w:rPr>
                <w:sz w:val="20"/>
                <w:szCs w:val="20"/>
              </w:rPr>
              <w:t xml:space="preserve">N  0.65958700    0.64349000   -2.27139300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83625">
              <w:rPr>
                <w:sz w:val="20"/>
                <w:szCs w:val="20"/>
              </w:rPr>
              <w:t xml:space="preserve">N  1.59816200    2.22646000   -0.30761800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683625">
              <w:rPr>
                <w:sz w:val="20"/>
                <w:szCs w:val="20"/>
              </w:rPr>
              <w:t>Nb 0.63565900    0.59123200   -0.37647200</w:t>
            </w:r>
            <w:r w:rsidRPr="0068362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Nb</w:t>
            </w:r>
            <w:r w:rsidRPr="00683625">
              <w:rPr>
                <w:b/>
                <w:sz w:val="20"/>
                <w:szCs w:val="20"/>
                <w:lang w:val="it-IT"/>
              </w:rPr>
              <w:t xml:space="preserve"> +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PhCHO</w:t>
            </w:r>
            <w:r w:rsidRPr="00683625">
              <w:rPr>
                <w:b/>
                <w:sz w:val="20"/>
                <w:szCs w:val="20"/>
                <w:lang w:val="it-IT"/>
              </w:rPr>
              <w:t>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-1.54561300   -2.21450800   -0.46986700   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-2.10745100   -3.25560500   -0.55308500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 1.69366400   -1.66611400    0.22386500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-2.71662300    0.88051800    0.20383300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1.87383000   -1.10886600    1.99209600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-2.57626700    1.04424600    2.05423700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2.34960500   -0.12441600    1.94697800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-2.08665700    2.00488900    2.22860200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2.53577700   -1.76711700    2.56054500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-3.55701300    1.05942100    2.53439700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0.52573600   -0.98024500    2.68960500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-1.70491600   -0.05786800    2.64239200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0.68399000   -0.52310200    3.67717200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-1.51259600    0.17626200    3.69947900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0.08896800   -1.96813100    2.86537200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-2.22031400   -1.02368800    2.61796400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-0.42618600   -0.16985100    1.91627500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-2.76555200    2.68150200   -0.32176300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3.25633500   -0.98495000   -0.55771900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-1.86440500    3.05577500    0.17720000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3.16604000    0.08096500   -0.32124900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-4.42144800    0.16733100   -0.11381000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1.87313900   -3.53368900    0.24444900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-4.69374300   -1.05312600    0.76304700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1.02755400   -4.17712500    1.34097400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-0.52259300   -0.44166200   -3.43205800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2.92846000   -3.73011500    0.46175800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-5.13153900    0.95541700    0.15868300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1.52177800   -4.12771800   -1.11929800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-4.59839100   -0.18062900   -1.59073100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2.13502800   -3.72507900   -1.92532500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-4.48089200    0.68516400   -2.24312000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0.47569300   -3.94094500   -1.36770100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-3.87233900   -0.93472000   -1.90163600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1.67331100   -5.21099900   -1.09720000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-5.60003000   -0.58763500   -1.75749100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-2.59469000    2.87530500   -1.82644400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3.26798200   -1.11442100   -2.07915400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-3.50031500    2.60992300   -2.37621600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3.48518400   -2.13625300   -2.39766200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-1.77361300    2.27749400   -2.22574000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2.31759700   -0.81458500   -2.52353700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-2.38302100    3.92666800   -2.04116300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4.05101600   -0.47315500   -2.49253200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-3.96637900    3.45580600    0.21507500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4.55032700   -1.50390100    0.06328400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lastRenderedPageBreak/>
              <w:t xml:space="preserve">H  -4.08900600    3.34129100    1.29422700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4.57225500   -1.38380500    1.14830700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-4.89637600    3.14819200   -0.26978900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4.71719100   -2.55895500   -0.16860400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-3.83569700    4.52309200    0.01351700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5.39882200   -0.94580200   -0.34237200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0.73410400    1.16677500   -0.24333100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-0.03294600    0.88049800    1.83746700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0.79462200    2.22687400    0.27299700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2.25933000    2.60643900    0.08490000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2.81221300    2.74967300   -1.18737600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4.14148600    3.11785200   -1.34338000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4.93584700    3.35124100   -0.22419400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3.05466300    2.85123400    1.19839100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4.38746500    3.21997300    1.04535000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2.19422300    2.57296700   -2.06402300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4.55944900    3.22966700   -2.33837200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5.97324800    3.64409300   -0.34435800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2.59198000    2.76759800    2.17550400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4.99779800    3.41521600    1.92115000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-5.70260300   -1.42497600    0.56118800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-3.99730300   -1.86448400    0.54606200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-4.64035500   -0.82430500    1.82900500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1.14213200   -5.26401700    1.29508500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1.32858600   -3.86081600    2.34116900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-0.03350400   -3.95622900    1.20733900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 0.34040300    2.22669600    1.52556400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0.20796200    2.84400500   -0.43691300    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-0.57056800   -0.52187600   -2.25769200   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Nb -0.61964200   -0.59950000   -0.35944600   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lastRenderedPageBreak/>
              <w:t>2</w:t>
            </w:r>
            <w:r w:rsidRPr="0087257D">
              <w:rPr>
                <w:rFonts w:hint="eastAsia"/>
                <w:b/>
                <w:sz w:val="20"/>
                <w:szCs w:val="20"/>
              </w:rPr>
              <w:t>Nb</w:t>
            </w:r>
            <w:r w:rsidRPr="0087257D">
              <w:rPr>
                <w:b/>
                <w:sz w:val="20"/>
                <w:szCs w:val="20"/>
              </w:rPr>
              <w:t xml:space="preserve"> +</w:t>
            </w:r>
            <w:proofErr w:type="spellStart"/>
            <w:r w:rsidRPr="0087257D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1.56078600   -2.19359900    0.55291900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O   2.13337700   -3.22430500    0.67894900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-1.67395300   -1.67924400   -0.20739100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P   2.73048900    0.88168500   -0.20304300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-1.84604600   -1.16632400   -1.98852400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2.56685700    1.06513500   -2.04855400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-2.33981000   -0.19009400   -1.97156100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2.06209000    2.02048600   -2.21045400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-2.48856200   -1.85054300   -2.54856200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3.54193100    1.10041000   -2.53964300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-0.49143600   -1.02570400   -2.67123500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C   1.70324800   -0.04320300   -2.63786500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-0.64859700   -0.58184100   -3.66555300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 1.49288700    0.20520000   -3.68865400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-0.04073200   -2.01050900   -2.83523800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2.23970600   -0.99878700   -2.64044600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0.43692400   -0.18843700   -1.89873700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2.79907600    2.67597900    0.34681700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-3.24612600   -0.99167400    0.54990000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1.90461700    3.07237300   -0.14664500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-3.16652500    0.06744500    0.28091900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4.43567000    0.15683000    0.08365800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-1.83781700   -3.54792800   -0.18686700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4.68104500   -1.06468300   -0.79964800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-0.96458700   -4.20664100   -1.25228700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0.47353800   -0.31231200    3.42737500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-2.88687000   -3.75814000   -0.42118500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5.14621200    0.93942800   -0.20301500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-1.50941500   -4.10884200    1.19626600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4.63894700   -0.19268800    1.55669000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-2.14714900   -3.69917600    1.97944100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4.55035000    0.67585500    2.21003900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-0.47215400   -3.90149800    1.46465900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3.90822300   -0.93485400    1.88463200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-1.64471100   -5.19448800    1.19313800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5.63740200   -0.61541500    1.70189400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2.62226800    2.85311300    1.85287400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-3.26321100   -1.07436200    2.07454400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3.51774700    2.56034700    2.40493400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-3.47138300   -2.08801300    2.42363400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1.78611500    2.26745000    2.23812100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-2.31804600   -0.75152000    2.51368900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2.43220500    3.90589800    2.08061800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-4.05447500   -0.42867500    2.46471600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4.01004600    3.44361200   -0.17660500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-4.53172400   -1.54324100   -0.06040500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4.13538600    3.33981800   -1.25657600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-4.54908000   -1.45778900   -1.14881800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4.93422400    3.11891800    0.30797300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-4.68832400   -2.59224800    0.20382700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3.89147300    4.50985300    0.03751000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-5.38815700   -0.98186000    0.32348600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-0.71695200    1.23494800    0.19931700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-0.01344300    0.90303600   -1.84970700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-0.84211000    2.23743000   -0.38666600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-2.30410300    2.60108100   -0.16546400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-2.81224200    2.79492500    1.11891200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-4.14096900    3.14880700    1.30768200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-4.98002100    3.31786500    0.20981300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-3.14447300    2.78067000   -1.25820700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-4.47684500    3.13560200   -1.07189300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-2.16044200    2.66739000    1.97933600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-4.52392200    3.29855000    2.31168300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-6.01733300    3.59912400    0.35549300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-2.71973000    2.65495100   -2.24774800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-5.12236700    3.27917800   -1.93226000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5.68983100   -1.44606600   -0.61619100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3.98101000   -1.86986100   -0.57152900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4.61042100   -0.83286300   -1.86387300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-1.07045400   -5.29335700   -1.18570500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-1.24776900   -3.91366100   -2.26465000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0.09143200   -3.97259800   -1.10249000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-0.44741100    2.14451700   -1.66483000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H  -0.23857100    2.93326200    0.22816400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 xml:space="preserve">N   0.54702800   -0.44071800    2.25816600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sz w:val="20"/>
                <w:szCs w:val="20"/>
              </w:rPr>
              <w:t>Nb  0.63157400   -0.58881500    0.36404300</w:t>
            </w:r>
          </w:p>
        </w:tc>
        <w:tc>
          <w:tcPr>
            <w:tcW w:w="2486" w:type="pct"/>
          </w:tcPr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564D6">
              <w:rPr>
                <w:b/>
                <w:sz w:val="20"/>
                <w:szCs w:val="20"/>
              </w:rPr>
              <w:lastRenderedPageBreak/>
              <w:t>2</w:t>
            </w:r>
            <w:r w:rsidRPr="00E564D6">
              <w:rPr>
                <w:rFonts w:hint="eastAsia"/>
                <w:b/>
                <w:sz w:val="20"/>
                <w:szCs w:val="20"/>
              </w:rPr>
              <w:t>Nb</w:t>
            </w:r>
            <w:r w:rsidRPr="00E564D6">
              <w:rPr>
                <w:b/>
                <w:sz w:val="20"/>
                <w:szCs w:val="20"/>
              </w:rPr>
              <w:t xml:space="preserve"> + Ph-C</w:t>
            </w:r>
            <w:r w:rsidRPr="00E564D6">
              <w:rPr>
                <w:rFonts w:hint="eastAsia"/>
                <w:b/>
                <w:sz w:val="20"/>
                <w:szCs w:val="20"/>
              </w:rPr>
              <w:t>OCH</w:t>
            </w:r>
            <w:r w:rsidRPr="00E564D6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E564D6">
              <w:rPr>
                <w:b/>
                <w:sz w:val="20"/>
                <w:szCs w:val="20"/>
              </w:rPr>
              <w:t>-TS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 2.09925800    3.15858500   -0.69243100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-1.63476300    1.70367100    0.23400800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P    2.81326400   -0.78636400    0.13446700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-1.66099500    1.43171500    2.07941200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2.65936500   -1.00088300    1.98460200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-2.16933400    0.47544900    2.23522900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2.14005700   -1.95001200    2.14545000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-2.23294100    2.20362200    2.59968100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3.63572100   -1.08112100    2.46886000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-0.25648600    1.33603400    2.66187900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1.85247700    0.12384800    2.62375100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-0.32837800    1.11263700    3.73583400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1.72629700   -0.08958800    3.69475500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0.27609100    2.28469000    2.56187200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2.38766400    1.07294700    2.54443700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 0.53626500    0.29302500    1.98398300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3.11234300   -2.54845600   -0.44338600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-3.30937900    1.04505000   -0.28674100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2.20058400   -3.03969300   -0.09621700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-3.21946500   -0.01176400   -0.02081000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4.45582600    0.09204400   -0.12809300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-1.74700000    3.56581500   -0.01156900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4.68031500    1.23271800    0.86181500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-0.88492000    4.34751200    0.97684500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lastRenderedPageBreak/>
              <w:t xml:space="preserve">O    0.40602800    0.25357700   -3.45035900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-2.79593100    3.82437700    0.16936200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5.22883800   -0.66493400    0.04188300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-1.38137800    3.94586000   -1.44694800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4.56761900    0.60582900   -1.56382100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-1.98338500    3.42225900   -2.18920300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4.44554100   -0.18313200   -2.30583800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-0.33340800    3.72410300   -1.65107600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3.81478600    1.36964100   -1.76165900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-1.53323600    5.01994300   -1.59201100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5.55326100    1.05592400   -1.71654500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3.13390200   -2.66321700   -1.96648600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-3.51282600    1.12374300   -1.79826200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4.07246700   -2.29465300   -2.38590800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-3.72016000    2.14560100   -2.12493600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2.31356000   -2.10945200   -2.42661200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-2.64179000    0.75739800   -2.34477400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3.04219600   -3.71324300   -2.25940500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-4.37142300    0.51056200   -2.08372100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 4.30969600   -3.24808600    0.19367100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-4.49581300    1.63463500    0.47054400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4.29030000   -3.20457400    1.28479500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-4.39221000    1.53716300    1.55300900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5.25714800   -2.82263400   -0.14597900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-4.64650300    2.69181300    0.23638900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4.31443800   -4.30471700   -0.09108800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-5.41033600    1.10802300    0.18247100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-0.38690700   -1.26796000   -0.10032200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0.01158400   -0.59196000    2.09776200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-1.19948600   -2.46337800    0.99880600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-2.52857400   -2.49098200    0.28255900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-2.64814700   -2.67666000   -1.09470500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-3.89809400   -2.80582400   -1.68094100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-5.04764400   -2.76064600   -0.89710200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-3.68410000   -2.44326200    1.06112000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-4.93735500   -2.57791700    0.47507200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-1.75703400   -2.67905800   -1.71195200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-3.97841000   -2.93662300   -2.75457200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-6.02409900   -2.86711300   -1.35698100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-3.57912200   -2.30919000    2.13159000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-5.82841500   -2.54603900    1.09291800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5.64730500    1.70160300    0.65668300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3.91788400    2.00636100    0.75785500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4.70115500    0.89214600    1.89887900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-0.99696000    5.41885300    0.78491800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-1.17181100    4.17373200    2.01577900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0.17309400    4.10753900    0.85696600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O   -1.13090400   -1.96986900    2.14099800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    0.48538600    0.35784000   -2.27807900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C   -0.28704600   -3.62077400    0.64106100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-0.77445600   -4.53634800    0.99649600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-0.11589200   -3.72033200   -0.42930200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H    0.65885400   -3.51981900    1.16966600 </w:t>
            </w:r>
          </w:p>
          <w:p w:rsidR="00D77679" w:rsidRPr="00E564D6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 xml:space="preserve">Nb   0.59468400    0.48665200   -0.38867400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564D6">
              <w:rPr>
                <w:sz w:val="20"/>
                <w:szCs w:val="20"/>
              </w:rPr>
              <w:t>N    1.51754700    2.13036000   -0.54880300</w:t>
            </w:r>
          </w:p>
        </w:tc>
      </w:tr>
      <w:tr w:rsidR="00D77679" w:rsidRPr="00683625" w:rsidTr="000A0EFA">
        <w:tc>
          <w:tcPr>
            <w:tcW w:w="2514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8D278B">
              <w:rPr>
                <w:b/>
                <w:sz w:val="20"/>
                <w:szCs w:val="20"/>
                <w:lang w:val="it-IT"/>
              </w:rPr>
              <w:lastRenderedPageBreak/>
              <w:t>1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r w:rsidRPr="008D278B">
              <w:rPr>
                <w:b/>
                <w:sz w:val="20"/>
                <w:szCs w:val="20"/>
                <w:lang w:val="it-IT"/>
              </w:rPr>
              <w:t xml:space="preserve"> + H</w:t>
            </w:r>
            <w:r w:rsidRPr="008D278B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8D278B">
              <w:rPr>
                <w:b/>
                <w:sz w:val="20"/>
                <w:szCs w:val="20"/>
                <w:lang w:val="it-IT"/>
              </w:rPr>
              <w:t>-TS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-0.64237800    1.81362000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-1.17494200    2.87927300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-0.09736900   -0.40309100   -2.50193400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-0.09736900   -0.40309100    2.50193400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-1.36836300   -1.76532300   -2.45214000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-1.36836300   -1.76532300    2.45214000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-0.80439400   -2.70262700   -2.43259800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-0.80439400   -2.70262700    2.43259800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-1.98587400   -1.77313800   -3.35363800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-1.98587400   -1.77313800    3.35363800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-2.23388700   -1.66775800   -1.19774600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-2.23388700   -1.66775800    1.19774600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-2.81614300   -2.60095400   -1.11612600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-2.81614300   -2.60095400    1.11612600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-2.97571300   -0.86123700   -1.32668100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-2.97571300   -0.86123700    1.32668100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-1.44404500   -1.45978000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1.32469800   -1.24809400    3.39441200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1.32469800   -1.24809400   -3.39441200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1.45836700   -2.13682800    2.76565300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1.45836700   -2.13682800   -2.76565300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-0.78759700    0.90123400    3.65618200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-0.78759700    0.90123400   -3.65618200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-2.21476300    1.27774600    3.26339200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-2.21476300    1.27774600   -3.26339200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1.86920900    1.00357900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2.94417500    1.51009600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-0.80638800    0.44872800   -4.65379700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-0.80638800    0.44872800    4.65379700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0.10714700    2.13932100   -3.67529000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0.10714700    2.13932100    3.67529000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1.11572000    1.92441700   -4.02903800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1.11572000    1.92441700    4.02903800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0.18601000    2.57536400   -2.67751700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0.18601000    2.57536400    2.67751700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-0.32367000    2.89338800   -4.34051000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-0.32367000    2.89338800    4.34051000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2.62867300   -0.45509500    3.34526600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2.62867300   -0.45509500   -3.34526600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2.60968600    0.39704200    4.02750500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2.60968600    0.39704200   -4.02750500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2.84232600   -0.07976700    2.34401000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2.84232600   -0.07976700   -2.34401000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3.45988700   -1.09584200    3.65406800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3.45988700   -1.09584200   -3.65406800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0.99071900   -1.70249400    4.81276900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0.99071900   -1.70249400   -4.81276900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0.07570600   -2.29715600    4.85893900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0.07570600   -2.29715600   -4.85893900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0.87732700   -0.85176000    5.48927300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0.87732700   -0.85176000   -5.48927300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1.80399300   -2.31953800    5.20646000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1.80399300   -2.31953800   -5.20646000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0.91042400   -1.80538800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-0.01960100   -1.91699800    0.00000000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-2.58773700    2.04486200    3.94827200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-2.58773700    2.04486200   -3.94827200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-2.25033800    1.69140800    2.25380500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-2.25033800    1.69140800   -2.25380500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-2.90119900    0.43079200    3.31568000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-2.90119900    0.43079200   -3.31568000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Ta  0.19290700    0.13793800    0.00000000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de-DE"/>
              </w:rPr>
              <w:t>Ta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+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D77679">
              <w:rPr>
                <w:sz w:val="20"/>
                <w:szCs w:val="20"/>
                <w:lang w:val="de-DE"/>
              </w:rPr>
              <w:t>N  -2.56911600   -0.64270900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-3.74767000   -0.84620300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-0.57539000    0.26805000    2.50584100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-0.57539000    0.26805000   -2.50584100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-0.70896000    2.12989200    2.46167700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-0.70896000    2.12989200   -2.46167700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0.31479600    2.51316900    2.42666100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0.31479600    2.51316900   -2.42666100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-1.17819900    2.52779900    3.36387700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-1.17819900    2.52779900   -3.36387700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-1.45614000    2.59869800    1.22037700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-1.45614000    2.59869800   -1.22037700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-1.42989800    3.69609200    1.17348900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-1.42989800    3.69609200   -1.17348900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-2.50506400    2.29540000    1.25517400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-2.50506400    2.29540000   -1.25517400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-0.85216800    2.02912000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1.04170500    0.02562700   -3.42692000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1.04170500    0.02562700    3.42692000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1.74393800    0.52231300   -2.74837900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1.74393800    0.52231300    2.74837900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-1.93688200   -0.32436200   -3.65498000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-1.93688200   -0.32436200    3.65498000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-3.25732700    0.39785900   -3.39481700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-3.25732700    0.39785900    3.39481700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-0.32433200   -2.15998400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-0.04150000   -3.31503900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-2.12664700   -1.83502700    3.51704000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-2.12664700   -1.83502700   -3.51704000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-1.21695100   -2.39734000    3.72756700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-1.21695100   -2.39734000   -3.72756700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-2.44766700   -2.08944700    2.50531900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-2.44766700   -2.08944700   -2.50531900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-2.89805900   -2.17400300    4.21496100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-2.89805900   -2.17400300   -4.21496100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1.44523800   -1.44416100   -3.51924800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1.44523800   -1.44416100    3.51924800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0.85978300   -1.97301000   -4.27483000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0.85978300   -1.97301000    4.27483000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1.32003600   -1.96216700   -2.56708700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1.32003600   -1.96216700    2.56708700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2.49609600   -1.52110300   -3.81172200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2.49609600   -1.52110300    3.81172200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1.10908200    0.71284800   -4.78800900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1.10908200    0.71284800    4.78800900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0.86605300    1.77599400   -4.73494400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0.86605300    1.77599400    4.73494400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0.43560500    0.24537100   -5.51081700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0.43560500    0.24537100    5.51081700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2.12207200    0.62957900   -5.19299200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2.12207200    0.62957900    5.19299200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1.17537000    0.25270200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0.14786800    2.31863800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1.98016000    2.53974300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2.36019800    1.42064800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 3.54109200    0.55890800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3.47501000   -0.83038800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4.64141700   -1.58357100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5.87979900   -0.95507300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4.79094200    1.19185800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5.95091200    0.43495700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2.49895500   -1.30145600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4.57951300   -2.66595700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6.78956800   -1.54531100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4.83126500    2.27459300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6.91540200    0.93054400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-4.01660500    0.02015800   -4.08594900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-4.01660500    0.02015800    4.08594900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-3.61759000    0.20992800   -2.38149900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-3.61759000    0.20992800    2.38149900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-3.18733800    1.47619800   -3.55087100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-3.18733800    1.47619800    3.55087100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-1.60384300   -0.09116100   -4.67228800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-1.60384300   -0.09116100    4.67228800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-0.71611000   -0.31981600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r w:rsidRPr="0068362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+ </w:t>
            </w:r>
            <w:proofErr w:type="spellStart"/>
            <w:r w:rsidRPr="00683625">
              <w:rPr>
                <w:b/>
                <w:sz w:val="20"/>
                <w:szCs w:val="20"/>
                <w:lang w:val="it-IT"/>
              </w:rPr>
              <w:t>PhCN-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0.00164500   -2.53913800   -0.71841200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0.00231100   -3.70449500   -0.98006300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2.51384100   -0.56769600    0.27321700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-2.51297800   -0.57109100    0.27327300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2.46390600   -0.63577100    2.13475100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-2.46290900   -0.63865300    2.13480800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2.42890000    0.40141000    2.47922600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-2.42915200    0.39865900    2.47901900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3.36291600   -1.09424200    2.55201300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-3.36136000   -1.09808400    2.55221900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1.21486800   -1.35758500    2.62280300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-1.21298900   -1.35883700    2.62300500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1.15223400   -1.26214300    3.71556900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-1.15042300   -1.26300700    3.71573700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1.26097800   -2.42482000    2.39065100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-1.25784600   -2.42618700    2.39113100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 0.00058800   -0.78680000    2.00597500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-3.43784700    1.03281800   -0.03273900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3.43668900    1.03744000   -0.03240300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-2.77057000    1.75675700    0.44821300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2.76860200    1.76037500    0.44894400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-3.64444300   -1.96300400   -0.27693900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3.64707400   -1.95809200   -0.27727600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-3.35713400   -3.25902000    0.47844700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3.36142200   -3.25462900    0.47782600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 0.00015900   -0.25557800   -2.13218200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-0.00008100    0.07834300   -3.27194500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4.66504700   -1.63092400   -0.03893200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-4.66283600   -1.63708900   -0.03868400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3.52798100   -2.18549100   -1.78413800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-3.52498700   -2.19055700   -1.78375500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3.74938900   -1.29117800   -2.36639200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-3.74744900   -1.29662700   -2.36619600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2.52015300   -2.51267900   -2.04530900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 xml:space="preserve">H  -2.51673700   -2.51655500   -2.04479900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4.22870800   -2.96677800   -2.09312500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-4.22473400   -2.97276400   -2.09262900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-3.52388300    1.39075100   -1.51477900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3.52198700    1.39602000   -1.51432100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-4.27590000    0.78812700   -2.02904100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4.27455300    0.79443500   -2.02899200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-2.56989800    1.25410000   -2.02636800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2.56803000    1.25848600   -2.02573200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-3.81823900    2.43806300   -1.62352400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3.81513700    2.44370400   -1.62275300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-4.80355500    1.11114500    0.64459200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4.80241700    1.11722200    0.64471800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-4.75438900    0.90288100    1.71519800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4.75372700    0.90842100    1.71524100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-5.51870800    0.41814800    0.19419000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5.51839200    0.42536900    0.19386900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-5.21418000    2.11822600    0.52684200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5.21170400    2.12489300    0.52735000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-0.00087100    1.28514600    0.35810100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0.00008900    0.26788300    2.28576800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-0.00093300    1.88602400    2.43371300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-0.00135400    2.17607700    1.25162100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-0.00240500    3.46179300    0.51249500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-0.00241500    3.49711800   -0.87811700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-0.00339600    4.71217000   -1.55198500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-0.00437900    5.90216700   -0.83584900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-0.00337800    4.66136200    1.22955600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-0.00436500    5.87248500    0.55680700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-0.00163400    2.56153800   -1.42947200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-0.00338800    4.72838900   -2.63632200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-0.00515300    6.85203500   -1.35933500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-0.00333700    4.61460900    2.31264300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-0.00512200    6.80077300    1.11800500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-4.03761600   -4.03960100    0.12599900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4.04304700   -4.03420400    0.12536000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-2.33911600   -3.60727500    0.29328400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2.34391800   -3.60424200    0.29241700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-3.50642500   -3.16187200    1.55545700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3.51038800   -3.15747400    1.55487800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Ta  0.00050300   -0.72255900   -0.30793700</w:t>
            </w:r>
          </w:p>
        </w:tc>
        <w:tc>
          <w:tcPr>
            <w:tcW w:w="2486" w:type="pct"/>
          </w:tcPr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7767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D77679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D77679">
              <w:rPr>
                <w:b/>
                <w:sz w:val="20"/>
                <w:szCs w:val="20"/>
              </w:rPr>
              <w:t>PhCN</w:t>
            </w:r>
            <w:proofErr w:type="spellEnd"/>
            <w:r w:rsidRPr="00D77679">
              <w:rPr>
                <w:b/>
                <w:sz w:val="20"/>
                <w:szCs w:val="20"/>
              </w:rPr>
              <w:t>-TS-H</w:t>
            </w:r>
            <w:r w:rsidRPr="00D77679">
              <w:rPr>
                <w:rFonts w:hint="eastAsia"/>
                <w:b/>
                <w:sz w:val="20"/>
                <w:szCs w:val="20"/>
                <w:vertAlign w:val="subscript"/>
              </w:rPr>
              <w:t>N</w:t>
            </w:r>
            <w:r w:rsidRPr="00D77679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  0.00371600   -2.55714900   -0.73393700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  0.00543900   -3.72059400   -1.00221400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 2.51725900   -0.58001500    0.26947600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-2.51552600   -0.58731500    0.26944600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 2.46961100   -0.53661600    2.12978300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-2.46803600   -0.54388900    2.12975700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2.45690600    0.51935200    2.41217400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-2.45843300    0.51209800    2.41220200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3.36076200   -0.98704900    2.57238100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-3.35786800   -0.99695800    2.57231700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 1.20609800   -1.20513400    2.65765300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-1.20257400   -1.20872500    2.65760300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1.13243200   -1.00852200    3.73707900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-1.12950500   -1.01197500    3.73704400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1.26079000   -2.29171800    2.53429000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H   -1.25406700   -2.29545400    2.53415300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N    0.00100700   -0.69104900    1.98065600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-3.44824100    0.99024100   -0.13622000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 3.44529400    1.00027900   -0.13628200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H   -2.80248400    1.74171100    0.33219300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H    2.79723400    1.74986500    0.33196900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-3.63229600   -2.02024800   -0.19559600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 3.63828500   -2.00963800   -0.19545300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-3.29842300   -3.27486800    0.60915900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C    3.30809800   -3.26520400    0.60934600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AF67A3">
              <w:rPr>
                <w:sz w:val="20"/>
                <w:szCs w:val="20"/>
                <w:lang w:val="de-DE"/>
              </w:rPr>
              <w:t xml:space="preserve">N    0.00043200   -0.26235600   -2.11660100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-0.00004600    0.09855700   -3.24868900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3.55450600   -2.30092200   -1.69345400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-3.54760300   -2.31122200   -1.69360700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3.82030500   -1.44043000   -2.30729600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-3.81584600   -1.45147600   -2.30743500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2.54554500   -2.61106900   -1.97061600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-2.53774100   -2.61845600   -1.97073100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4.24005300   -3.11498400   -1.94680500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-4.23079000   -3.12724500   -1.94702500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-3.49616000    1.28740200   -1.63351800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3.49251900    1.29742900   -1.63360700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-4.23033900    0.65983200   -2.14333200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4.22865400    0.67202100   -2.14325600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-2.52864200    1.13659100   -2.11475700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2.52553100    1.14368100   -2.11498600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-3.79457900    2.32730700   -1.79207900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3.78784300    2.33821000   -1.79222100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-4.83235700    1.08217600    0.50104200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4.82905800    1.09642300    0.50113500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-4.81048800    0.91261100    1.57947500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4.80754400    0.92710800    1.57961500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-5.52915300    0.36690000    0.05690300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5.52799600    0.38304600    0.05729800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-5.24763900    2.08063900    0.33574200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5.24145400    2.09604300    0.33560400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-0.00161500    1.35727200    0.28574100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-0.00076000    0.48466300    2.23690900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-0.00288000    1.88081600    2.34166500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-0.00315400    2.19528300    1.15274400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-0.00515100    3.51702200    0.48487700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-0.00512700    3.61494300   -0.90405600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-0.00703800    4.85930000   -1.52205800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-0.00898700    6.01522300   -0.75207800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-0.00711400    4.68280100    1.25517600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-0.00901900    5.92295500    0.63793900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-0.00360800    2.70722300   -1.50034600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-0.00700800    4.92532000   -2.60445300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-0.01048500    6.98784300   -1.23191800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-0.00710400    4.58669700    2.33502900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-0.01054300    6.82523500    1.23999700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-3.96751900   -4.08561100    0.30654900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3.97960800   -4.07397600    0.30681400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-2.27632500   -3.60737100    0.41796800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2.28699700   -3.60073500    0.41811200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-3.42661400   -3.13247600    1.68374000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3.43580300   -3.12237800    1.68392600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-4.65051400   -1.70392100    0.05594500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 4.65554400   -1.69026600    0.05611300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Ta   0.00110200   -0.75184700   -0.29617600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017A8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-CHNH-TS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O  -2.17803900   -2.98754000   -0.81962000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P   1.62125300   -1.78852900    0.25284200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P  -2.55013000    1.03251300    0.24573600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1.58729200   -1.74491500    2.11826100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-2.50720600    1.02755600    2.11089700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2.17401000   -0.87039000    2.41311500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-1.90605100    1.89016800    2.41336200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2.06769100   -2.62135000    2.55869700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-3.50240400    1.14960800    2.54430700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0.16604800   -1.59679600    2.64596600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-1.84825300   -0.23988200    2.64115200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0.19791000   -1.46718600    3.73705000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-1.74248700   -0.15822300    3.73176600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>H  -0.41709200   -2.49847600    2.44252400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-2.46628100   -1.11742900    2.43627000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N  -0.52240700   -0.44816900    2.02625300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-2.55255800    2.87299900   -0.13712800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3.29916500   -1.04339200   -0.12459100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-1.64199800    3.20119300    0.37559300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3.18542600   -0.03759700    0.29468000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-4.25607900    0.41085900   -0.23443800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1.72954100   -3.60246600   -0.22075200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-4.67602200   -0.81004300    0.58122100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0.78987400   -4.47145700    0.61279300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O  -0.16865400    0.04659400   -3.32244700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2.76165400   -3.90801300   -0.01651000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-4.94804600    1.22993200   -0.01156100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1.43415300   -3.78489800   -1.70990700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-4.31035500    0.09727500   -1.72933300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2.09587600   -3.19929900   -2.34789800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-4.06250600    0.95790800   -2.35091700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0.40757800   -3.49297400   -1.93670600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-3.61575100   -0.70611700   -1.97953300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1.55480400   -4.83806200   -1.98101200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-5.31918100   -0.22878000   -1.99937100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-2.37319100    3.16246100   -1.62587200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3.53934500   -0.88707100   -1.62443900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-3.29308600    2.97669200   -2.18426700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3.77693200   -1.84418800   -2.09465800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-1.58214300    2.55381800   -2.06729600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2.67312200   -0.45980500   -2.13198800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-2.11565800    4.21559100   -1.77037000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4.39010900   -0.22151400   -1.79188600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-3.72714100    3.64757500    0.45460100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4.47344800   -1.73306300    0.56433500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-3.85064400    3.46885300    1.52485300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4.33785700   -1.81885200    1.64460000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-4.66725600    3.39887100   -0.04352300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4.64626500   -2.73521900    0.16371100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-3.56679200    4.72128200    0.31872600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5.38796800   -1.15720900    0.39473600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0.72183400    1.06289800    0.17269700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0.04792800    0.41729700    2.26858800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1.11248200    2.19802400    1.14596600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2.37378300    2.63168200    0.45228000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2.39477100    2.82468300   -0.93020500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3.53384400    3.29319600   -1.56540800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4.67993000    3.57540600   -0.82731100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3.52144200    2.93065700    1.18379100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C   4.66946900    3.39250100    0.54814200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1.51151600    2.57600400   -1.50947200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3.53182200    3.43289600   -2.64091400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5.57249300    3.94043600   -1.32338700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3.50912300    2.83322500    2.26393100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5.55218800    3.62397000    1.13451000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-5.67520100   -1.12483500    0.26591500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-4.00213200   -1.65181600    0.41361400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-4.72633100   -0.60331800    1.65209000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0.89152700   -5.51466700    0.29937300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>H   1.01334800   -4.43263500    1.68080200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-0.25266000   -4.18694600    0.45837100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0.25208800    2.77203300    0.80103900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N  -0.31180500   -0.16874300   -2.16355000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N  -1.54682700   -1.99230000   -0.61349500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Ta -0.50971900   -0.45971600   -0.31388900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N   1.05479800    1.82282400    2.41385900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H   1.96981400    1.49865300    2.72653900</w:t>
            </w:r>
          </w:p>
        </w:tc>
        <w:tc>
          <w:tcPr>
            <w:tcW w:w="2486" w:type="pct"/>
          </w:tcPr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722E0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B722E0">
              <w:rPr>
                <w:b/>
                <w:sz w:val="20"/>
                <w:szCs w:val="20"/>
              </w:rPr>
              <w:t xml:space="preserve"> + Ph-CHN</w:t>
            </w:r>
            <w:r w:rsidRPr="00B722E0">
              <w:rPr>
                <w:rFonts w:hint="eastAsia"/>
                <w:b/>
                <w:sz w:val="20"/>
                <w:szCs w:val="20"/>
              </w:rPr>
              <w:t>CH</w:t>
            </w:r>
            <w:r w:rsidRPr="00B722E0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B722E0">
              <w:rPr>
                <w:rFonts w:hint="eastAsia"/>
                <w:b/>
                <w:sz w:val="20"/>
                <w:szCs w:val="20"/>
              </w:rPr>
              <w:t>Ph-</w:t>
            </w:r>
            <w:r w:rsidRPr="00B722E0">
              <w:rPr>
                <w:b/>
                <w:sz w:val="20"/>
                <w:szCs w:val="20"/>
              </w:rPr>
              <w:t>TS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O  -2.69199000    0.21948200    2.94272400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P   0.50712100    2.29991600    0.76054100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P  -2.34379500   -1.41401700   -1.14427000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1.56340900    2.22971900   -0.77602000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-1.18331100   -1.48876800   -2.60579400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2.39503200    1.55522200   -0.56221900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-0.40665400   -2.21807600   -2.35671800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1.99811500    3.20181800   -1.01708800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-1.68478100   -1.84463800   -3.50889700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0.77958300    1.69625300   -1.96764000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-0.53346000   -0.13495400   -2.86769700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1.46267900    1.57225500   -2.81832400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0.20419800   -0.23993900   -3.67466200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lastRenderedPageBreak/>
              <w:t>H   0.00350000    2.40496700   -2.26726100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-1.27892500    0.59114000   -3.19940900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 0.12317500    0.40726300   -1.65994900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-2.37303900   -3.20265400   -0.56036200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1.76554100    2.05230400    2.13116500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-1.31556600   -3.38937300   -0.34858300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2.10326600    1.02991400    1.93127200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-4.05585600   -1.10811300   -1.85754400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-0.06172700    4.08417200    0.92169200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-4.05077100   -0.06754500   -2.97509300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-0.45451600    4.69591400   -0.42164400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O  -3.28247200    2.57542500   -0.71653500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-1.22382800    4.19201800    1.90989200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-5.03249600   -0.69962000   -0.75447600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-0.98756700    3.77800500    2.88989200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-5.09021200   -1.43078600    0.05184900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-2.10198400    3.66849200    1.53012600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-4.74365600    0.25704200   -0.31768900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-1.48988700    5.24447700    2.04724200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-6.03570700   -0.59034200   -1.17729000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-3.13360400   -3.37154500    0.75352600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1.11963300    2.06041000    3.51511500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-4.21387500   -3.32240300    0.60129500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0.86518800    3.07468100    3.83108600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-2.85642600   -2.61064800    1.48498300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0.21118100    1.45600800    3.54716600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-2.91245400   -4.35220900    1.18401300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1.82091500    1.65849000    4.25164400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-2.82370900   -4.21285800   -1.61217900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2.97021400    2.98732700    2.07018100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-2.27041800   -4.11922500   -2.54912500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3.47861300    2.95645200    1.10455900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-3.88916300   -4.11881800   -1.83491200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2.68891900    4.02392600    2.27229700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-2.66393600   -5.22850300   -1.23807000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3.69917400    2.69899900    2.83358600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0.22723400   -0.78955100    0.76856200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0.88039400   -0.27422800   -1.40201600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 2.03248700   -1.53830000   -0.66535900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0.79816400    4.63657400    1.31652800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-4.37414200   -2.06595300   -2.28214900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-5.06980400    0.05403400   -3.35416500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-0.76261500    5.73411200   -0.26629900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-3.72306600    0.90721000   -2.61053800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-1.30262700    4.16993000   -0.86317500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-3.42582900   -0.36055700   -3.82109700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0.36828800    4.70821900   -1.13895400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3.31089900   -1.03158000   -0.22255300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3.19716700   -0.19548400    0.48839500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3.87084500   -1.79136500    0.34297100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4.18499900   -0.57044200   -1.36596900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3.95482300   -0.98979700   -2.67393800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5.27659500    0.26315200   -1.11727000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4.79396000   -0.58598400   -3.70685000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3.10809700   -1.63870300   -2.86266000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6.11570100    0.66869900   -2.14623900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lastRenderedPageBreak/>
              <w:t>H   5.47333900    0.59638400   -0.10189500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5.87656600    0.24481700   -3.44880300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4.60215000   -0.92569900   -4.71946300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6.95841700    1.31730800   -1.93177300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6.53024100    0.55994500   -4.25469100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1.19028400   -1.95795700    0.25529800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0.32895700   -2.48048400   -0.15625100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1.59642800   -2.51694500    1.59651600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C   2.43278100   -3.63899000    1.59133800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C   1.13930800   -2.03579200    2.81954300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C   2.80691900   -4.25269500    2.77812100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H   2.78464100   -4.03290700    0.64345400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C   1.51085500   -2.65240500    4.00939800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H   0.48130100   -1.17506100    2.82823500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C   2.34760300   -3.75960800    3.99425800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H   3.45539600   -5.12187900    2.75272500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H   1.14054900   -2.26328500    4.95170000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H   2.63878400   -4.23834900    4.92273000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N  -2.14788300    0.33236200    1.89433700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B722E0">
              <w:rPr>
                <w:sz w:val="20"/>
                <w:szCs w:val="20"/>
                <w:lang w:val="de-DE"/>
              </w:rPr>
              <w:t>N  -2.49208800    1.75053200   -0.35893900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B722E0">
              <w:rPr>
                <w:sz w:val="20"/>
                <w:szCs w:val="20"/>
                <w:lang w:val="de-DE"/>
              </w:rPr>
              <w:t>Ta</w:t>
            </w:r>
            <w:proofErr w:type="spellEnd"/>
            <w:r w:rsidRPr="00B722E0">
              <w:rPr>
                <w:sz w:val="20"/>
                <w:szCs w:val="20"/>
                <w:lang w:val="de-DE"/>
              </w:rPr>
              <w:t xml:space="preserve"> -1.25066000    0.48319100    0.24574000</w:t>
            </w:r>
          </w:p>
        </w:tc>
      </w:tr>
      <w:tr w:rsidR="00D77679" w:rsidRPr="00683625" w:rsidTr="000A0EFA">
        <w:tc>
          <w:tcPr>
            <w:tcW w:w="2514" w:type="pct"/>
          </w:tcPr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722E0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B722E0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B722E0">
              <w:rPr>
                <w:b/>
                <w:sz w:val="20"/>
                <w:szCs w:val="20"/>
              </w:rPr>
              <w:t>Ph</w:t>
            </w:r>
            <w:proofErr w:type="spellEnd"/>
            <w:r w:rsidRPr="00B722E0">
              <w:rPr>
                <w:b/>
                <w:sz w:val="20"/>
                <w:szCs w:val="20"/>
              </w:rPr>
              <w:t>-</w:t>
            </w:r>
            <w:proofErr w:type="spellStart"/>
            <w:r w:rsidRPr="00B722E0">
              <w:rPr>
                <w:b/>
                <w:sz w:val="20"/>
                <w:szCs w:val="20"/>
              </w:rPr>
              <w:t>CHN</w:t>
            </w:r>
            <w:r w:rsidRPr="00B722E0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B722E0">
              <w:rPr>
                <w:rFonts w:hint="eastAsia"/>
                <w:b/>
                <w:sz w:val="20"/>
                <w:szCs w:val="20"/>
              </w:rPr>
              <w:t>-</w:t>
            </w:r>
            <w:r w:rsidRPr="00B722E0">
              <w:rPr>
                <w:b/>
                <w:sz w:val="20"/>
                <w:szCs w:val="20"/>
              </w:rPr>
              <w:t>TS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O  -1.77326100    0.07877900    3.32107000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P   0.44436000    2.45352100    0.33501500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P  -2.31015300   -1.66629100   -0.68689300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1.10252400    2.38945000   -1.40958400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-1.62538100   -1.63597900   -2.42477300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2.01630300    1.78960500   -1.37678000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-0.72493900   -2.25811100   -2.42086100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1.37940000    3.37955800   -1.77851600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-2.31886300   -2.07389400   -3.14607500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0.09978500    1.74286600   -2.35715800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-1.24956500   -0.22125500   -2.84937000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0.55085300    1.65257700   -3.35451300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-0.77865200   -0.25644100   -3.84120600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-0.79287500    2.36498300   -2.45669200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-2.13875900    0.40761700   -2.93098100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-0.33102400    0.41113800   -1.88045800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-1.95742300   -3.43586700   -0.14914200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2.01307300    2.43316300    1.36003100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-0.86433600   -3.47881200   -0.18318100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2.44423500    1.47681700    1.05115600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-4.18200600   -1.59252900   -0.85729500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-0.28422200    4.17177600    0.55108400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-4.63923900   -0.62479800   -1.94628300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-1.08723200    4.62644400   -0.66590900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-3.58999700    2.19680900   -0.06139600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-1.14880100    4.23462200    1.81073700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-4.83138400   -1.23270500    0.47947000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-0.60831300    3.93899900    2.70989600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-4.54250700   -1.90634100    1.28603400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-2.01876800    3.58374600    1.71477400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-4.56234000   -0.21957700    0.77929400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-1.50668500    5.25807000    1.95844300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-5.92000400   -1.27921400    0.37941300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-2.37709600   -3.69159800    1.29733400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1.72856300    2.35166000    2.85812500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-3.46067100   -3.79548900    1.38671200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1.39956200    3.31332700    3.25832200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-2.05405700   -2.89080700    1.96496400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0.96485400    1.60670500    3.08773800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-1.93264400   -4.62624400    1.65037700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2.64259700    2.07637600    3.39199800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-2.49450000   -4.51068500   -1.09089100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3.00744300    3.54234000    1.03081100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-2.16414000   -4.36926900   -2.12188100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3.26074800    3.57600500   -0.03050600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-3.58644200   -4.54824200   -1.08517900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2.63247400    4.52558500    1.32617400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-2.13907700   -5.49314600   -0.76610600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3.93806200    3.37674600    1.58185400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0.62692900   -0.56305200    0.49620300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0.51682200   -0.19274500   -1.84151700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 1.98903800   -1.33858900   -1.46356500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0.57237400    4.84415100    0.66963500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-4.49072000   -2.60339400   -1.14396400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-5.73157700   -0.64296200   -2.00428900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-1.47165000    5.63480900   -0.48572200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-4.34524800    0.40030500   -1.71576500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-1.94842200    3.97867500   -0.83837000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-4.26018100   -0.89123300   -2.93493700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-0.48593200    4.66938200   -1.57620400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1.53460700   -1.78319400   -0.31475800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0.58787700   -2.30601900   -0.41002200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2.33446800   -2.30965500    0.84139000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3.43416900   -3.12777500    0.56680400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1.94042800   -2.14045100    2.16781300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4.12916500   -3.74698000    1.59599600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3.74135600   -3.27717000   -0.46174500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2.63650700   -2.76142900    3.19696000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1.09180300   -1.50186100    2.38376700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3.73491800   -3.56424800    2.91605700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4.98135700   -4.37657800    1.36418400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2.31906500   -2.61256900    4.22331900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4.28032600   -4.04538200    3.72046900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3.22561100   -0.71695600   -1.62233700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3.70002500   -0.60393700   -2.94071300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4.00718500   -0.14867800   -0.60202800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4.90000100    0.02525900   -3.22551900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3.09812300   -1.03607000   -3.73269400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5.20629600    0.48788100   -0.89485400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3.68133100   -0.22195000    0.42685400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C   5.66502700    0.57912700   -2.20303100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5.24174700    0.08692100   -4.25347000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5.79145200    0.91335500   -0.08608600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H   6.60395000    1.07398400   -2.42346000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-1.53597000    0.21809700    2.16662900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Ta -1.12506300    0.40707400    0.33972600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-2.64074000    1.47985700    0.07398000</w:t>
            </w:r>
          </w:p>
        </w:tc>
        <w:tc>
          <w:tcPr>
            <w:tcW w:w="2486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-2.56307200   -0.68665400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-3.74004600   -0.90262100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-0.57334200    0.26314100    2.50200600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-0.57334200    0.26314100   -2.50200600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-0.72894400    2.12373200    2.45949800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-0.72894400    2.12373200   -2.45949800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0.29307700    2.51210300    2.41888800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0.29307700    2.51210300   -2.41888800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-1.19628100    2.51873200    3.36399100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-1.19628100    2.51873200   -3.36399100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-1.48433500    2.58815700    1.22158700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-1.48433500    2.58815700   -1.22158700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-1.45970000    3.68621600    1.17012300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-1.45970000    3.68621600   -1.17012300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-2.53301300    2.28539000    1.26324100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-2.53301300    2.28539000   -1.26324100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-0.88889200    2.01384700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1.05312400    0.04193500   -3.41029400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1.05312400    0.04193500    3.41029400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1.74343400    0.53907600   -2.71972600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1.74343400    0.53907600    2.71972600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-1.92136600   -0.34262600   -3.66027900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-1.92136600   -0.34262600    3.66027900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-3.25157200    0.36185300   -3.40123900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-3.25157200    0.36185300    3.40123900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-0.26284700   -2.14675800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0.06125400   -3.29157700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-2.09299700   -1.85587900    3.52654500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-2.09299700   -1.85587900   -3.52654500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-1.17598800   -2.40629600    3.73655700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-1.17598800   -2.40629600   -3.73655700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-2.41275700   -2.11645500    2.51590900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-2.41275700   -2.11645500   -2.51590900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H  -2.85889200   -2.20262700    4.22678000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-2.85889200   -2.20262700   -4.22678000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1.46973100   -1.42384200   -3.50938400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1.46973100   -1.42384200    3.50938400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0.89763700   -1.95162300   -4.27604500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0.89763700   -1.95162300    4.27604500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1.33927500   -1.95020900   -2.56267400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1.33927500   -1.95020900    2.56267400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2.52466500   -1.48913600   -3.78943500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2.52466500   -1.48913600    3.78943500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1.12664700    0.73790600   -4.76657900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1.12664700    0.73790600    4.76657900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0.87467300    1.79892000   -4.71006900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0.87467300    1.79892000    4.71006900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0.46315700    0.26963000   -5.49818700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0.46315700    0.26963000    5.49818700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2.14380000    0.66495500   -5.16309700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2.14380000    0.66495500    5.16309700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1.13847900    0.37725200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0.11928600    2.28892400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2.40287700    1.53682300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3.51228900    0.59351500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3.37546500   -0.79306600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4.49402400   -1.61601400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5.76967300   -1.06850200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4.80681000    1.13838900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5.92020100    0.31514400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2.37569700   -1.21034200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4.36279500   -2.69246100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6.64204000   -1.71270200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4.92004400    2.21631600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6.91169100    0.75499500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-4.00563000   -0.02499500   -4.09305200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-4.00563000   -0.02499500    4.09305200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-3.60963100    0.16815500   -2.38809000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-3.60963100    0.16815500    2.38809000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-3.19568900    1.44128600   -3.55627300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-3.19568900    1.44128600    3.55627300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-1.58782400   -0.10259000   -4.67591600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-1.58782400   -0.10259000    4.67591600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-0.71702500   -0.32057800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2.03042300    2.71684800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2.10439400    3.78182500    0.00000000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N  -2.56307200   -0.68665400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-3.74004600   -0.90262100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-0.57334200    0.26314100    2.50200600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P  -0.57334200    0.26314100   -2.50200600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-0.72894400    2.12373200    2.45949800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-0.72894400    2.12373200   -2.45949800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0.29307700    2.51210300    2.41888800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0.29307700    2.51210300   -2.41888800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-1.19628100    2.51873200    3.36399100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-1.19628100    2.51873200   -3.36399100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-1.48433500    2.58815700    1.22158700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-1.48433500    2.58815700   -1.22158700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-1.45970000    3.68621600    1.17012300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-1.45970000    3.68621600   -1.17012300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-2.53301300    2.28539000    1.26324100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-2.53301300    2.28539000   -1.26324100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-0.88889200    2.01384700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1.05312400    0.04193500   -3.41029400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1.05312400    0.04193500    3.41029400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1.74343400    0.53907600   -2.71972600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1.74343400    0.53907600    2.71972600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-1.92136600   -0.34262600   -3.66027900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-1.92136600   -0.34262600    3.66027900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-3.25157200    0.36185300   -3.40123900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-3.25157200    0.36185300    3.40123900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N  -0.26284700   -2.14675800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O   0.06125400   -3.29157700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-2.09299700   -1.85587900    3.52654500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-2.09299700   -1.85587900   -3.52654500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-1.17598800   -2.40629600    3.73655700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-1.17598800   -2.40629600   -3.73655700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-2.41275700   -2.11645500    2.51590900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-2.41275700   -2.11645500   -2.51590900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-2.85889200   -2.20262700    4.22678000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-2.85889200   -2.20262700   -4.22678000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1.46973100   -1.42384200   -3.50938400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1.46973100   -1.42384200    3.50938400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0.89763700   -1.95162300   -4.27604500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0.89763700   -1.95162300    4.27604500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1.33927500   -1.95020900   -2.56267400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1.33927500   -1.95020900    2.56267400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2.52466500   -1.48913600   -3.78943500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2.52466500   -1.48913600    3.78943500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1.12664700    0.73790600   -4.76657900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1.12664700    0.73790600    4.76657900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0.87467300    1.79892000   -4.71006900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0.87467300    1.79892000    4.71006900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0.46315700    0.26963000   -5.49818700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0.46315700    0.26963000    5.49818700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2.14380000    0.66495500   -5.16309700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2.14380000    0.66495500    5.16309700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1.13847900    0.37725200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0.11928600    2.28892400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2.40287700    1.53682300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3.51228900    0.59351500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3.37546500   -0.79306600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>C   4.49402400   -1.61601400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5.76967300   -1.06850200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4.80681000    1.13838900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5.92020100    0.31514400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2.37569700   -1.21034200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4.36279500   -2.69246100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6.64204000   -1.71270200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4.92004400    2.21631600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6.91169100    0.75499500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-4.00563000   -0.02499500   -4.09305200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-4.00563000   -0.02499500    4.09305200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-3.60963100    0.16815500   -2.38809000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-3.60963100    0.16815500    2.38809000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-3.19568900    1.44128600   -3.55627300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-3.19568900    1.44128600    3.55627300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-1.58782400   -0.10259000   -4.67591600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-1.58782400   -0.10259000    4.67591600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-0.71702500   -0.32057800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C   2.03042300    2.71684800    0.00000000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>H   2.10439400    3.78182500    0.00000000</w:t>
            </w:r>
          </w:p>
        </w:tc>
        <w:tc>
          <w:tcPr>
            <w:tcW w:w="2486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O   -0.33162000    3.63669100    1.09125100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 2.44339000    0.77819100   -0.28835300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-2.55617100    0.33149100   -0.28552200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2.36554300    1.04620800   -2.13398500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-2.53132500    0.61680200   -2.13009000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2.40079600    0.05067400   -2.58717000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-2.39448900   -0.36798000   -2.58750600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3.22663800    1.60546900   -2.50464300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-3.47761200    1.01909000   -2.49670100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1.06885600    1.73313400   -2.53844500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-1.37476600    1.52016800   -2.53427000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1.00637900    1.78305300   -3.63396000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-1.32441200    1.58362600   -3.62971300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1.02560800    2.75563200   -2.15822700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-1.50919200    2.53329900   -2.15025100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-0.09707500    0.99617300   -2.00452900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-3.29773900   -1.38671100   -0.16911900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3.47901700   -0.77949900   -0.16415200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-2.54146100   -1.98291000   -0.69246300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2.83551200   -1.50674500   -0.67218200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-3.82148600    1.52227800    0.42283800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3.47846900    2.17853200    0.41096200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-3.71542500    2.91109400   -0.20338100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3.12986500    3.52297900   -0.22389100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 0.00681900   -0.16133100    3.25331900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4.51845800    1.93386800    0.16885400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-4.80229800    1.09982600    0.17880100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3.31615800    2.25245300    1.92930500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-3.67335900    1.61381900    1.94169400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3.57487600    1.31920700    2.42900300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-3.75948200    0.64586200    2.43498400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2.28598200    2.49715100    2.19382500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-2.70371300    2.03811200    2.20816100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3.96523100    3.03700300    2.32916100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-4.45248400    2.26612300    2.34685400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-3.38036700   -1.88999800    1.27020600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3.66438900   -1.24197400    1.27934200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-4.20421800   -1.42001400    1.81255400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4.39970200   -0.62829600    1.80523100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-2.45727100   -1.70968900    1.82288200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2.73037200   -1.21849100    1.84266300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-3.56237600   -2.96761600    1.26998500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4.03181300   -2.27117000    1.28823700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-4.63197600   -1.54402000   -0.89381400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4.81281100   -0.70715400   -0.90319100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-4.58184500   -1.24249600   -1.94185000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4.69951900   -0.43673300   -1.95474800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-5.42733600   -0.97070800   -0.41036100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5.49756600    0.00679100   -0.43798600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-4.93469300   -2.59479000   -0.87345500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5.29868700   -1.68647800   -0.87159500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0.09569100   -1.23696300   -0.71701800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-0.01254600    0.02619100   -2.35800000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0.19137900   -2.19074100   -1.43419600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0.32300700   -3.37592800   -0.56065700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0.32102900   -3.27036600    0.82939500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 0.44547700   -4.39344300    1.63911600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0.57519800   -5.65166500    1.06830100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0.45469900   -4.65237000   -1.12476300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 0.57883900   -5.77190800   -0.32029700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0.22013300   -2.28868700    1.28304600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0.44041700   -4.28052200    2.71802200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0.67257600   -6.53118300    1.69546400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0.45514000   -4.72548200   -2.20662000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 0.67968100   -6.75087500   -0.77766800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-4.47200300    3.56453100    0.24045000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-2.74088600    3.36163800   -0.00423500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-3.88852700    2.90418500   -1.28135200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3.76007100    4.30204300    0.21457500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3.30080600    3.53965900   -1.30207800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2.09149600    3.79660600   -0.02585300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C    0.17873200   -2.17049000   -2.74464700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H    0.07944500   -1.29559100   -3.39228000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N   -0.02290600    0.17676000    2.11740900 </w:t>
            </w:r>
          </w:p>
          <w:p w:rsidR="00D77679" w:rsidRPr="00B722E0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 xml:space="preserve">Ta  -0.06928200    0.69917500    0.31026800 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722E0">
              <w:rPr>
                <w:sz w:val="20"/>
                <w:szCs w:val="20"/>
              </w:rPr>
              <w:t>N   -0.22861700    2.48545500    0.78906600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-0.00064300   -2.51194500   -0.75432700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-0.00092500   -3.67239100   -1.04323100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-0.00019400   -0.70236100   -0.31038200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2.50800600   -0.56362200    0.27019100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-2.50836600   -0.56237700    0.27011200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2.46186500   -0.72943600    2.12806600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-2.46243100   -0.72869300    2.12795800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2.42382400    0.29107600    2.52086900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-2.42414300    0.29169500    2.52105700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3.36366000   -1.20192800    2.52280800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-3.36439900   -1.20104200    2.52247500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1.21978600   -1.48162200    2.58510500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-1.22062300   -1.48139100    2.58489000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1.16199600   -1.45418500    3.68265500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-1.16289000   -1.45426100    3.68245100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1.25920300   -2.53091300    2.28522400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-1.26036400   -2.53058800    2.28472600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-0.00031100   -0.87996600    2.00746900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-3.42641400    1.05953600    0.05423300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3.42705200    1.05767400    0.05392800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-2.74417900    1.75652600    0.55383400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2.74527800    1.75520700    0.55339700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-3.65030100   -1.91640400   -0.35157600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3.64920000   -1.91846100   -0.35109400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-3.38440500   -3.24888000    0.34571600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3.38248800   -3.25062400    0.34647800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-0.00005700   -0.17723000   -2.11778500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0.00002700    0.18097400   -3.25088500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3.51197900   -2.07820100   -1.86524200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-3.51305000   -2.07591100   -1.86574500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3.72247900   -1.15743500   -2.40894400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-3.72246200   -1.15478900   -2.40926300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2.50147700   -2.39632000   -2.12764400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-2.50285600   -2.39506100   -2.12807800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4.21127100   -2.84195800   -2.21824300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-4.21312000   -2.83882500   -2.21902800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-3.53383800    1.48049700   -1.40976300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3.53470300    1.47825800   -1.41016400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-4.29754800    0.90415200   -1.93713100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4.29835000    0.90161900   -1.93730100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-2.58822000    1.36308800   -1.94105400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2.58912200    1.36091600   -1.94153500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-3.82275200    2.53316700   -1.46833500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3.82384100    2.53085300   -1.46897300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-4.78148100    1.11674000    0.75445100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4.78217100    1.11418400    0.75410300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-4.71921100    0.86412700    1.81485600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4.71982900    0.86149700    1.81448700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-5.50799700    0.44742700    0.28657200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5.50835000    0.44457500    0.28612400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-5.18698800    2.13032200    0.68467800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5.18814900    2.12758300    0.68441400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0.00031600    1.24260300    0.59423200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-0.00024100    0.12737200    2.31982400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0.00045900    2.20346500    1.42506000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0.00093400    3.41227500    0.56826800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0.00108500    3.32676600   -0.82141800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0.00152200    4.47174000   -1.60890300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0.00181800    5.72589400   -1.01363600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0.00124200    4.68129200    1.15881100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0.00167800    5.82371900    0.37619000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0.00085700    2.34467600   -1.28459300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0.00162500    4.38042500   -2.68974100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0.00215800    6.62186200   -1.62488600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0.00112200    4.73907900    2.24192700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0.00191100    6.79974200    0.85023900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-4.06987900   -4.00492100   -0.04813800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4.06762100   -4.00712300   -0.04708700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-2.36850200   -3.59942100    0.15282500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2.36642800   -3.60067600    0.15352300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-3.54321100   -3.20054400    1.42486900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3.54116100   -3.20210300    1.42564300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-4.66832200   -1.59069700   -0.11131900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4.66738400   -1.59327800   -0.11082400 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0.00019800    2.04587600    2.68863900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-0.00010000    1.68436200    3.69101300  </w:t>
            </w:r>
          </w:p>
        </w:tc>
        <w:tc>
          <w:tcPr>
            <w:tcW w:w="2486" w:type="pct"/>
          </w:tcPr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017A8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0017A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017A8">
              <w:rPr>
                <w:b/>
                <w:sz w:val="20"/>
                <w:szCs w:val="20"/>
              </w:rPr>
              <w:t>+ PhCHCH</w:t>
            </w:r>
            <w:r w:rsidRPr="000017A8">
              <w:rPr>
                <w:b/>
                <w:sz w:val="20"/>
                <w:szCs w:val="20"/>
                <w:vertAlign w:val="subscript"/>
              </w:rPr>
              <w:t>2</w:t>
            </w:r>
            <w:r w:rsidRPr="000017A8">
              <w:rPr>
                <w:b/>
                <w:sz w:val="20"/>
                <w:szCs w:val="20"/>
              </w:rPr>
              <w:t>-TS-H</w:t>
            </w:r>
            <w:r w:rsidRPr="000017A8">
              <w:rPr>
                <w:b/>
                <w:sz w:val="20"/>
                <w:szCs w:val="20"/>
                <w:vertAlign w:val="subscript"/>
              </w:rPr>
              <w:t>M</w:t>
            </w:r>
            <w:r w:rsidRPr="000017A8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-2.26482900    2.47959700   -1.77037400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1.47281000    1.83421100   -0.06870500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-2.40193500   -1.35462100   -0.11525500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2.36453500    0.71798000   -1.27166600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-1.50553200   -2.39653000   -1.38367600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2.95795300    0.01495400   -0.68048700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-0.95579100   -3.16246300   -0.83012600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3.06110300    1.27547900   -1.90193200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-2.20053800   -2.91529500   -2.04775200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1.38346300   -0.05327600   -2.14336000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-0.52793300   -1.56234600   -2.20099400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1.93482200   -0.77797200   -2.75640700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0.07293100   -2.22453600   -2.83915800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0.85447700    0.62064800   -2.82086300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-1.06346600   -0.87202200   -2.85639500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 0.35941400   -0.75475700   -1.33618400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-2.64881000   -2.59511100    1.27622800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2.66315900    1.87057800    1.38311300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-1.63202000   -2.98649800    1.38988900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2.80415400    0.79849000    1.55371500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-4.10037200   -1.04401900   -0.85015900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1.52795800    3.54245200   -0.84399500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-4.01276500   -0.55552300   -2.29438700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1.11128600    3.51402100   -2.31306200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-2.00104000    2.04633000    2.62081200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2.57183300    3.86879600   -0.78538400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-4.61658800   -2.00984900   -0.84038800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0.64908100    4.51405800   -0.05758800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-4.87650600   -0.04661500    0.00840000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0.96080600    4.61578300    0.98234100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-5.02876700   -0.39982800    1.02897600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-0.39185100    4.18532400   -0.06471200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-4.35170700    0.90941100    0.05925900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0.69499500    5.50627300   -0.51608200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-5.86237700    0.12955700   -0.43160800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-3.03219400   -1.92675900    2.59443100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2.03579200    2.45737500    2.64520000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-4.06433200   -1.57107600    2.58408100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1.93075100    3.54221200    2.58030400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-2.38766900   -1.07491800    2.81718800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1.04928600    2.03400900    2.83954800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-2.94635400   -2.64689000    3.41347300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2.67558900    2.24670800    3.50732800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-3.57181100   -3.76213100    0.93692900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4.02301300    2.49099400    1.07699700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-3.30394900   -4.25117400   -0.00280900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4.48731000    2.06380600    0.18533700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-4.61447500   -3.44318100    0.86834300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3.95051700    3.57259500    0.93982900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-3.51847300   -4.51803900    1.72602100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4.70507400    2.31964100    1.91517000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0.32215000   -0.64257300    1.31483300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0.85123500   -1.40945800   -0.70627800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1.06288100   -1.90936700    1.83092100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-5.02410600   -0.40502700   -2.68354600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-3.49020300    0.39959300   -2.36209400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-3.52046600   -1.27482300   -2.95243000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1.16303200    4.52797300   -2.72067500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1.76629600    2.88906000   -2.92364200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0.08277900    3.16842800   -2.42873800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0.17964300   -2.22391500    2.37255900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1.59897000   -2.76886700    0.88454200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0.96210800   -3.55998100    0.49579300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-1.54048500    1.51363100    1.66522500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-1.68832000    1.74218700   -1.02441000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-0.78572900    0.62971400    0.18584200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 1.72450300   -1.29975600    2.43769000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 2.95054600   -2.75918500    0.37262200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 3.30897500   -3.62274600   -0.68422000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 3.97748700   -1.94103300    0.88703000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 4.59408400   -3.65760200   -1.19757500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 2.55152900   -4.28329900   -1.09666600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C   5.26270300   -1.97635200    0.36886900  </w:t>
            </w:r>
          </w:p>
          <w:p w:rsidR="00D77679" w:rsidRPr="00AF67A3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AF67A3">
              <w:rPr>
                <w:sz w:val="20"/>
                <w:szCs w:val="20"/>
                <w:lang w:val="it-IT"/>
              </w:rPr>
              <w:t xml:space="preserve">H   3.77234500   -1.29137600    1.73062300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5.58644000   -2.82813600   -0.68245200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4.82658500   -4.34038400   -2.00854600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6.02695500   -1.33787500    0.80064200  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6.59342100   -2.85549000   -1.08209700  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017A8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-2.37387500    2.57242900   -1.51351900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1.46979600    1.83037500   -0.10258300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-2.43872000   -1.35484900   -0.11880400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2.36119900    0.68483700   -1.26976200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-1.53442000   -2.41698100   -1.35727500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2.95340300   -0.00208000   -0.65764600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-1.00291500   -3.18090500   -0.78464100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3.05894900    1.22356400   -1.91473000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-2.22238400   -2.93471200   -2.02942800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1.37915300   -0.11216500   -2.11535900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 xml:space="preserve">C  -0.53013500   -1.60140200   -2.16042500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1.93157200   -0.87128000   -2.68323600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0.09137200   -2.28315400   -2.75626500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0.87019900    0.53396700   -2.83433000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-1.04261900   -0.93345300   -2.85642900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 0.34006400   -0.77587300   -1.28972800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-2.74175000   -2.57619600    1.27746100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2.66193800    1.93643000    1.34281300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-1.72727500   -2.95262400    1.44966300 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2.75680500    0.87818100    1.60714200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-4.11008500   -0.99802000   -0.89166400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1.47411300    3.51362600   -0.93149800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-3.97369600   -0.52754200   -2.33830000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1.06135500    3.42308300   -2.39918700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-1.78777100    1.81580500    2.82682700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2.51043800    3.86523200   -0.88363000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-4.65064900   -1.95055400   -0.88594200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0.57260400    4.49427000   -0.18251500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-4.88283900    0.02651400   -0.06252500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0.86180900    4.62133800    0.86060700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-5.05568800   -0.30533000    0.96156900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-0.46617000    4.16134400   -0.20547300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-4.34760400    0.97672800   -0.02261100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0.62270000    5.47603200   -0.66256400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-5.85918600    0.20751200   -0.52127100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-3.20698000   -1.90237300    2.56638000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2.07512200    2.66438600    2.55022000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-4.24900900   -1.58300300    2.50232800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2.06044200    3.74586300    2.40065300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-2.60300300   -1.02771800    2.81197300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1.05783700    2.33889900    2.77267500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-3.13720000   -2.60983500    3.39759300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2.69417500    2.47088400    3.43091200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-3.62914100   -3.75928700    0.90003400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4.04766300    2.46122200    0.97815400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-3.29990700   -4.25732700   -0.01482700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4.49513100    1.91661700    0.14444600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-4.66980500   -3.45473000    0.76649300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4.02257700    3.52337600    0.72268400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-3.61274800   -4.50352500    1.70155700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4.71859900    2.35353200    1.83544100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0.48021100   -0.82485500    1.36883800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0.86439800   -1.47878000   -0.66614000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1.02072400   -1.82572800    1.70277800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-4.96993400   -0.34152800   -2.74987700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-3.41457300    0.40701000   -2.40291700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-3.49494700   -1.27099400   -2.97876100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1.07914600    4.42412800   -2.83973700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1.73651500    2.79933000   -2.98805700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0.04429000    3.04071300   -2.50310500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0.23334400   -2.32049100    2.27209600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1.58237700   -2.63324800    0.62785400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0.99455100   -3.48616300    0.29825400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-1.41765400    1.37169300    1.78965900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-1.74955100    1.78950900   -0.85945000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2.97109500   -2.68242800    0.28594900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C   3.43490600   -3.60188700   -0.69128600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3.96419100   -1.85083400    0.85967300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4.76102100   -3.66967800   -1.06808300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2.71580200   -4.27619600   -1.14860500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5.29541400   -1.92568200    0.47564600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3.69294000   -1.15729800    1.64851700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5.71521300   -2.82545100   -0.49691200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5.06299800   -4.39467100   -1.81797600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6.02002000   -1.27408800    0.95513800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6.75615000   -2.88124500   -0.79253400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1.74927000   -1.43429900    2.41604100 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Ta -0.78503100    0.60709200    0.19170000  </w:t>
            </w:r>
          </w:p>
        </w:tc>
        <w:tc>
          <w:tcPr>
            <w:tcW w:w="2486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017A8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-2.42696000    2.58030200   -1.44610600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 1.45333600    1.84160700   -0.11578500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P  -2.44311400   -1.37027300   -0.11250300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2.35672000    0.68733600   -1.26091700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-1.51085500   -2.45475000   -1.30575900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2.96001900    0.02283400   -0.63583500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-0.98784400   -3.20072500   -0.70305000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3.04481500    1.22318500   -1.91869500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-2.18289000   -2.99286600   -1.97822300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1.38262100   -0.14408100   -2.08351800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 xml:space="preserve">C  -0.49335400   -1.65148400   -2.10611700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1.94704900   -0.92437100   -2.61083400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0.15759300   -2.35024200   -2.65005200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0.89080500    0.47177200   -2.84168600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-0.99524200   -1.03040100   -2.85305100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 0.33808200   -0.77938300   -1.24626700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-2.77744100   -2.55659800    1.30646000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2.63778000    1.98091300    1.33329900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-1.76556300   -2.92179200    1.51507300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2.74728200    0.92665700    1.60887100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-4.09540200   -1.02896000   -0.93118600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1.44216300    3.50952800   -0.97364800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-3.91997100   -0.57172500   -2.37797900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1.00524300    3.38739800   -2.43216000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O  -1.75391300    1.75965100    2.85935100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2.47949200    3.86092300   -0.95098300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-4.62987300   -1.98506000   -0.93238000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0.55456500    4.50657800   -0.23019200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-4.89837300   -0.00236900   -0.13419100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0.86798700    4.66220900    0.80199200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-5.10328600   -0.32893700    0.88558700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-0.48355900    4.17100600   -0.22039700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-4.36937900    0.95066800   -0.08326600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0.59024400    5.47552400   -0.73680900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-5.86009200    0.17146100   -0.62548200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-3.28159400   -1.85637900    2.56639500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2.03938700    2.71206300    2.53311800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-4.32513500   -1.55090000    2.46882200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2.01099800    3.79183300    2.37406100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-2.69342200   -0.96963800    2.80609400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1.02614500    2.37596900    2.75750600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-3.22521700   -2.54286900    3.41602400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2.65957100    2.53442200    3.41637700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-3.64712400   -3.75403400    0.93310300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4.01657500    2.52169100    0.96544100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-3.28833800   -4.27243400    0.04102700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4.47257500    1.97581000    0.13719500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-4.68484800   -3.45862800    0.76136000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3.97607800    3.58084600    0.69963800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-3.65089200   -4.47793100    1.75322300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4.68803400    2.43204100    1.82440300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0.52337300   -0.82597300    1.42252500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0.92038700   -1.52781800   -0.58184900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1.05262800   -1.82689100    1.67425700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-4.90441500   -0.38952700   -2.81855800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-3.35885800    0.36215800   -2.43618100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-3.42289200   -1.32075300   -2.99738700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1.01401100    4.37870700   -2.89443800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1.67126800    2.75120700   -3.01787500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-0.01236100    3.00060500   -2.51133100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0.28320300   -2.37974600    2.21496800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1.59723800   -2.54338500    0.50467600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1.05943600   -3.45114900    0.23517000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-1.40152600    1.33502900    1.80828900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N  -1.78947900    1.79920800   -0.80491900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3.01621000   -2.62833700    0.23899200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lastRenderedPageBreak/>
              <w:t xml:space="preserve">C   3.50265600   -3.54611500   -0.72287200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3.99287100   -1.82157900    0.86286600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4.84329800   -3.63597100   -1.04339000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2.79180100   -4.20246600   -1.21765400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5.34011700   -1.91515900    0.53748300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3.69872500   -1.12551100    1.64130800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C   5.78490500   -2.81451100   -0.42241900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5.16511000   -4.36033600   -1.78545100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6.05372900   -1.27924700    1.05288700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6.83681200   -2.88677600   -0.67269700 </w:t>
            </w:r>
          </w:p>
          <w:p w:rsidR="00D77679" w:rsidRPr="000017A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 xml:space="preserve">H   1.79711000   -1.50740300    2.40747900 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017A8">
              <w:rPr>
                <w:sz w:val="20"/>
                <w:szCs w:val="20"/>
              </w:rPr>
              <w:t>Ta  -0.79137800    0.59658900    0.18713400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397514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397514">
              <w:rPr>
                <w:b/>
                <w:sz w:val="20"/>
                <w:szCs w:val="20"/>
              </w:rPr>
              <w:t xml:space="preserve"> +</w:t>
            </w:r>
            <w:r w:rsidRPr="00397514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397514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397514">
              <w:rPr>
                <w:b/>
                <w:sz w:val="20"/>
                <w:szCs w:val="20"/>
              </w:rPr>
              <w:t>-TS-H</w:t>
            </w:r>
            <w:r w:rsidRPr="00397514">
              <w:rPr>
                <w:rFonts w:hint="eastAsia"/>
                <w:b/>
                <w:sz w:val="20"/>
                <w:szCs w:val="20"/>
                <w:vertAlign w:val="subscript"/>
              </w:rPr>
              <w:t>M</w:t>
            </w:r>
            <w:r w:rsidRPr="00397514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-2.12389500   -3.15209300   -0.17313600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 1.67974800   -1.62814500    0.23007000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-2.60840800    0.99371300    0.21759700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1.84302400   -1.21786300    2.04485700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-2.49809400    1.15456500    2.07614200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2.36242800   -0.25618400    2.09479400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-1.97787100    2.09497800    2.27579300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2.45708000   -1.94771100    2.57759800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-3.48589200    1.21114400    2.53841700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0.47928600   -1.09418800    2.71227900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-1.69644700    0.00869700    2.67985900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0.61052100   -0.78074100    3.75719800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-1.54625400    0.19684000    3.75195300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-0.03258700   -2.05894100    2.72325800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-2.23048200   -0.93952200    2.58241400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-0.38938700   -0.13374000    2.00498500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-2.63577700    2.79780900   -0.30884700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3.26485700   -0.92010000   -0.47512800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-1.77290500    3.18627000    0.24263700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3.16359300    0.13425700   -0.19890600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-4.32820800    0.32265400   -0.12006200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1.83916500   -3.49542400    0.10543400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-4.65511800   -0.88001200    0.76233400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1.04428000   -4.22161400    1.18857300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-0.59801600   -0.56361800   -3.38741200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2.90215500   -3.71960400    0.24549800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-5.02171800    1.13323100    0.12776900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1.40131300   -3.97220900   -1.27987400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-4.47977100   -0.03696100   -1.59716100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1.96382400   -3.50152900   -2.08621800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-4.32896100    0.81942700   -2.25557100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0.34355500   -3.75964700   -1.44284900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-3.76166900   -0.80826800   -1.88270000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1.54653700   -5.05385300   -1.35886800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-5.48635100   -0.42371800   -1.78171400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-2.35746800    2.97629700   -1.79950200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3.30294000   -0.99135300   -1.99990600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-3.21287000    2.68053300   -2.41032900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3.50371100   -2.00558700   -2.35272700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-1.49775400    2.38590600   -2.12160900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2.36545200   -0.65305200   -2.44421700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-2.15405900    4.02926700   -2.01632300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lastRenderedPageBreak/>
              <w:t xml:space="preserve">H   4.10699500   -0.35267400   -2.37561400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-3.87007000    3.57572700    0.13886600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4.54411000   -1.46948800    0.14935700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-4.07445100    3.45874100    1.20574200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4.54603600   -1.39439900    1.23895800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-4.76167700    3.27071400   -0.41421000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4.71113000   -2.51560700   -0.11990200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-3.72371100    4.64331400   -0.05076700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5.40399400   -0.90158000   -0.21739600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0.58759300    1.09429600   -0.25033200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0.06376900    0.79376200    2.04394800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0.97816600    2.64049400    0.62546700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2.41834700    2.71501100    0.24325700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2.78594700    2.93846600   -1.08299300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4.12138400    3.08794900   -1.42408900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5.10241100    3.02159100   -0.43859800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3.40301100    2.66031800    1.22783800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C   4.74083400    2.80958300    0.88711700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2.01686700    2.97768000   -1.84815400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4.40112500    3.25841500   -2.45781800  </w:t>
            </w:r>
          </w:p>
          <w:p w:rsidR="00D77679" w:rsidRP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77679">
              <w:rPr>
                <w:sz w:val="20"/>
                <w:szCs w:val="20"/>
              </w:rPr>
              <w:t xml:space="preserve">H   6.14678900    3.14370600   -0.70416800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3.09651500    2.52344800    2.25879800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5.50348500    2.77348700    1.65751100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-5.67286200   -1.21777600    0.54478600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-3.98276300   -1.71607700    0.56576700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-4.61733600   -0.64172400    1.82739500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1.17426800   -5.30116600    1.06738400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1.37707500   -3.96884800    2.19743500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-0.02392000   -4.01303300    1.10318000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 0.61403700    2.51435100    1.80396300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0.30693400    3.08286300   -0.12598500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 xml:space="preserve">N  -0.59218400   -0.55424900   -2.20059200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397514">
              <w:rPr>
                <w:sz w:val="20"/>
                <w:szCs w:val="20"/>
                <w:lang w:val="de-DE"/>
              </w:rPr>
              <w:t xml:space="preserve">N  -1.54053100   -2.10804000   -0.22425900  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97514">
              <w:rPr>
                <w:sz w:val="20"/>
                <w:szCs w:val="20"/>
                <w:lang w:val="de-DE"/>
              </w:rPr>
              <w:t>Ta</w:t>
            </w:r>
            <w:proofErr w:type="spellEnd"/>
            <w:r w:rsidRPr="00397514">
              <w:rPr>
                <w:sz w:val="20"/>
                <w:szCs w:val="20"/>
                <w:lang w:val="de-DE"/>
              </w:rPr>
              <w:t xml:space="preserve">  -0.56625300   -0.50302900   -0.31954100</w:t>
            </w:r>
            <w:r w:rsidRPr="00397514">
              <w:rPr>
                <w:b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2486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683625">
              <w:rPr>
                <w:b/>
                <w:sz w:val="20"/>
                <w:szCs w:val="20"/>
                <w:lang w:val="it-IT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r w:rsidRPr="00683625">
              <w:rPr>
                <w:b/>
                <w:sz w:val="20"/>
                <w:szCs w:val="20"/>
                <w:lang w:val="it-IT"/>
              </w:rPr>
              <w:t xml:space="preserve"> +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PhCHO</w:t>
            </w:r>
            <w:r w:rsidRPr="00683625">
              <w:rPr>
                <w:b/>
                <w:sz w:val="20"/>
                <w:szCs w:val="20"/>
                <w:lang w:val="it-IT"/>
              </w:rPr>
              <w:t>-</w:t>
            </w:r>
            <w:r w:rsidRPr="00683625">
              <w:rPr>
                <w:rFonts w:hint="eastAsia"/>
                <w:b/>
                <w:sz w:val="20"/>
                <w:szCs w:val="20"/>
                <w:lang w:val="it-IT"/>
              </w:rPr>
              <w:t>interm</w:t>
            </w:r>
            <w:proofErr w:type="spellEnd"/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-2.12586800   -3.13580700   -0.39654200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P   1.70426900   -1.60941700    0.24306500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-2.62007100    0.99817200    0.24160700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1.87867500   -1.16235600    2.04254100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-2.49661700    1.15730200    2.09359400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2.39473500   -0.19787800    2.06416100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-1.98386300    2.10349900    2.28181800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2.49767500   -1.88080100    2.58506800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-3.48055300    1.19526100    2.56569000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0.51849500   -1.01653100    2.71304400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-1.66210700    0.02278600    2.67718600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0.66660100   -0.61366300    3.72482800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-1.46634100    0.24046100    3.73639900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0.03960000   -1.99403200    2.82669900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-2.20966600   -0.92460500    2.63821300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-0.38101200   -0.12720100    1.95699200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-2.63111800    2.79364900   -0.30517800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3.27889500   -0.91667100   -0.49929200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-1.75771600    3.17841900    0.23242500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3.18854500    0.14587700   -0.25020300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-4.32655500    0.31060200   -0.11628300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1.83812600   -3.47726900    0.12827200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-4.65015800   -0.89140600    0.76862600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1.02103200   -4.17741000    1.21127900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-0.47405800   -0.35902200   -3.35469200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2.89694400   -3.70811800    0.28745000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-5.02888400    1.11621100    0.12313400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1.41889300   -3.96698700   -1.25800000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-4.46242200   -0.05525000   -1.59349500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1.98768000   -3.50030400   -2.06181900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-4.31302500    0.79928700   -2.25438100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0.36155700   -3.76707900   -1.43664800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-3.73747000   -0.82332400   -1.87022800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1.57345500   -5.04804200   -1.32507900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-5.46456700   -0.45003700   -1.78432300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-2.37473000    2.96028900   -1.80073200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3.31931800   -1.02925600   -2.02161800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-3.24235700    2.67008100   -2.39663900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3.54966600   -2.04681100   -2.34454700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-1.52547000    2.36235400   -2.13584900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2.37636600   -0.73027600   -2.48245200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-2.16292100    4.00962900   -2.02482100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lastRenderedPageBreak/>
              <w:t xml:space="preserve">H   4.10655400   -0.37902500   -2.41201600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-3.85679600    3.57789400    0.15513600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4.55837500   -1.44917300    0.14023400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-4.04129800    3.47350000    1.22669700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4.56048500   -1.33949700    1.22640100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-4.75836100    3.26793500   -0.37902900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4.72495600   -2.50272000   -0.09865700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-3.71080600    4.64254700   -0.04940900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5.41628000   -0.89084800   -0.24449100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0.73774200    1.25903000   -0.12651000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0.08104000    0.91449100    1.94551500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0.91319900    2.28006900    0.46097600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2.37627900    2.58675100    0.17086300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2.82313600    2.79624800   -1.13326000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4.15585900    3.09082300   -1.38436800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5.05969900    3.18309200   -0.32963300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3.27974500    2.69671100    1.22168200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4.61676900    2.98969600    0.97271800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2.12059700    2.72425700   -1.95942100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4.49198300    3.25295300   -2.40304700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6.10085300    3.41655400   -0.52404100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2.90107100    2.56854000    2.22951400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5.31348300    3.07780600    1.79995200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-5.66736400   -1.23162200    0.55347800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-3.97708000   -1.72682300    0.57078700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-4.60766700   -0.65135500    1.83267700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1.12888000   -5.26038600    1.10129600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1.35130300   -3.91912700    2.21912700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-0.04167700   -3.94547000    1.11746200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0.56513700    2.20630400    1.74170300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0.30661600    2.97470300   -0.15243300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-0.52494500   -0.43561900   -2.17301500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-1.53053200   -2.10110000   -0.36955500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>Ta  -0.57812000   -0.51450500   -0.28977100</w:t>
            </w:r>
          </w:p>
        </w:tc>
      </w:tr>
      <w:tr w:rsidR="00D77679" w:rsidRPr="008D278B" w:rsidTr="000A0EFA">
        <w:tc>
          <w:tcPr>
            <w:tcW w:w="2514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494699">
              <w:rPr>
                <w:b/>
                <w:sz w:val="20"/>
                <w:szCs w:val="20"/>
              </w:rPr>
              <w:t xml:space="preserve"> +</w:t>
            </w:r>
            <w:proofErr w:type="spellStart"/>
            <w:r w:rsidRPr="00494699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494699">
              <w:rPr>
                <w:b/>
                <w:sz w:val="20"/>
                <w:szCs w:val="20"/>
              </w:rPr>
              <w:t xml:space="preserve"> 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-1.55053200   -2.05756000   -0.35320000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O  -2.17479100   -3.07654200   -0.39016600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 1.67746100   -1.70680200    0.26823000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P  -2.56341900    1.05333400    0.24955800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1.87766000   -1.23671600    2.06043700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-2.41835000    1.20648600    2.10084700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2.41814500   -0.28496700    2.05773900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-1.86660500    2.13254200    2.27116500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2.48931100   -1.95802500    2.60730600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-3.39684200    1.28980800    2.57808900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0.53061000   -1.05222700    2.74847700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-1.63746500    0.04048200    2.69495900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0.69670100   -0.63636500    3.75218300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-1.43882100    0.25180200    3.75512200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 0.03515900   -2.01788400    2.88304100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-2.22215400   -0.88362500    2.65515700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N  -0.36241900   -0.17286700    1.98406900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-2.54237300    2.84649400   -0.29243500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C   3.29101500   -1.09968400   -0.47080500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t xml:space="preserve">H  -1.57512100    3.14899100    0.12593000  </w:t>
            </w:r>
          </w:p>
          <w:p w:rsidR="00D77679" w:rsidRPr="0039751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97514">
              <w:rPr>
                <w:sz w:val="20"/>
                <w:szCs w:val="20"/>
              </w:rPr>
              <w:lastRenderedPageBreak/>
              <w:t xml:space="preserve">H   3.25286800   -0.03057500   -0.23410500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-4.28950500    0.39709500   -0.08220400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1.73001200   -3.58060200    0.19332800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-4.65226100   -0.76169200    0.84455000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0.88810700   -4.22704200    1.29101200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-0.51426800   -0.43478900   -3.36544700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2.77855400   -3.85317800    0.35443500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-4.97016500    1.23113300    0.12117600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1.28602700   -4.07774200   -1.18262100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-4.43556300   -0.02500200   -1.54394200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1.87155000   -3.64986100   -1.99609200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-4.22102600    0.78528800   -2.24091100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0.23718300   -3.83780600   -1.36157100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-3.76190500   -0.85177700   -1.77623100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1.39595000   -5.16521600   -1.22985900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-5.45987500   -0.36155700   -1.72978300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-2.49995700    3.01329000   -1.80989700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3.32843000   -1.23275900   -1.99176000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-3.47689000    2.83419000   -2.26549500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3.50693200   -2.26493600   -2.30105000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-1.78104500    2.33979500   -2.28004400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2.40147600   -0.89360100   -2.45764400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-2.21264300    4.03904400   -2.05817400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4.14814000   -0.62913300   -2.39038000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-3.64289500    3.69930000    0.33258300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4.54287500   -1.68577100    0.17664600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-3.66981700    3.61756500    1.42111400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4.55389900   -1.55900900    1.26098800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-4.63173200    3.43885700   -0.05446700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4.65512100   -2.75011300   -0.04504300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-3.47067300    4.75236900    0.09072500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5.42793500   -1.17904800   -0.21831100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1.08837000    0.99805500   -0.52622600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0.07405400    0.80480000    1.81131700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0.97228400    2.07637700   -0.10006800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2.41365000    2.57114800   -0.05495800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3.18150700    2.67540200   -1.21490900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4.48889800    3.13833600   -1.15790400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5.04525600    3.50699300    0.06375800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2.97239400    2.94827200    1.16058700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C   4.28199100    3.41410300    1.22059400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2.74789900    2.39754500   -2.17218200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5.07477200    3.21995600   -2.06748500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6.06498500    3.87366400    0.10915900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2.34459600    2.88886600    2.04274400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4.70595800    3.71325500    2.17374500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-5.66948200   -1.09717200    0.62161100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-3.98838700   -1.61475000    0.69390400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-4.62901000   -0.48056400    1.89914900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0.94569100   -5.31506100    1.19404000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1.23766900   -3.97244000    2.29334200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-0.16379200   -3.94916000    1.20072800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O   0.29044200    2.13288000    1.05915400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H   0.47616700    2.60163300   -0.94034200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683625">
              <w:rPr>
                <w:sz w:val="20"/>
                <w:szCs w:val="20"/>
                <w:lang w:val="it-IT"/>
              </w:rPr>
              <w:t xml:space="preserve">N  -0.54018400   -0.46974800   -2.18225000  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  <w:proofErr w:type="spellStart"/>
            <w:r w:rsidRPr="00683625">
              <w:rPr>
                <w:sz w:val="20"/>
                <w:szCs w:val="20"/>
                <w:lang w:val="it-IT"/>
              </w:rPr>
              <w:t>Ta</w:t>
            </w:r>
            <w:proofErr w:type="spellEnd"/>
            <w:r w:rsidRPr="00683625">
              <w:rPr>
                <w:sz w:val="20"/>
                <w:szCs w:val="20"/>
                <w:lang w:val="it-IT"/>
              </w:rPr>
              <w:t xml:space="preserve">  -0.55680700   -0.50301000   -0.29974800  </w:t>
            </w:r>
          </w:p>
        </w:tc>
        <w:tc>
          <w:tcPr>
            <w:tcW w:w="2486" w:type="pct"/>
          </w:tcPr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326DC8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326DC8">
              <w:rPr>
                <w:b/>
                <w:sz w:val="20"/>
                <w:szCs w:val="20"/>
              </w:rPr>
              <w:t xml:space="preserve"> + Ph-C</w:t>
            </w:r>
            <w:r w:rsidRPr="00326DC8">
              <w:rPr>
                <w:rFonts w:hint="eastAsia"/>
                <w:b/>
                <w:sz w:val="20"/>
                <w:szCs w:val="20"/>
              </w:rPr>
              <w:t>OCH</w:t>
            </w:r>
            <w:r w:rsidRPr="00326DC8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326DC8">
              <w:rPr>
                <w:b/>
                <w:sz w:val="20"/>
                <w:szCs w:val="20"/>
              </w:rPr>
              <w:t>-TS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O   2.06144200    3.07248000   -0.56507700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P  -1.66674000    1.66306700    0.27217500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P   2.72552600   -0.85405000    0.17085400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-1.70034100    1.42193400    2.12042400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2.59333900   -1.06622300    2.02179300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-2.22465600    0.47710300    2.29199600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2.07228200   -2.01269300    2.19166300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-2.25482800    2.21267800    2.63058400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3.57344400   -1.14624300    2.49787500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-0.29352500    1.31002100    2.69297800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1.79597800    0.06695800    2.65708100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-0.35770500    1.09435700    3.76829600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1.66481400   -0.14037600    3.72794100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0.25354600    2.24854000    2.57879600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2.33858900    1.01119900    2.57280400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N   0.47800400    0.24590400    2.01687000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3.00870600   -2.61382300   -0.41992500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-3.34935800    1.02783700   -0.25045100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2.08825100   -3.09952800   -0.08934400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-3.27621900   -0.03191700    0.00761500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C   4.36326400    0.02081600   -0.12692700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-1.74192500    3.52016900   -0.01847200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4.62785800    1.14277800    0.87468100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-0.89548500    4.31470200    0.97340300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O   0.33817100    0.17812500   -3.38138500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-2.79231800    3.79341200    0.13061700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5.13331500   -0.74650400    0.00740300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-1.33769900    3.86366300   -1.45287400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4.43832700    0.55792300   -1.55679000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-1.91656800    3.31840800   -2.19780100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4.27315000   -0.21359800   -2.30852400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-0.28375900    3.64192700   -1.62112800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3.69833000    1.34274600   -1.71472400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-1.49018900    4.93310800   -1.62836100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5.42928800    0.98741300   -1.73277600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3.05073100   -2.71230500   -1.94389200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-3.55400400    1.12357500   -1.76093000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4.00048200   -2.35162400   -2.34458100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-3.74534600    2.15189600   -2.07699300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2.24475400   -2.14359900   -2.41130900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-2.69091200    0.74830300   -2.31402300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2.95043500   -3.75812500   -2.24865100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-4.42342200    0.52730600   -2.04932200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 4.19103000   -3.33107700    0.22585500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-4.52489300    1.63058500    0.51373800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4.15435300   -3.30428700    1.31703200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-4.42477900    1.51665500    1.59485900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5.14698300   -2.90770000   -0.09182400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-4.65553200    2.69342100    0.29355600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4.19254300   -4.38319300   -0.07501500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-5.44861800    1.12498500    0.21760700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-0.44979100   -1.31460700   -0.01816200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-0.06185800   -0.63035300    2.15408900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-1.25801200   -2.45447000    1.03440500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-2.57889600   -2.48643900    0.29989400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-2.67780100   -2.65533400   -1.08094000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-3.91835500   -2.79183600   -1.68544500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-5.07843200   -2.76986000   -0.91637800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-3.74450800   -2.46197800    1.06389800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-4.98831600   -2.60351300    0.45936700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-1.77853500   -2.64015800   -1.68644600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-3.98286100   -2.90929300   -2.76165700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-6.04746900   -2.88147500   -1.39048000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-3.65512000   -2.33930200    2.13715100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-5.88778900   -2.58929100    1.06557500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5.59900700    1.59633600    0.65520400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3.87826400    1.93158800    0.79516400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4.66502600    0.78736400    1.90641200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-1.00153600    5.38278100    0.76092100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-1.20262000    4.16024000    2.00971500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 0.16365200    4.07064300    0.87524900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O  -1.20973400   -1.96397100    2.18275200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N   0.42003700    0.28813700   -2.20311600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C  -0.36041400   -3.63415500    0.70698700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-0.86809900   -4.53395600    1.07309700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H  -0.18089200   -3.75611800   -0.36000300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H   0.58171400   -3.54181500    1.24417900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Ta  0.52985400    0.41989900   -0.32814100 </w:t>
            </w:r>
          </w:p>
          <w:p w:rsidR="00D77679" w:rsidRPr="00326DC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N   1.46130300    2.04063200   -0.46441900</w:t>
            </w:r>
          </w:p>
        </w:tc>
      </w:tr>
    </w:tbl>
    <w:p w:rsidR="00D77679" w:rsidRDefault="00D77679" w:rsidP="00D77679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lastRenderedPageBreak/>
        <w:br w:type="page"/>
      </w:r>
    </w:p>
    <w:p w:rsidR="00D77679" w:rsidRPr="00983911" w:rsidRDefault="00D77679" w:rsidP="00D77679">
      <w:pPr>
        <w:spacing w:after="0" w:line="240" w:lineRule="auto"/>
        <w:jc w:val="center"/>
        <w:outlineLvl w:val="0"/>
      </w:pPr>
      <w:bookmarkStart w:id="18" w:name="_Toc471516128"/>
      <w:bookmarkStart w:id="19" w:name="_Toc472708083"/>
      <w:r w:rsidRPr="00965D22">
        <w:rPr>
          <w:b/>
        </w:rPr>
        <w:lastRenderedPageBreak/>
        <w:t>Table S</w:t>
      </w:r>
      <w:r>
        <w:rPr>
          <w:rFonts w:hint="eastAsia"/>
          <w:b/>
        </w:rPr>
        <w:t>6</w:t>
      </w:r>
      <w:r w:rsidRPr="00965D22">
        <w:rPr>
          <w:b/>
        </w:rPr>
        <w:t xml:space="preserve">. </w:t>
      </w:r>
      <w:r w:rsidRPr="00983911">
        <w:t>Computed Energetic Data For All Optimized Structures</w:t>
      </w:r>
      <w:bookmarkEnd w:id="18"/>
      <w:bookmarkEnd w:id="19"/>
    </w:p>
    <w:tbl>
      <w:tblPr>
        <w:tblW w:w="4312" w:type="pct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636"/>
      </w:tblGrid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C908CE">
              <w:rPr>
                <w:b/>
                <w:sz w:val="20"/>
                <w:szCs w:val="20"/>
                <w:lang w:val="de-DE"/>
              </w:rPr>
              <w:t>H</w:t>
            </w:r>
            <w:r w:rsidRPr="00C908CE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 -1.178636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ZPE= 0.010066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  <w:lang w:val="de-DE"/>
              </w:rPr>
              <w:t xml:space="preserve">= 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  <w:lang w:val="de-DE"/>
              </w:rPr>
              <w:t xml:space="preserve"> = -1.165265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-1.180063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  <w:lang w:val="de-DE"/>
              </w:rPr>
              <w:t>-C</w:t>
            </w:r>
            <w:r w:rsidRPr="00C908CE">
              <w:rPr>
                <w:b/>
                <w:sz w:val="20"/>
                <w:szCs w:val="20"/>
              </w:rPr>
              <w:sym w:font="Symbol" w:char="F0BA"/>
            </w:r>
            <w:r w:rsidRPr="00C908CE">
              <w:rPr>
                <w:b/>
                <w:sz w:val="20"/>
                <w:szCs w:val="20"/>
                <w:lang w:val="de-DE"/>
              </w:rPr>
              <w:t>N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HF=-324.462850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ZPE= 0.099090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  <w:lang w:val="de-DE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  <w:lang w:val="de-DE"/>
              </w:rPr>
              <w:t xml:space="preserve"> = -324.356685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-324.394045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  <w:lang w:val="de-DE"/>
              </w:rPr>
              <w:t>-CH=NH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D87EB4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87EB4">
              <w:rPr>
                <w:rFonts w:cs="Arial"/>
                <w:sz w:val="20"/>
                <w:szCs w:val="20"/>
                <w:lang w:val="de-DE"/>
              </w:rPr>
              <w:t>HF= -325.672096</w:t>
            </w:r>
          </w:p>
          <w:p w:rsidR="00D77679" w:rsidRPr="00D87EB4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87EB4">
              <w:rPr>
                <w:rFonts w:cs="Arial"/>
                <w:sz w:val="20"/>
                <w:szCs w:val="20"/>
                <w:lang w:val="de-DE"/>
              </w:rPr>
              <w:t xml:space="preserve">ZPE= </w:t>
            </w:r>
            <w:r w:rsidRPr="00C908CE">
              <w:rPr>
                <w:rFonts w:cs="Arial"/>
                <w:sz w:val="20"/>
                <w:szCs w:val="20"/>
                <w:lang w:val="de-DE"/>
              </w:rPr>
              <w:t>0.122298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-325.542367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-325.580493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C908CE">
              <w:rPr>
                <w:b/>
                <w:sz w:val="20"/>
                <w:szCs w:val="20"/>
                <w:lang w:val="de-DE"/>
              </w:rPr>
              <w:t>Ph-CH</w:t>
            </w:r>
            <w:r w:rsidRPr="00C908CE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C908CE">
              <w:rPr>
                <w:b/>
                <w:sz w:val="20"/>
                <w:szCs w:val="20"/>
                <w:lang w:val="de-DE"/>
              </w:rPr>
              <w:t>NH</w:t>
            </w:r>
            <w:r w:rsidRPr="00C908CE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D87EB4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87EB4">
              <w:rPr>
                <w:rFonts w:cs="Arial"/>
                <w:sz w:val="20"/>
                <w:szCs w:val="20"/>
                <w:lang w:val="de-DE"/>
              </w:rPr>
              <w:t>HF= -326.893009</w:t>
            </w:r>
          </w:p>
          <w:p w:rsidR="00D77679" w:rsidRPr="00D87EB4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D87EB4">
              <w:rPr>
                <w:rFonts w:cs="Arial"/>
                <w:sz w:val="20"/>
                <w:szCs w:val="20"/>
                <w:lang w:val="de-DE"/>
              </w:rPr>
              <w:t>ZPE= 0.145861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  <w:lang w:val="de-DE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Htot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= </w:t>
            </w:r>
            <w:r w:rsidRPr="00C908CE">
              <w:rPr>
                <w:rFonts w:cs="Arial"/>
                <w:sz w:val="20"/>
                <w:szCs w:val="20"/>
              </w:rPr>
              <w:t>-326.738985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-326.778961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b/>
                <w:sz w:val="20"/>
                <w:szCs w:val="20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</w:rPr>
              <w:t>-CH=NCH</w:t>
            </w:r>
            <w:r w:rsidRPr="00C908CE">
              <w:rPr>
                <w:b/>
                <w:sz w:val="20"/>
                <w:szCs w:val="20"/>
                <w:vertAlign w:val="subscript"/>
              </w:rPr>
              <w:t>2</w:t>
            </w:r>
            <w:r w:rsidRPr="00C908CE">
              <w:rPr>
                <w:b/>
                <w:sz w:val="20"/>
                <w:szCs w:val="20"/>
              </w:rPr>
              <w:t>-Ph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>HF=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>-596.010269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>ZPE= 0.230904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-595.765983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-595.821242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908CE">
              <w:rPr>
                <w:b/>
                <w:sz w:val="20"/>
                <w:szCs w:val="20"/>
              </w:rPr>
              <w:t>Ph-CH</w:t>
            </w:r>
            <w:r w:rsidRPr="00C908CE">
              <w:rPr>
                <w:b/>
                <w:sz w:val="20"/>
                <w:szCs w:val="20"/>
                <w:vertAlign w:val="subscript"/>
              </w:rPr>
              <w:t>2</w:t>
            </w:r>
            <w:r w:rsidRPr="00C908CE">
              <w:rPr>
                <w:b/>
                <w:sz w:val="20"/>
                <w:szCs w:val="20"/>
              </w:rPr>
              <w:t>NHCH</w:t>
            </w:r>
            <w:r w:rsidRPr="00C908CE">
              <w:rPr>
                <w:b/>
                <w:sz w:val="20"/>
                <w:szCs w:val="20"/>
                <w:vertAlign w:val="subscript"/>
              </w:rPr>
              <w:t>2</w:t>
            </w:r>
            <w:r w:rsidRPr="00C908CE">
              <w:rPr>
                <w:b/>
                <w:sz w:val="20"/>
                <w:szCs w:val="20"/>
              </w:rPr>
              <w:t>-Ph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>HF=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>-597.227352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>ZPE= 0.255195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-596.958369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-597.014546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  <w:lang w:val="de-DE"/>
              </w:rPr>
              <w:t>-CH=N-</w:t>
            </w: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  <w:lang w:val="de-DE"/>
              </w:rPr>
              <w:t>-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>556.704384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 xml:space="preserve">ZPE= 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>0.202432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390E04">
              <w:rPr>
                <w:rFonts w:cs="Arial"/>
                <w:sz w:val="20"/>
                <w:szCs w:val="20"/>
              </w:rPr>
              <w:t>-556.489963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-</w:t>
            </w:r>
            <w:r w:rsidRPr="00390E04">
              <w:rPr>
                <w:rFonts w:cs="Arial"/>
                <w:sz w:val="20"/>
                <w:szCs w:val="20"/>
              </w:rPr>
              <w:t>556.540191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C908CE">
              <w:rPr>
                <w:b/>
                <w:sz w:val="20"/>
                <w:szCs w:val="20"/>
                <w:lang w:val="de-DE"/>
              </w:rPr>
              <w:t>Ph-CH</w:t>
            </w:r>
            <w:r w:rsidRPr="00C908CE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C908CE">
              <w:rPr>
                <w:b/>
                <w:sz w:val="20"/>
                <w:szCs w:val="20"/>
                <w:lang w:val="de-DE"/>
              </w:rPr>
              <w:t>NH-Ph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>-557.923968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 xml:space="preserve">ZPE= 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>0.226160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390E04">
              <w:rPr>
                <w:rFonts w:cs="Arial"/>
                <w:sz w:val="20"/>
                <w:szCs w:val="20"/>
              </w:rPr>
              <w:t>-557.685119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390E04">
              <w:rPr>
                <w:rFonts w:cs="Arial"/>
                <w:sz w:val="20"/>
                <w:szCs w:val="20"/>
              </w:rPr>
              <w:t>-557.737696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  <w:lang w:val="de-DE"/>
              </w:rPr>
              <w:t>-C</w:t>
            </w:r>
            <w:r w:rsidRPr="00C908CE">
              <w:rPr>
                <w:b/>
                <w:sz w:val="20"/>
                <w:szCs w:val="20"/>
              </w:rPr>
              <w:sym w:font="Symbol" w:char="F0BA"/>
            </w:r>
            <w:r w:rsidRPr="00C908CE">
              <w:rPr>
                <w:b/>
                <w:sz w:val="20"/>
                <w:szCs w:val="20"/>
                <w:lang w:val="de-DE"/>
              </w:rPr>
              <w:t>CH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>-308.368341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ZPE=</w:t>
            </w:r>
            <w:r w:rsidRPr="00390E04">
              <w:rPr>
                <w:rFonts w:cs="Arial"/>
                <w:sz w:val="20"/>
                <w:szCs w:val="20"/>
                <w:lang w:val="de-DE"/>
              </w:rPr>
              <w:t xml:space="preserve"> 0.109270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390E04">
              <w:rPr>
                <w:rFonts w:cs="Arial"/>
                <w:sz w:val="20"/>
                <w:szCs w:val="20"/>
              </w:rPr>
              <w:t>-308.251652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390E04">
              <w:rPr>
                <w:rFonts w:cs="Arial"/>
                <w:sz w:val="20"/>
                <w:szCs w:val="20"/>
              </w:rPr>
              <w:t>-308.289517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b/>
                <w:sz w:val="20"/>
                <w:szCs w:val="20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</w:rPr>
              <w:t>-CH=CH</w:t>
            </w:r>
            <w:r w:rsidRPr="00C908CE">
              <w:rPr>
                <w:b/>
                <w:sz w:val="20"/>
                <w:szCs w:val="20"/>
                <w:vertAlign w:val="subscript"/>
              </w:rPr>
              <w:t>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HF= </w:t>
            </w:r>
            <w:r w:rsidRPr="00390E04">
              <w:rPr>
                <w:rFonts w:cs="Arial"/>
                <w:sz w:val="20"/>
                <w:szCs w:val="20"/>
              </w:rPr>
              <w:t>-309.625103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ZPE=</w:t>
            </w:r>
            <w:r w:rsidRPr="0078504F">
              <w:rPr>
                <w:rFonts w:cs="Arial"/>
                <w:sz w:val="20"/>
                <w:szCs w:val="20"/>
              </w:rPr>
              <w:t xml:space="preserve"> 0.132940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 w:rsidRPr="0078504F">
              <w:rPr>
                <w:rFonts w:cs="Arial"/>
                <w:sz w:val="20"/>
                <w:szCs w:val="20"/>
              </w:rPr>
              <w:t xml:space="preserve"> -309.484357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 w:rsidRPr="00390E04">
              <w:rPr>
                <w:rFonts w:cs="Arial"/>
                <w:sz w:val="20"/>
                <w:szCs w:val="20"/>
              </w:rPr>
              <w:t xml:space="preserve"> </w:t>
            </w:r>
            <w:r w:rsidRPr="0078504F">
              <w:rPr>
                <w:rFonts w:cs="Arial"/>
                <w:sz w:val="20"/>
                <w:szCs w:val="20"/>
              </w:rPr>
              <w:t>-309.523956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908CE">
              <w:rPr>
                <w:b/>
                <w:sz w:val="20"/>
                <w:szCs w:val="20"/>
              </w:rPr>
              <w:t>Ph-CH</w:t>
            </w:r>
            <w:r w:rsidRPr="00C908CE">
              <w:rPr>
                <w:b/>
                <w:sz w:val="20"/>
                <w:szCs w:val="20"/>
                <w:vertAlign w:val="subscript"/>
              </w:rPr>
              <w:t>2</w:t>
            </w:r>
            <w:r w:rsidRPr="00C908CE">
              <w:rPr>
                <w:b/>
                <w:sz w:val="20"/>
                <w:szCs w:val="20"/>
              </w:rPr>
              <w:t>CH</w:t>
            </w:r>
            <w:r w:rsidRPr="00C908CE"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>HF=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8504F">
              <w:rPr>
                <w:rFonts w:cs="Arial"/>
                <w:sz w:val="20"/>
                <w:szCs w:val="20"/>
              </w:rPr>
              <w:t>-310.859083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 xml:space="preserve">ZPE= </w:t>
            </w:r>
            <w:r w:rsidRPr="0078504F">
              <w:rPr>
                <w:rFonts w:cs="Arial"/>
                <w:sz w:val="20"/>
                <w:szCs w:val="20"/>
              </w:rPr>
              <w:t>0.156438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-310.694324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Gtot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-310.735616</w:t>
            </w:r>
          </w:p>
        </w:tc>
        <w:tc>
          <w:tcPr>
            <w:tcW w:w="2440" w:type="pct"/>
          </w:tcPr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420E3D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420E3D">
              <w:rPr>
                <w:b/>
                <w:sz w:val="20"/>
                <w:szCs w:val="20"/>
                <w:lang w:val="de-DE"/>
              </w:rPr>
              <w:t>-CH=O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420E3D">
              <w:rPr>
                <w:rFonts w:cs="Arial"/>
                <w:sz w:val="20"/>
                <w:szCs w:val="20"/>
                <w:lang w:val="de-DE"/>
              </w:rPr>
              <w:t>HF=-345.550677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420E3D">
              <w:rPr>
                <w:rFonts w:cs="Arial"/>
                <w:sz w:val="20"/>
                <w:szCs w:val="20"/>
                <w:lang w:val="de-DE"/>
              </w:rPr>
              <w:t>ZPE= 0.109586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420E3D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420E3D">
              <w:rPr>
                <w:rFonts w:cs="Arial"/>
                <w:sz w:val="20"/>
                <w:szCs w:val="20"/>
                <w:lang w:val="de-DE"/>
              </w:rPr>
              <w:t xml:space="preserve">=0 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420E3D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420E3D">
              <w:rPr>
                <w:rFonts w:cs="Arial"/>
                <w:sz w:val="20"/>
                <w:szCs w:val="20"/>
                <w:lang w:val="de-DE"/>
              </w:rPr>
              <w:t xml:space="preserve"> = -345.433783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-345.471689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420E3D">
              <w:rPr>
                <w:b/>
                <w:sz w:val="20"/>
                <w:szCs w:val="20"/>
                <w:lang w:val="de-DE"/>
              </w:rPr>
              <w:t>Ph-CH</w:t>
            </w:r>
            <w:r w:rsidRPr="00420E3D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420E3D">
              <w:rPr>
                <w:b/>
                <w:sz w:val="20"/>
                <w:szCs w:val="20"/>
                <w:lang w:val="de-DE"/>
              </w:rPr>
              <w:t>OH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420E3D">
              <w:rPr>
                <w:rFonts w:cs="Arial"/>
                <w:sz w:val="20"/>
                <w:szCs w:val="20"/>
                <w:lang w:val="de-DE"/>
              </w:rPr>
              <w:t>HF= -346.757584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420E3D">
              <w:rPr>
                <w:rFonts w:cs="Arial"/>
                <w:sz w:val="20"/>
                <w:szCs w:val="20"/>
                <w:lang w:val="de-DE"/>
              </w:rPr>
              <w:t>ZPE= 0.132478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420E3D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420E3D">
              <w:rPr>
                <w:rFonts w:cs="Arial"/>
                <w:sz w:val="20"/>
                <w:szCs w:val="20"/>
                <w:lang w:val="de-DE"/>
              </w:rPr>
              <w:t xml:space="preserve">=0 </w:t>
            </w:r>
          </w:p>
          <w:p w:rsidR="00D77679" w:rsidRPr="00420E3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420E3D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420E3D">
              <w:rPr>
                <w:rFonts w:cs="Arial"/>
                <w:sz w:val="20"/>
                <w:szCs w:val="20"/>
                <w:lang w:val="de-DE"/>
              </w:rPr>
              <w:t xml:space="preserve"> = -346.617721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-346.655623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08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908CE">
              <w:rPr>
                <w:b/>
                <w:sz w:val="20"/>
                <w:szCs w:val="20"/>
              </w:rPr>
              <w:t>Ph-CO-CH</w:t>
            </w:r>
            <w:r w:rsidRPr="00C908CE"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HF= </w:t>
            </w:r>
            <w:r w:rsidRPr="0078504F">
              <w:rPr>
                <w:rFonts w:cs="Arial"/>
                <w:sz w:val="20"/>
                <w:szCs w:val="20"/>
              </w:rPr>
              <w:t>-384.871415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08CE">
              <w:rPr>
                <w:rFonts w:cs="Arial"/>
                <w:sz w:val="20"/>
                <w:szCs w:val="20"/>
              </w:rPr>
              <w:t xml:space="preserve">ZPE= </w:t>
            </w:r>
            <w:r w:rsidRPr="0078504F">
              <w:rPr>
                <w:rFonts w:cs="Arial"/>
                <w:sz w:val="20"/>
                <w:szCs w:val="20"/>
              </w:rPr>
              <w:t>0.137519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-384.725019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-384.76691</w:t>
            </w:r>
            <w:r>
              <w:rPr>
                <w:rFonts w:cs="Arial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08CE">
              <w:rPr>
                <w:sz w:val="20"/>
                <w:szCs w:val="20"/>
              </w:rPr>
              <w:t xml:space="preserve"> 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b/>
                <w:sz w:val="20"/>
                <w:szCs w:val="20"/>
                <w:lang w:val="de-DE"/>
              </w:rPr>
              <w:t>Ph</w:t>
            </w:r>
            <w:proofErr w:type="spellEnd"/>
            <w:r w:rsidRPr="00C908CE">
              <w:rPr>
                <w:b/>
                <w:sz w:val="20"/>
                <w:szCs w:val="20"/>
                <w:lang w:val="de-DE"/>
              </w:rPr>
              <w:t>-CH(OH)-CH</w:t>
            </w:r>
            <w:r w:rsidRPr="00C908CE">
              <w:rPr>
                <w:b/>
                <w:sz w:val="20"/>
                <w:szCs w:val="20"/>
                <w:vertAlign w:val="subscript"/>
                <w:lang w:val="de-DE"/>
              </w:rPr>
              <w:t>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78504F">
              <w:rPr>
                <w:rFonts w:cs="Arial"/>
                <w:sz w:val="20"/>
                <w:szCs w:val="20"/>
                <w:lang w:val="de-DE"/>
              </w:rPr>
              <w:t>-386.077179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 xml:space="preserve">ZPE= </w:t>
            </w:r>
            <w:r w:rsidRPr="0078504F">
              <w:rPr>
                <w:rFonts w:cs="Arial"/>
                <w:sz w:val="20"/>
                <w:szCs w:val="20"/>
                <w:lang w:val="de-DE"/>
              </w:rPr>
              <w:t>0.161141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=0 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-385.906715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78504F">
              <w:rPr>
                <w:rFonts w:cs="Arial"/>
                <w:sz w:val="20"/>
                <w:szCs w:val="20"/>
              </w:rPr>
              <w:t>-385.949373</w:t>
            </w:r>
          </w:p>
        </w:tc>
        <w:tc>
          <w:tcPr>
            <w:tcW w:w="2440" w:type="pct"/>
          </w:tcPr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rFonts w:hint="eastAsia"/>
                <w:b/>
                <w:sz w:val="20"/>
                <w:szCs w:val="20"/>
              </w:rPr>
              <w:lastRenderedPageBreak/>
              <w:t>1</w:t>
            </w:r>
            <w:r w:rsidRPr="008D278B">
              <w:rPr>
                <w:b/>
                <w:sz w:val="20"/>
                <w:szCs w:val="20"/>
              </w:rPr>
              <w:t>V-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257D">
              <w:rPr>
                <w:rFonts w:cs="Arial"/>
                <w:sz w:val="20"/>
                <w:szCs w:val="20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-1700.085762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257D">
              <w:rPr>
                <w:rFonts w:cs="Arial"/>
                <w:sz w:val="20"/>
                <w:szCs w:val="20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0.516447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</w:rPr>
              <w:t>-1699.535961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</w:rPr>
              <w:t>-1699.632776</w:t>
            </w:r>
          </w:p>
        </w:tc>
        <w:tc>
          <w:tcPr>
            <w:tcW w:w="244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87257D">
              <w:rPr>
                <w:rFonts w:hint="eastAsia"/>
                <w:b/>
                <w:sz w:val="20"/>
                <w:szCs w:val="20"/>
                <w:lang w:val="de-DE"/>
              </w:rPr>
              <w:t>1</w:t>
            </w:r>
            <w:r w:rsidRPr="0087257D">
              <w:rPr>
                <w:b/>
                <w:sz w:val="20"/>
                <w:szCs w:val="20"/>
                <w:lang w:val="de-DE"/>
              </w:rPr>
              <w:t>V-</w:t>
            </w:r>
            <w:r w:rsidRPr="0087257D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-1700.089278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ZPE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0.516666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87257D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87257D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87257D">
              <w:rPr>
                <w:rFonts w:cs="Arial"/>
                <w:sz w:val="20"/>
                <w:szCs w:val="20"/>
                <w:lang w:val="de-DE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-1699.539447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-1699.635307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8D278B">
              <w:rPr>
                <w:b/>
                <w:sz w:val="20"/>
                <w:szCs w:val="20"/>
              </w:rPr>
              <w:t>V-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257D">
              <w:rPr>
                <w:rFonts w:cs="Arial"/>
                <w:sz w:val="20"/>
                <w:szCs w:val="20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-1701.279264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257D">
              <w:rPr>
                <w:rFonts w:cs="Arial"/>
                <w:sz w:val="20"/>
                <w:szCs w:val="20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0.536996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</w:rPr>
              <w:t>-1700.708847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-1700.804507</w:t>
            </w:r>
          </w:p>
        </w:tc>
        <w:tc>
          <w:tcPr>
            <w:tcW w:w="244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87257D">
              <w:rPr>
                <w:rFonts w:hint="eastAsia"/>
                <w:b/>
                <w:sz w:val="20"/>
                <w:szCs w:val="20"/>
                <w:lang w:val="de-DE"/>
              </w:rPr>
              <w:t>2</w:t>
            </w:r>
            <w:r w:rsidRPr="0087257D">
              <w:rPr>
                <w:b/>
                <w:sz w:val="20"/>
                <w:szCs w:val="20"/>
                <w:lang w:val="de-DE"/>
              </w:rPr>
              <w:t>V-</w:t>
            </w:r>
            <w:r w:rsidRPr="0087257D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HF=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-1701.276739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C908CE">
              <w:rPr>
                <w:rFonts w:cs="Arial"/>
                <w:sz w:val="20"/>
                <w:szCs w:val="20"/>
                <w:lang w:val="de-DE"/>
              </w:rPr>
              <w:t>ZPE=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0.537201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87257D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87257D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87257D">
              <w:rPr>
                <w:rFonts w:cs="Arial"/>
                <w:sz w:val="20"/>
                <w:szCs w:val="20"/>
                <w:lang w:val="de-DE"/>
              </w:rPr>
              <w:t>Htot</w:t>
            </w:r>
            <w:proofErr w:type="spellEnd"/>
            <w:r w:rsidRPr="0087257D">
              <w:rPr>
                <w:rFonts w:cs="Arial"/>
                <w:sz w:val="20"/>
                <w:szCs w:val="20"/>
                <w:lang w:val="de-DE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-1700.706168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-1700.801743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rFonts w:hint="eastAsia"/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8D278B">
              <w:rPr>
                <w:b/>
                <w:sz w:val="20"/>
                <w:szCs w:val="20"/>
              </w:rPr>
              <w:t>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-1685.090677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0.514782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</w:rPr>
              <w:t>-1684.541982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-1684.641074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1</w:t>
            </w:r>
            <w:r w:rsidRPr="00EF1EE9"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0C08D1">
              <w:rPr>
                <w:b/>
                <w:sz w:val="20"/>
                <w:szCs w:val="20"/>
                <w:lang w:val="de-DE"/>
              </w:rPr>
              <w:t>-</w:t>
            </w: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EF1EE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EF1EE9">
              <w:rPr>
                <w:rFonts w:cs="Arial"/>
                <w:sz w:val="20"/>
                <w:szCs w:val="20"/>
                <w:lang w:val="de-DE"/>
              </w:rPr>
              <w:t>HF</w:t>
            </w:r>
            <w:r w:rsidRPr="00EF1EE9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EF1EE9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-1685.093923</w:t>
            </w:r>
          </w:p>
          <w:p w:rsidR="00D77679" w:rsidRPr="00EF1EE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EF1EE9">
              <w:rPr>
                <w:rFonts w:cs="Arial"/>
                <w:sz w:val="20"/>
                <w:szCs w:val="20"/>
                <w:lang w:val="de-DE"/>
              </w:rPr>
              <w:t>ZPE</w:t>
            </w:r>
            <w:r w:rsidRPr="00EF1EE9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EF1EE9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0.514853</w:t>
            </w:r>
          </w:p>
          <w:p w:rsidR="00D77679" w:rsidRPr="00EF1EE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EF1EE9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EF1EE9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EF1EE9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63533">
              <w:rPr>
                <w:rFonts w:cs="Arial"/>
                <w:sz w:val="20"/>
                <w:szCs w:val="20"/>
              </w:rPr>
              <w:t>-1684.545277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-1684.643202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2Nb</w:t>
            </w:r>
            <w:r w:rsidRPr="008D278B">
              <w:rPr>
                <w:b/>
                <w:sz w:val="20"/>
                <w:szCs w:val="20"/>
              </w:rPr>
              <w:t>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-1686.282799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</w:rPr>
              <w:t>0.534755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-1685.713896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-1685.811691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0C08D1">
              <w:rPr>
                <w:b/>
                <w:sz w:val="20"/>
                <w:szCs w:val="20"/>
                <w:lang w:val="de-DE"/>
              </w:rPr>
              <w:t>-</w:t>
            </w: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-1686.279956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F63533">
              <w:rPr>
                <w:rFonts w:cs="Arial"/>
                <w:sz w:val="20"/>
                <w:szCs w:val="20"/>
                <w:lang w:val="de-DE"/>
              </w:rPr>
              <w:t>0.535017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87257D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-1685.710806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-1685.809118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D278B">
              <w:rPr>
                <w:rFonts w:hint="eastAsia"/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Ta</w:t>
            </w:r>
            <w:r w:rsidRPr="008D278B">
              <w:rPr>
                <w:b/>
                <w:sz w:val="20"/>
                <w:szCs w:val="20"/>
              </w:rPr>
              <w:t>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-1686.603194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0.514967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-1686.054331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-1686.153510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Ta</w:t>
            </w:r>
            <w:r w:rsidRPr="000C08D1">
              <w:rPr>
                <w:b/>
                <w:sz w:val="20"/>
                <w:szCs w:val="20"/>
                <w:lang w:val="de-DE"/>
              </w:rPr>
              <w:t>-</w:t>
            </w: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683625">
              <w:rPr>
                <w:rFonts w:cs="Arial"/>
                <w:sz w:val="20"/>
                <w:szCs w:val="20"/>
                <w:lang w:val="de-DE"/>
              </w:rPr>
              <w:t>HF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=</w:t>
            </w:r>
            <w:r w:rsidRPr="00683625">
              <w:rPr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-1686.606382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683625">
              <w:rPr>
                <w:rFonts w:cs="Arial"/>
                <w:sz w:val="20"/>
                <w:szCs w:val="20"/>
                <w:lang w:val="de-DE"/>
              </w:rPr>
              <w:t>ZPE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=</w:t>
            </w:r>
            <w:r w:rsidRPr="00683625">
              <w:rPr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0.515034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683625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-1686.057576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-1686.155578</w:t>
            </w:r>
          </w:p>
        </w:tc>
      </w:tr>
      <w:tr w:rsidR="00D77679" w:rsidRPr="00C908CE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2Ta</w:t>
            </w:r>
            <w:r w:rsidRPr="008D278B">
              <w:rPr>
                <w:b/>
                <w:sz w:val="20"/>
                <w:szCs w:val="20"/>
              </w:rPr>
              <w:t>-</w:t>
            </w:r>
            <w:r w:rsidRPr="008D278B">
              <w:rPr>
                <w:rFonts w:hint="eastAsia"/>
                <w:b/>
                <w:sz w:val="20"/>
                <w:szCs w:val="20"/>
              </w:rPr>
              <w:t>cs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-1687.796001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0.535141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-1687.226790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-1687.324692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Ta</w:t>
            </w:r>
            <w:r w:rsidRPr="000C08D1">
              <w:rPr>
                <w:b/>
                <w:sz w:val="20"/>
                <w:szCs w:val="20"/>
                <w:lang w:val="de-DE"/>
              </w:rPr>
              <w:t>-</w:t>
            </w:r>
            <w:r w:rsidRPr="000C08D1">
              <w:rPr>
                <w:rFonts w:hint="eastAsia"/>
                <w:b/>
                <w:sz w:val="20"/>
                <w:szCs w:val="20"/>
                <w:lang w:val="de-DE"/>
              </w:rPr>
              <w:t>C1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683625">
              <w:rPr>
                <w:rFonts w:cs="Arial"/>
                <w:sz w:val="20"/>
                <w:szCs w:val="20"/>
                <w:lang w:val="de-DE"/>
              </w:rPr>
              <w:t>HF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=</w:t>
            </w:r>
            <w:r w:rsidRPr="00683625">
              <w:rPr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-1687.792963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683625">
              <w:rPr>
                <w:rFonts w:cs="Arial"/>
                <w:sz w:val="20"/>
                <w:szCs w:val="20"/>
                <w:lang w:val="de-DE"/>
              </w:rPr>
              <w:t>ZPE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=</w:t>
            </w:r>
            <w:r w:rsidRPr="00683625">
              <w:rPr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>0.535413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683625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683625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683625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 w:rsidRPr="00683625">
              <w:rPr>
                <w:rFonts w:cs="Arial" w:hint="eastAsia"/>
                <w:sz w:val="20"/>
                <w:szCs w:val="20"/>
                <w:lang w:val="de-DE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-1687.223511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-1687.321737</w:t>
            </w:r>
          </w:p>
        </w:tc>
      </w:tr>
      <w:tr w:rsidR="00D77679" w:rsidRPr="00413088" w:rsidTr="000A0EFA">
        <w:tc>
          <w:tcPr>
            <w:tcW w:w="2560" w:type="pct"/>
          </w:tcPr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8D278B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rFonts w:hint="eastAsia"/>
                <w:b/>
                <w:sz w:val="20"/>
                <w:szCs w:val="20"/>
                <w:lang w:val="it-IT"/>
              </w:rPr>
              <w:t>V</w:t>
            </w:r>
            <w:r w:rsidRPr="008D278B">
              <w:rPr>
                <w:b/>
                <w:sz w:val="20"/>
                <w:szCs w:val="20"/>
                <w:lang w:val="it-IT"/>
              </w:rPr>
              <w:t xml:space="preserve"> + H</w:t>
            </w:r>
            <w:r w:rsidRPr="008D278B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8D278B">
              <w:rPr>
                <w:b/>
                <w:sz w:val="20"/>
                <w:szCs w:val="20"/>
                <w:lang w:val="it-IT"/>
              </w:rPr>
              <w:t>-TS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-1701.244566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0.531233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-855.8573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-1700.679877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-1700.776326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V </w:t>
            </w:r>
            <w:r w:rsidRPr="00793AAA">
              <w:rPr>
                <w:b/>
                <w:sz w:val="20"/>
                <w:szCs w:val="20"/>
                <w:lang w:val="de-DE"/>
              </w:rPr>
              <w:t>+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  <w:lang w:val="de-DE"/>
              </w:rPr>
              <w:t>-2025.73496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0.636632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-280.4584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-2025.057798</w:t>
            </w:r>
          </w:p>
          <w:p w:rsidR="00D77679" w:rsidRPr="00413088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-2025.170066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V</w:t>
            </w:r>
            <w:r w:rsidRPr="00702C24">
              <w:rPr>
                <w:b/>
                <w:sz w:val="20"/>
                <w:szCs w:val="20"/>
              </w:rPr>
              <w:t xml:space="preserve"> </w:t>
            </w:r>
            <w:r w:rsidRPr="00702C24">
              <w:rPr>
                <w:rFonts w:hint="eastAsia"/>
                <w:b/>
                <w:sz w:val="20"/>
                <w:szCs w:val="20"/>
              </w:rPr>
              <w:t xml:space="preserve">+ </w:t>
            </w:r>
            <w:proofErr w:type="spellStart"/>
            <w:r w:rsidRPr="00702C24">
              <w:rPr>
                <w:b/>
                <w:sz w:val="20"/>
                <w:szCs w:val="20"/>
              </w:rPr>
              <w:t>PhCN-</w:t>
            </w:r>
            <w:r w:rsidRPr="00702C24"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-2025.740568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0.638106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-2025.061776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-2025.174014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244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02C24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02C24">
              <w:rPr>
                <w:b/>
                <w:sz w:val="20"/>
                <w:szCs w:val="20"/>
                <w:lang w:val="de-DE"/>
              </w:rPr>
              <w:t>-TS-H</w:t>
            </w:r>
            <w:r w:rsidRPr="00702C24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  <w:lang w:val="de-DE"/>
              </w:rPr>
              <w:t>-2025.739722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0.635141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  <w:lang w:val="de-DE"/>
              </w:rPr>
              <w:t>-777.0578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-2025.064161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 w:rsidRPr="006270D5">
              <w:rPr>
                <w:rFonts w:cs="Arial"/>
                <w:sz w:val="20"/>
                <w:szCs w:val="20"/>
              </w:rPr>
              <w:t>-2025.17589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</w:rPr>
              <w:t>V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-CHNH-TS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-2026.935107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0.659645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-513.1119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-2026.234698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-2026.347099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V</w:t>
            </w:r>
            <w:r w:rsidRPr="000C08D1">
              <w:rPr>
                <w:b/>
                <w:sz w:val="20"/>
                <w:szCs w:val="20"/>
              </w:rPr>
              <w:t xml:space="preserve"> + Ph-CHN</w:t>
            </w:r>
            <w:r w:rsidRPr="000C08D1">
              <w:rPr>
                <w:rFonts w:hint="eastAsia"/>
                <w:b/>
                <w:sz w:val="20"/>
                <w:szCs w:val="20"/>
              </w:rPr>
              <w:t>CH</w:t>
            </w:r>
            <w:r w:rsidRPr="000C08D1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Ph-</w:t>
            </w:r>
            <w:r w:rsidRPr="000C08D1">
              <w:rPr>
                <w:b/>
                <w:sz w:val="20"/>
                <w:szCs w:val="20"/>
              </w:rPr>
              <w:t>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-2297.257658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0.768303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-614.7925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-2296.442386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-2296.571881</w:t>
            </w:r>
          </w:p>
        </w:tc>
      </w:tr>
      <w:tr w:rsidR="00D77679" w:rsidRPr="00494699" w:rsidTr="000A0EFA">
        <w:tc>
          <w:tcPr>
            <w:tcW w:w="256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t>2</w:t>
            </w:r>
            <w:r w:rsidRPr="0087257D">
              <w:rPr>
                <w:rFonts w:hint="eastAsia"/>
                <w:b/>
                <w:sz w:val="20"/>
                <w:szCs w:val="20"/>
              </w:rPr>
              <w:t>V</w:t>
            </w:r>
            <w:r w:rsidRPr="0087257D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87257D">
              <w:rPr>
                <w:b/>
                <w:sz w:val="20"/>
                <w:szCs w:val="20"/>
              </w:rPr>
              <w:t>Ph</w:t>
            </w:r>
            <w:proofErr w:type="spellEnd"/>
            <w:r w:rsidRPr="0087257D">
              <w:rPr>
                <w:b/>
                <w:sz w:val="20"/>
                <w:szCs w:val="20"/>
              </w:rPr>
              <w:t>-</w:t>
            </w:r>
            <w:proofErr w:type="spellStart"/>
            <w:r w:rsidRPr="0087257D">
              <w:rPr>
                <w:b/>
                <w:sz w:val="20"/>
                <w:szCs w:val="20"/>
              </w:rPr>
              <w:t>CHN</w:t>
            </w:r>
            <w:r w:rsidRPr="0087257D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87257D">
              <w:rPr>
                <w:rFonts w:hint="eastAsia"/>
                <w:b/>
                <w:sz w:val="20"/>
                <w:szCs w:val="20"/>
              </w:rPr>
              <w:t>-</w:t>
            </w:r>
            <w:r w:rsidRPr="0087257D">
              <w:rPr>
                <w:b/>
                <w:sz w:val="20"/>
                <w:szCs w:val="20"/>
              </w:rPr>
              <w:t>TS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-2257.957104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 w:rsidRPr="006270D5">
              <w:rPr>
                <w:rFonts w:cs="Arial"/>
                <w:sz w:val="20"/>
                <w:szCs w:val="20"/>
              </w:rPr>
              <w:t>0.740458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-534.5861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-2257.17115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-2257.29451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V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-2009.63236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0.645696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-527.4138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-2008.94523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-2009.061794</w:t>
            </w:r>
          </w:p>
        </w:tc>
      </w:tr>
      <w:tr w:rsidR="00D77679" w:rsidRPr="00702C24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 xml:space="preserve">V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-2009.622934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0.645469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6270D5">
              <w:rPr>
                <w:rFonts w:cs="Arial"/>
                <w:sz w:val="20"/>
                <w:szCs w:val="20"/>
              </w:rPr>
              <w:t>-581.5385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6270D5">
              <w:rPr>
                <w:rFonts w:cs="Arial"/>
                <w:sz w:val="20"/>
                <w:szCs w:val="20"/>
              </w:rPr>
              <w:t>-2008.936397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6270D5">
              <w:rPr>
                <w:rFonts w:cs="Arial"/>
                <w:sz w:val="20"/>
                <w:szCs w:val="20"/>
              </w:rPr>
              <w:t>-2009.049229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 xml:space="preserve">V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-2009.630268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 w:rsidRPr="0006278D">
              <w:rPr>
                <w:rFonts w:cs="Arial"/>
                <w:sz w:val="20"/>
                <w:szCs w:val="20"/>
              </w:rPr>
              <w:t>0.6495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-2008.93961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-2009.053103</w:t>
            </w:r>
          </w:p>
        </w:tc>
      </w:tr>
      <w:tr w:rsidR="00D77679" w:rsidRPr="004C07A5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V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-2009.626039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 w:rsidRPr="0006278D">
              <w:rPr>
                <w:rFonts w:cs="Arial"/>
                <w:sz w:val="20"/>
                <w:szCs w:val="20"/>
              </w:rPr>
              <w:t>0.647494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-611.5415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-2008.937755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-2009.049824</w:t>
            </w:r>
          </w:p>
        </w:tc>
        <w:tc>
          <w:tcPr>
            <w:tcW w:w="244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V </w:t>
            </w:r>
            <w:r w:rsidRPr="00793AAA">
              <w:rPr>
                <w:b/>
                <w:sz w:val="20"/>
                <w:szCs w:val="20"/>
                <w:lang w:val="de-DE"/>
              </w:rPr>
              <w:t>+ PhCHCH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-2010.885728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0.669958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-624.8225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-2010.174458</w:t>
            </w:r>
          </w:p>
          <w:p w:rsidR="00D77679" w:rsidRPr="004C07A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-2010.288922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-2010.894244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0.672813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-2010.179794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-2010.294096</w:t>
            </w:r>
          </w:p>
        </w:tc>
        <w:tc>
          <w:tcPr>
            <w:tcW w:w="244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 w:rsidRPr="0087257D">
              <w:rPr>
                <w:b/>
                <w:sz w:val="20"/>
                <w:szCs w:val="20"/>
                <w:lang w:val="de-DE"/>
              </w:rPr>
              <w:t xml:space="preserve"> + Ph-CHCH</w:t>
            </w:r>
            <w:r w:rsidRPr="0087257D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87257D">
              <w:rPr>
                <w:b/>
                <w:sz w:val="20"/>
                <w:szCs w:val="20"/>
                <w:lang w:val="de-DE"/>
              </w:rPr>
              <w:t>-TS-H</w:t>
            </w:r>
            <w:r w:rsidRPr="0087257D">
              <w:rPr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87257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257D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  <w:r w:rsidRPr="0087257D"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-2010.89224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0.669334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-837.653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-2010.18161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-2010.295234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>
              <w:rPr>
                <w:b/>
                <w:sz w:val="20"/>
                <w:szCs w:val="20"/>
                <w:lang w:val="de-DE"/>
              </w:rPr>
              <w:t xml:space="preserve"> +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de-DE"/>
              </w:rPr>
              <w:t>PhCHO</w:t>
            </w:r>
            <w:proofErr w:type="spellEnd"/>
            <w:r w:rsidRPr="00494699">
              <w:rPr>
                <w:b/>
                <w:sz w:val="20"/>
                <w:szCs w:val="20"/>
                <w:lang w:val="de-DE"/>
              </w:rPr>
              <w:t>-TS-H</w:t>
            </w:r>
            <w:r w:rsidRPr="00494699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494699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94699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-2046.828257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ZPE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0.647695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-213.7581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-2046.139913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-2046.252242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V</w:t>
            </w:r>
            <w:r w:rsidRPr="000C08D1">
              <w:rPr>
                <w:b/>
                <w:sz w:val="20"/>
                <w:szCs w:val="20"/>
              </w:rPr>
              <w:t xml:space="preserve"> +</w:t>
            </w:r>
            <w:r w:rsidRPr="000C08D1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0C08D1">
              <w:rPr>
                <w:rFonts w:hint="eastAsia"/>
                <w:b/>
                <w:sz w:val="20"/>
                <w:szCs w:val="20"/>
              </w:rPr>
              <w:t>PhCHO</w:t>
            </w:r>
            <w:r w:rsidRPr="00793AAA">
              <w:rPr>
                <w:b/>
                <w:sz w:val="20"/>
                <w:szCs w:val="20"/>
              </w:rPr>
              <w:t>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-2046.841038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0.648637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-2046.151267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-2046.265353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V</w:t>
            </w:r>
            <w:r>
              <w:rPr>
                <w:b/>
                <w:sz w:val="20"/>
                <w:szCs w:val="20"/>
                <w:lang w:val="de-DE"/>
              </w:rPr>
              <w:t xml:space="preserve"> +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de-DE"/>
              </w:rPr>
              <w:t>PhCHO</w:t>
            </w:r>
            <w:proofErr w:type="spellEnd"/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-2046.840369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0.648637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-477.8354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-2046.152846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-2046.266838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V</w:t>
            </w:r>
            <w:r w:rsidRPr="000C08D1">
              <w:rPr>
                <w:b/>
                <w:sz w:val="20"/>
                <w:szCs w:val="20"/>
              </w:rPr>
              <w:t xml:space="preserve"> + Ph-C</w:t>
            </w:r>
            <w:r w:rsidRPr="000C08D1">
              <w:rPr>
                <w:rFonts w:hint="eastAsia"/>
                <w:b/>
                <w:sz w:val="20"/>
                <w:szCs w:val="20"/>
              </w:rPr>
              <w:t>OCH</w:t>
            </w:r>
            <w:r w:rsidRPr="000C08D1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0C08D1">
              <w:rPr>
                <w:b/>
                <w:sz w:val="20"/>
                <w:szCs w:val="20"/>
              </w:rPr>
              <w:t>-TS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-2086.134719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0.675815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-422.1179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-2085.41696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-2085.531519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683625">
              <w:rPr>
                <w:b/>
                <w:sz w:val="20"/>
                <w:szCs w:val="20"/>
                <w:lang w:val="de-DE"/>
              </w:rPr>
              <w:t>1</w:t>
            </w:r>
            <w:r w:rsidRPr="00683625"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683625">
              <w:rPr>
                <w:b/>
                <w:sz w:val="20"/>
                <w:szCs w:val="20"/>
                <w:lang w:val="de-DE"/>
              </w:rPr>
              <w:t xml:space="preserve"> + H</w:t>
            </w:r>
            <w:r w:rsidRPr="00683625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683625">
              <w:rPr>
                <w:b/>
                <w:sz w:val="20"/>
                <w:szCs w:val="20"/>
                <w:lang w:val="de-DE"/>
              </w:rPr>
              <w:t>-TS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-1686.251018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ZPE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0.528872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</w:rPr>
              <w:t>-917.6823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-1685.6879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 w:rsidRPr="00793AAA">
              <w:rPr>
                <w:sz w:val="20"/>
                <w:szCs w:val="20"/>
                <w:lang w:val="it-IT"/>
              </w:rPr>
              <w:t xml:space="preserve"> </w:t>
            </w:r>
            <w:r w:rsidRPr="0006278D">
              <w:rPr>
                <w:sz w:val="20"/>
                <w:szCs w:val="20"/>
                <w:lang w:val="it-IT"/>
              </w:rPr>
              <w:t>-1685.787172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793AAA">
              <w:rPr>
                <w:b/>
                <w:sz w:val="20"/>
                <w:szCs w:val="20"/>
                <w:lang w:val="de-DE"/>
              </w:rPr>
              <w:t>+PhCN-TS-H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-2010.740698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ZPE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0.634426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0C08D1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 w:rsidRPr="0006278D">
              <w:rPr>
                <w:rFonts w:cs="Arial"/>
                <w:sz w:val="20"/>
                <w:szCs w:val="20"/>
                <w:lang w:val="de-DE"/>
              </w:rPr>
              <w:t>-251.5601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06278D">
              <w:rPr>
                <w:rFonts w:cs="Arial"/>
                <w:sz w:val="20"/>
                <w:szCs w:val="20"/>
              </w:rPr>
              <w:t>-2010.064879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06278D">
              <w:rPr>
                <w:rFonts w:cs="Arial"/>
                <w:sz w:val="20"/>
                <w:szCs w:val="20"/>
              </w:rPr>
              <w:t>-2010.180566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702C24">
              <w:rPr>
                <w:b/>
                <w:sz w:val="20"/>
                <w:szCs w:val="20"/>
              </w:rPr>
              <w:t xml:space="preserve"> </w:t>
            </w:r>
            <w:r w:rsidRPr="00702C24">
              <w:rPr>
                <w:rFonts w:hint="eastAsia"/>
                <w:b/>
                <w:sz w:val="20"/>
                <w:szCs w:val="20"/>
              </w:rPr>
              <w:t xml:space="preserve">+ </w:t>
            </w:r>
            <w:proofErr w:type="spellStart"/>
            <w:r w:rsidRPr="00702C24">
              <w:rPr>
                <w:b/>
                <w:sz w:val="20"/>
                <w:szCs w:val="20"/>
              </w:rPr>
              <w:t>PhCN-</w:t>
            </w:r>
            <w:r w:rsidRPr="00702C24"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-2010.746267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0.635931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-2010.068764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-2010.184702</w:t>
            </w:r>
          </w:p>
        </w:tc>
        <w:tc>
          <w:tcPr>
            <w:tcW w:w="244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02C24"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02C24">
              <w:rPr>
                <w:b/>
                <w:sz w:val="20"/>
                <w:szCs w:val="20"/>
                <w:lang w:val="de-DE"/>
              </w:rPr>
              <w:t>-TS-H</w:t>
            </w:r>
            <w:r w:rsidRPr="00702C24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-2010.745444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0.632959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-732.7051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-2010.071207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-2010.18661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-CHNH-TS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-2011.941572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0.657459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-484.9541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-2011.242515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-2011.358226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Nb</w:t>
            </w:r>
            <w:r w:rsidRPr="000C08D1">
              <w:rPr>
                <w:b/>
                <w:sz w:val="20"/>
                <w:szCs w:val="20"/>
              </w:rPr>
              <w:t xml:space="preserve"> + Ph-CHN</w:t>
            </w:r>
            <w:r w:rsidRPr="000C08D1">
              <w:rPr>
                <w:rFonts w:hint="eastAsia"/>
                <w:b/>
                <w:sz w:val="20"/>
                <w:szCs w:val="20"/>
              </w:rPr>
              <w:t>CH</w:t>
            </w:r>
            <w:r w:rsidRPr="000C08D1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Ph-</w:t>
            </w:r>
            <w:r w:rsidRPr="000C08D1">
              <w:rPr>
                <w:b/>
                <w:sz w:val="20"/>
                <w:szCs w:val="20"/>
              </w:rPr>
              <w:t>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-2282.267928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0.766159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-464.1694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-2281.454008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-2281.585206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t>2</w:t>
            </w:r>
            <w:r w:rsidRPr="0087257D">
              <w:rPr>
                <w:rFonts w:hint="eastAsia"/>
                <w:b/>
                <w:sz w:val="20"/>
                <w:szCs w:val="20"/>
              </w:rPr>
              <w:t>Nb</w:t>
            </w:r>
            <w:r w:rsidRPr="0087257D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87257D">
              <w:rPr>
                <w:b/>
                <w:sz w:val="20"/>
                <w:szCs w:val="20"/>
              </w:rPr>
              <w:t>Ph</w:t>
            </w:r>
            <w:proofErr w:type="spellEnd"/>
            <w:r w:rsidRPr="0087257D">
              <w:rPr>
                <w:b/>
                <w:sz w:val="20"/>
                <w:szCs w:val="20"/>
              </w:rPr>
              <w:t>-</w:t>
            </w:r>
            <w:proofErr w:type="spellStart"/>
            <w:r w:rsidRPr="0087257D">
              <w:rPr>
                <w:b/>
                <w:sz w:val="20"/>
                <w:szCs w:val="20"/>
              </w:rPr>
              <w:t>CHN</w:t>
            </w:r>
            <w:r w:rsidRPr="0087257D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87257D">
              <w:rPr>
                <w:rFonts w:hint="eastAsia"/>
                <w:b/>
                <w:sz w:val="20"/>
                <w:szCs w:val="20"/>
              </w:rPr>
              <w:t>-</w:t>
            </w:r>
            <w:r w:rsidRPr="0087257D">
              <w:rPr>
                <w:b/>
                <w:sz w:val="20"/>
                <w:szCs w:val="20"/>
              </w:rPr>
              <w:t>TS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-2242.965079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0.738177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-479.4662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-2242.180505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-2242.308145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02C24"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Nb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-1994.635466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0.643611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-548.6001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-1993.949652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-1994.068914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-1994.62727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0.643139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-559.5328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-1993.942115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-1994.058888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-1994.63591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0.647674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-1993.947219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-1994.060283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494699">
              <w:rPr>
                <w:rFonts w:hint="eastAsia"/>
                <w:b/>
                <w:sz w:val="20"/>
                <w:szCs w:val="20"/>
              </w:rPr>
              <w:t>Nb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-1994.630144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0.645367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-648.5162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-1993.943129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-1994.058698</w:t>
            </w:r>
          </w:p>
        </w:tc>
        <w:tc>
          <w:tcPr>
            <w:tcW w:w="244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Nb </w:t>
            </w:r>
            <w:r w:rsidRPr="00793AAA">
              <w:rPr>
                <w:b/>
                <w:sz w:val="20"/>
                <w:szCs w:val="20"/>
                <w:lang w:val="de-DE"/>
              </w:rPr>
              <w:t>+ PhCHCH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-1995.889758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ZPE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0.667893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0C08D1">
              <w:rPr>
                <w:rFonts w:cs="Arial"/>
                <w:sz w:val="20"/>
                <w:szCs w:val="20"/>
                <w:lang w:val="de-DE"/>
              </w:rPr>
              <w:t>NImag</w:t>
            </w:r>
            <w:proofErr w:type="spellEnd"/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-251.5601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-1995.179818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-1995.296686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-1995.898672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0.670489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-1995.185667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-1995.303663</w:t>
            </w:r>
          </w:p>
        </w:tc>
        <w:tc>
          <w:tcPr>
            <w:tcW w:w="244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 w:rsidRPr="0087257D">
              <w:rPr>
                <w:b/>
                <w:sz w:val="20"/>
                <w:szCs w:val="20"/>
                <w:lang w:val="de-DE"/>
              </w:rPr>
              <w:t xml:space="preserve"> + Ph-CHCH</w:t>
            </w:r>
            <w:r w:rsidRPr="0087257D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87257D">
              <w:rPr>
                <w:b/>
                <w:sz w:val="20"/>
                <w:szCs w:val="20"/>
                <w:lang w:val="de-DE"/>
              </w:rPr>
              <w:t>-TS-H</w:t>
            </w:r>
            <w:r w:rsidRPr="0087257D">
              <w:rPr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87257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257D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  <w:r w:rsidRPr="0087257D"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-1995.897536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0.667367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-646.1459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-1995.188072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-1995.30495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>
              <w:rPr>
                <w:b/>
                <w:sz w:val="20"/>
                <w:szCs w:val="20"/>
                <w:lang w:val="de-DE"/>
              </w:rPr>
              <w:t xml:space="preserve"> +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de-DE"/>
              </w:rPr>
              <w:t>PhCHO</w:t>
            </w:r>
            <w:proofErr w:type="spellEnd"/>
            <w:r w:rsidRPr="00494699">
              <w:rPr>
                <w:b/>
                <w:sz w:val="20"/>
                <w:szCs w:val="20"/>
                <w:lang w:val="de-DE"/>
              </w:rPr>
              <w:t>-TS-H</w:t>
            </w:r>
            <w:r w:rsidRPr="00494699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494699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94699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F32A40">
              <w:rPr>
                <w:rFonts w:cs="Arial"/>
                <w:sz w:val="20"/>
                <w:szCs w:val="20"/>
                <w:lang w:val="de-DE"/>
              </w:rPr>
              <w:t>-2031.83521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0.645468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-155.7126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-2031.148264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-2031.264044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Nb</w:t>
            </w:r>
            <w:r w:rsidRPr="000C08D1">
              <w:rPr>
                <w:b/>
                <w:sz w:val="20"/>
                <w:szCs w:val="20"/>
              </w:rPr>
              <w:t xml:space="preserve"> +</w:t>
            </w:r>
            <w:r w:rsidRPr="000C08D1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0C08D1">
              <w:rPr>
                <w:rFonts w:hint="eastAsia"/>
                <w:b/>
                <w:sz w:val="20"/>
                <w:szCs w:val="20"/>
              </w:rPr>
              <w:t>PhCHO</w:t>
            </w:r>
            <w:r w:rsidRPr="00793AAA">
              <w:rPr>
                <w:b/>
                <w:sz w:val="20"/>
                <w:szCs w:val="20"/>
              </w:rPr>
              <w:t>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-2031.849215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0.647415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-2031.160072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-2031.276216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2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>Nb</w:t>
            </w:r>
            <w:r>
              <w:rPr>
                <w:b/>
                <w:sz w:val="20"/>
                <w:szCs w:val="20"/>
                <w:lang w:val="de-DE"/>
              </w:rPr>
              <w:t xml:space="preserve"> +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de-DE"/>
              </w:rPr>
              <w:t>PhCHO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-2031.849155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0.645372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-216.4131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-2031.162474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-2031.277769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lastRenderedPageBreak/>
              <w:t>2</w:t>
            </w:r>
            <w:r w:rsidRPr="000C08D1">
              <w:rPr>
                <w:rFonts w:hint="eastAsia"/>
                <w:b/>
                <w:sz w:val="20"/>
                <w:szCs w:val="20"/>
              </w:rPr>
              <w:t>Nb</w:t>
            </w:r>
            <w:r w:rsidRPr="000C08D1">
              <w:rPr>
                <w:b/>
                <w:sz w:val="20"/>
                <w:szCs w:val="20"/>
              </w:rPr>
              <w:t xml:space="preserve"> + Ph-C</w:t>
            </w:r>
            <w:r w:rsidRPr="000C08D1">
              <w:rPr>
                <w:rFonts w:hint="eastAsia"/>
                <w:b/>
                <w:sz w:val="20"/>
                <w:szCs w:val="20"/>
              </w:rPr>
              <w:t>OCH</w:t>
            </w:r>
            <w:r w:rsidRPr="000C08D1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0C08D1">
              <w:rPr>
                <w:b/>
                <w:sz w:val="20"/>
                <w:szCs w:val="20"/>
              </w:rPr>
              <w:t>-TS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-2071.1447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0.673659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-330.7437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-2070.42829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-2070.545838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683625">
              <w:rPr>
                <w:b/>
                <w:sz w:val="20"/>
                <w:szCs w:val="20"/>
              </w:rPr>
              <w:lastRenderedPageBreak/>
              <w:t>1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683625">
              <w:rPr>
                <w:b/>
                <w:sz w:val="20"/>
                <w:szCs w:val="20"/>
              </w:rPr>
              <w:t xml:space="preserve"> + H</w:t>
            </w:r>
            <w:r w:rsidRPr="00683625">
              <w:rPr>
                <w:b/>
                <w:sz w:val="20"/>
                <w:szCs w:val="20"/>
                <w:vertAlign w:val="subscript"/>
              </w:rPr>
              <w:t>2</w:t>
            </w:r>
            <w:r w:rsidRPr="00683625">
              <w:rPr>
                <w:b/>
                <w:sz w:val="20"/>
                <w:szCs w:val="20"/>
              </w:rPr>
              <w:t>-TS</w:t>
            </w:r>
          </w:p>
          <w:p w:rsidR="00D77679" w:rsidRPr="00683625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-1687.762099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0.529135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F32A40">
              <w:rPr>
                <w:rFonts w:cs="Arial"/>
                <w:sz w:val="20"/>
                <w:szCs w:val="20"/>
              </w:rPr>
              <w:t>-921.8268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F32A40">
              <w:rPr>
                <w:rFonts w:cs="Arial"/>
                <w:sz w:val="20"/>
                <w:szCs w:val="20"/>
              </w:rPr>
              <w:t>-1687.198784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F32A40">
              <w:rPr>
                <w:rFonts w:cs="Arial"/>
                <w:sz w:val="20"/>
                <w:szCs w:val="20"/>
              </w:rPr>
              <w:t>-1687.297772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de-DE"/>
              </w:rPr>
              <w:t>Ta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+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HF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517330">
              <w:rPr>
                <w:rFonts w:cs="Arial"/>
                <w:sz w:val="20"/>
                <w:szCs w:val="20"/>
                <w:lang w:val="de-DE"/>
              </w:rPr>
              <w:t>-2012.253054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87257D">
              <w:rPr>
                <w:rFonts w:cs="Arial"/>
                <w:sz w:val="20"/>
                <w:szCs w:val="20"/>
                <w:lang w:val="de-DE"/>
              </w:rPr>
              <w:t>ZPE</w:t>
            </w:r>
            <w:r w:rsidRPr="0087257D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87257D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517330">
              <w:rPr>
                <w:rFonts w:cs="Arial"/>
                <w:sz w:val="20"/>
                <w:szCs w:val="20"/>
                <w:lang w:val="de-DE"/>
              </w:rPr>
              <w:t>0.63464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-247.9951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-2011.57713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-2011.692483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02C24">
              <w:rPr>
                <w:b/>
                <w:sz w:val="20"/>
                <w:szCs w:val="20"/>
              </w:rPr>
              <w:t xml:space="preserve"> </w:t>
            </w:r>
            <w:r w:rsidRPr="00702C24">
              <w:rPr>
                <w:rFonts w:hint="eastAsia"/>
                <w:b/>
                <w:sz w:val="20"/>
                <w:szCs w:val="20"/>
              </w:rPr>
              <w:t xml:space="preserve">+ </w:t>
            </w:r>
            <w:proofErr w:type="spellStart"/>
            <w:r w:rsidRPr="00702C24">
              <w:rPr>
                <w:b/>
                <w:sz w:val="20"/>
                <w:szCs w:val="20"/>
              </w:rPr>
              <w:t>PhCN-</w:t>
            </w:r>
            <w:r w:rsidRPr="00702C24"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-2012.256048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0.635796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-2011.578743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-2011.694475</w:t>
            </w:r>
          </w:p>
        </w:tc>
        <w:tc>
          <w:tcPr>
            <w:tcW w:w="244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proofErr w:type="spellEnd"/>
            <w:r w:rsidRPr="00702C24">
              <w:rPr>
                <w:b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PhCN</w:t>
            </w:r>
            <w:proofErr w:type="spellEnd"/>
            <w:r w:rsidRPr="00702C24">
              <w:rPr>
                <w:b/>
                <w:sz w:val="20"/>
                <w:szCs w:val="20"/>
                <w:lang w:val="de-DE"/>
              </w:rPr>
              <w:t>-TS-H</w:t>
            </w:r>
            <w:r w:rsidRPr="00702C24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N</w:t>
            </w:r>
            <w:r w:rsidRPr="00702C2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02C24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-2012.255333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0.633062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-655.3483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-2011.58111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-2011.696041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-CHNH-TS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-2244.4768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0.738547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-489.6871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-2243.692011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-2243.819019</w:t>
            </w:r>
          </w:p>
        </w:tc>
        <w:tc>
          <w:tcPr>
            <w:tcW w:w="2440" w:type="pct"/>
          </w:tcPr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7257D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87257D">
              <w:rPr>
                <w:b/>
                <w:sz w:val="20"/>
                <w:szCs w:val="20"/>
              </w:rPr>
              <w:t xml:space="preserve"> + Ph-CHN</w:t>
            </w:r>
            <w:r w:rsidRPr="0087257D">
              <w:rPr>
                <w:rFonts w:hint="eastAsia"/>
                <w:b/>
                <w:sz w:val="20"/>
                <w:szCs w:val="20"/>
              </w:rPr>
              <w:t>CH</w:t>
            </w:r>
            <w:r w:rsidRPr="0087257D">
              <w:rPr>
                <w:rFonts w:hint="eastAsia"/>
                <w:b/>
                <w:sz w:val="20"/>
                <w:szCs w:val="20"/>
                <w:vertAlign w:val="subscript"/>
              </w:rPr>
              <w:t>2</w:t>
            </w:r>
            <w:r w:rsidRPr="0087257D">
              <w:rPr>
                <w:rFonts w:hint="eastAsia"/>
                <w:b/>
                <w:sz w:val="20"/>
                <w:szCs w:val="20"/>
              </w:rPr>
              <w:t>Ph-</w:t>
            </w:r>
            <w:r w:rsidRPr="0087257D">
              <w:rPr>
                <w:b/>
                <w:sz w:val="20"/>
                <w:szCs w:val="20"/>
              </w:rPr>
              <w:t>TS</w:t>
            </w:r>
          </w:p>
          <w:p w:rsidR="00D77679" w:rsidRPr="0087257D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-2283.779619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0.766445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-465.5506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-2282.965566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-2283.096098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0C08D1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0C08D1">
              <w:rPr>
                <w:b/>
                <w:sz w:val="20"/>
                <w:szCs w:val="20"/>
              </w:rPr>
              <w:t>Ph</w:t>
            </w:r>
            <w:proofErr w:type="spellEnd"/>
            <w:r w:rsidRPr="000C08D1">
              <w:rPr>
                <w:b/>
                <w:sz w:val="20"/>
                <w:szCs w:val="20"/>
              </w:rPr>
              <w:t>-</w:t>
            </w:r>
            <w:proofErr w:type="spellStart"/>
            <w:r w:rsidRPr="000C08D1">
              <w:rPr>
                <w:b/>
                <w:sz w:val="20"/>
                <w:szCs w:val="20"/>
              </w:rPr>
              <w:t>CHN</w:t>
            </w:r>
            <w:r w:rsidRPr="000C08D1">
              <w:rPr>
                <w:rFonts w:hint="eastAsia"/>
                <w:b/>
                <w:sz w:val="20"/>
                <w:szCs w:val="20"/>
              </w:rPr>
              <w:t>Ph</w:t>
            </w:r>
            <w:proofErr w:type="spellEnd"/>
            <w:r w:rsidRPr="000C08D1">
              <w:rPr>
                <w:rFonts w:hint="eastAsia"/>
                <w:b/>
                <w:sz w:val="20"/>
                <w:szCs w:val="20"/>
              </w:rPr>
              <w:t>-</w:t>
            </w:r>
            <w:r w:rsidRPr="000C08D1">
              <w:rPr>
                <w:b/>
                <w:sz w:val="20"/>
                <w:szCs w:val="20"/>
              </w:rPr>
              <w:t>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-2013.453218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0.657579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-456.7003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-2012.754133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-2012.869618</w:t>
            </w:r>
          </w:p>
        </w:tc>
        <w:tc>
          <w:tcPr>
            <w:tcW w:w="2440" w:type="pct"/>
          </w:tcPr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02C24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702C24">
              <w:rPr>
                <w:b/>
                <w:sz w:val="20"/>
                <w:szCs w:val="20"/>
              </w:rPr>
              <w:t>Ph</w:t>
            </w:r>
            <w:proofErr w:type="spellEnd"/>
            <w:r w:rsidRPr="00702C24">
              <w:rPr>
                <w:b/>
                <w:sz w:val="20"/>
                <w:szCs w:val="20"/>
              </w:rPr>
              <w:t>-CCH-TS</w:t>
            </w:r>
            <w:r w:rsidRPr="00702C24">
              <w:rPr>
                <w:rFonts w:hint="eastAsia"/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</w:rPr>
              <w:t>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702C24">
              <w:rPr>
                <w:rFonts w:hint="eastAsia"/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-1996.146975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0.644006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-557.6819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-1995.460948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-1995.579166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M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-1996.139738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0.643413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-563.4816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-1995.454448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-1995.570789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02C24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Pr="00316B4C">
              <w:rPr>
                <w:b/>
                <w:sz w:val="20"/>
                <w:szCs w:val="20"/>
              </w:rPr>
              <w:t>PhCCH-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  <w:r w:rsidRPr="00316B4C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316B4C">
              <w:rPr>
                <w:b/>
                <w:sz w:val="20"/>
                <w:szCs w:val="20"/>
              </w:rPr>
              <w:t>Ph</w:t>
            </w:r>
            <w:proofErr w:type="spellEnd"/>
            <w:r w:rsidRPr="00316B4C">
              <w:rPr>
                <w:b/>
                <w:sz w:val="20"/>
                <w:szCs w:val="20"/>
              </w:rPr>
              <w:t>-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-1996.143979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0.647473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-1995.45462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-1995.571706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316B4C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316B4C">
              <w:rPr>
                <w:b/>
                <w:sz w:val="20"/>
                <w:szCs w:val="20"/>
              </w:rPr>
              <w:t>PhCCH</w:t>
            </w:r>
            <w:proofErr w:type="spellEnd"/>
            <w:r w:rsidRPr="00316B4C">
              <w:rPr>
                <w:b/>
                <w:sz w:val="20"/>
                <w:szCs w:val="20"/>
              </w:rPr>
              <w:t>-TS-H</w:t>
            </w:r>
            <w:r w:rsidRPr="00316B4C">
              <w:rPr>
                <w:b/>
                <w:sz w:val="20"/>
                <w:szCs w:val="20"/>
                <w:vertAlign w:val="subscript"/>
              </w:rPr>
              <w:t>N</w:t>
            </w:r>
            <w:r w:rsidRPr="00316B4C">
              <w:rPr>
                <w:b/>
                <w:sz w:val="20"/>
                <w:szCs w:val="20"/>
              </w:rPr>
              <w:t xml:space="preserve"> transfer to </w:t>
            </w:r>
            <w:r w:rsidRPr="00316B4C">
              <w:rPr>
                <w:b/>
                <w:sz w:val="20"/>
                <w:szCs w:val="20"/>
                <w:u w:val="single"/>
              </w:rPr>
              <w:t>C</w:t>
            </w:r>
            <w:r w:rsidRPr="00316B4C">
              <w:rPr>
                <w:b/>
                <w:sz w:val="20"/>
                <w:szCs w:val="20"/>
              </w:rPr>
              <w:t>-H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-1996.139609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0.645114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-596.2289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-1995.452935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-1995.568147</w:t>
            </w:r>
          </w:p>
        </w:tc>
        <w:tc>
          <w:tcPr>
            <w:tcW w:w="244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  <w:lang w:val="de-DE"/>
              </w:rPr>
              <w:t>Ta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r w:rsidRPr="00793AAA">
              <w:rPr>
                <w:b/>
                <w:sz w:val="20"/>
                <w:szCs w:val="20"/>
                <w:lang w:val="de-DE"/>
              </w:rPr>
              <w:t>+ PhCHCH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2</w:t>
            </w:r>
            <w:r w:rsidRPr="00793AAA">
              <w:rPr>
                <w:b/>
                <w:sz w:val="20"/>
                <w:szCs w:val="20"/>
                <w:lang w:val="de-DE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793AAA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3AAA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HF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517330">
              <w:rPr>
                <w:rFonts w:cs="Arial"/>
                <w:sz w:val="20"/>
                <w:szCs w:val="20"/>
                <w:lang w:val="de-DE"/>
              </w:rPr>
              <w:t>-1997.400863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0C08D1">
              <w:rPr>
                <w:rFonts w:cs="Arial"/>
                <w:sz w:val="20"/>
                <w:szCs w:val="20"/>
                <w:lang w:val="de-DE"/>
              </w:rPr>
              <w:t>ZPE</w:t>
            </w:r>
            <w:r w:rsidRPr="000C08D1">
              <w:rPr>
                <w:rFonts w:cs="Arial" w:hint="eastAsia"/>
                <w:sz w:val="20"/>
                <w:szCs w:val="20"/>
                <w:lang w:val="de-DE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  <w:lang w:val="de-DE"/>
              </w:rPr>
              <w:t>=</w:t>
            </w:r>
            <w:r w:rsidRPr="00D77679">
              <w:rPr>
                <w:lang w:val="de-DE"/>
              </w:rPr>
              <w:t xml:space="preserve"> </w:t>
            </w:r>
            <w:r w:rsidRPr="00517330">
              <w:rPr>
                <w:rFonts w:cs="Arial"/>
                <w:sz w:val="20"/>
                <w:szCs w:val="20"/>
                <w:lang w:val="de-DE"/>
              </w:rPr>
              <w:t>0.667959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-646.6309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-1996.690859</w:t>
            </w:r>
          </w:p>
          <w:p w:rsidR="00D77679" w:rsidRPr="00702C24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-1996.808322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 xml:space="preserve">-interm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-1997.406595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0.670216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-1996.693967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-1996.811583</w:t>
            </w:r>
          </w:p>
        </w:tc>
        <w:tc>
          <w:tcPr>
            <w:tcW w:w="2440" w:type="pct"/>
          </w:tcPr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proofErr w:type="spellEnd"/>
            <w:r w:rsidRPr="00793AAA">
              <w:rPr>
                <w:b/>
                <w:sz w:val="20"/>
                <w:szCs w:val="20"/>
              </w:rPr>
              <w:t xml:space="preserve"> + Ph-CHCH</w:t>
            </w:r>
            <w:r w:rsidRPr="00793AAA">
              <w:rPr>
                <w:b/>
                <w:sz w:val="20"/>
                <w:szCs w:val="20"/>
                <w:vertAlign w:val="subscript"/>
              </w:rPr>
              <w:t>2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 </w:t>
            </w:r>
          </w:p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-1997.406148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0.667954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>=</w:t>
            </w:r>
            <w:r>
              <w:rPr>
                <w:rFonts w:cs="Arial"/>
                <w:sz w:val="20"/>
                <w:szCs w:val="20"/>
              </w:rPr>
              <w:t xml:space="preserve"> -417.2688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-1996.696337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-1996.812405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793AAA">
              <w:rPr>
                <w:b/>
                <w:sz w:val="20"/>
                <w:szCs w:val="20"/>
                <w:lang w:val="de-DE"/>
              </w:rPr>
              <w:t>2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+</w:t>
            </w:r>
            <w:r>
              <w:rPr>
                <w:rFonts w:hint="eastAsi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de-DE"/>
              </w:rPr>
              <w:t>PhCHO</w:t>
            </w:r>
            <w:proofErr w:type="spellEnd"/>
            <w:r w:rsidRPr="00494699">
              <w:rPr>
                <w:b/>
                <w:sz w:val="20"/>
                <w:szCs w:val="20"/>
                <w:lang w:val="de-DE"/>
              </w:rPr>
              <w:t>-TS-H</w:t>
            </w:r>
            <w:r w:rsidRPr="00494699">
              <w:rPr>
                <w:rFonts w:hint="eastAsia"/>
                <w:b/>
                <w:sz w:val="20"/>
                <w:szCs w:val="20"/>
                <w:vertAlign w:val="subscript"/>
                <w:lang w:val="de-DE"/>
              </w:rPr>
              <w:t>M</w:t>
            </w:r>
            <w:r w:rsidRPr="00494699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94699">
              <w:rPr>
                <w:b/>
                <w:sz w:val="20"/>
                <w:szCs w:val="20"/>
                <w:lang w:val="de-DE"/>
              </w:rPr>
              <w:t>transfer</w:t>
            </w:r>
            <w:proofErr w:type="spellEnd"/>
          </w:p>
          <w:p w:rsidR="00D77679" w:rsidRPr="00793AAA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-2033.347547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0.645932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-181.2908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-2032.660308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-2032.775425</w:t>
            </w:r>
          </w:p>
        </w:tc>
        <w:tc>
          <w:tcPr>
            <w:tcW w:w="244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lastRenderedPageBreak/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0C08D1">
              <w:rPr>
                <w:b/>
                <w:sz w:val="20"/>
                <w:szCs w:val="20"/>
              </w:rPr>
              <w:t xml:space="preserve"> +</w:t>
            </w:r>
            <w:r w:rsidRPr="000C08D1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0C08D1">
              <w:rPr>
                <w:rFonts w:hint="eastAsia"/>
                <w:b/>
                <w:sz w:val="20"/>
                <w:szCs w:val="20"/>
              </w:rPr>
              <w:t>PhCHO</w:t>
            </w:r>
            <w:r w:rsidRPr="00793AAA">
              <w:rPr>
                <w:b/>
                <w:sz w:val="20"/>
                <w:szCs w:val="20"/>
              </w:rPr>
              <w:t>-</w:t>
            </w:r>
            <w:r>
              <w:rPr>
                <w:rFonts w:hint="eastAsia"/>
                <w:b/>
                <w:sz w:val="20"/>
                <w:szCs w:val="20"/>
              </w:rPr>
              <w:t>interm</w:t>
            </w:r>
            <w:proofErr w:type="spellEnd"/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-2033.357754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0.646845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>
              <w:rPr>
                <w:rFonts w:cs="Arial" w:hint="eastAsia"/>
                <w:sz w:val="20"/>
                <w:szCs w:val="20"/>
              </w:rPr>
              <w:t>0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lastRenderedPageBreak/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-2032.669196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-2032.785648</w:t>
            </w:r>
          </w:p>
        </w:tc>
      </w:tr>
      <w:tr w:rsidR="00D77679" w:rsidRPr="008D278B" w:rsidTr="000A0EFA">
        <w:tc>
          <w:tcPr>
            <w:tcW w:w="2560" w:type="pct"/>
          </w:tcPr>
          <w:p w:rsidR="00D7767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494699">
              <w:rPr>
                <w:b/>
                <w:sz w:val="20"/>
                <w:szCs w:val="20"/>
              </w:rPr>
              <w:lastRenderedPageBreak/>
              <w:t>2</w:t>
            </w:r>
            <w:proofErr w:type="spellStart"/>
            <w:r>
              <w:rPr>
                <w:rFonts w:hint="eastAsia"/>
                <w:b/>
                <w:sz w:val="20"/>
                <w:szCs w:val="20"/>
                <w:lang w:val="it-IT"/>
              </w:rPr>
              <w:t>Ta</w:t>
            </w:r>
            <w:proofErr w:type="spellEnd"/>
            <w:r w:rsidRPr="00494699">
              <w:rPr>
                <w:b/>
                <w:sz w:val="20"/>
                <w:szCs w:val="20"/>
              </w:rPr>
              <w:t xml:space="preserve"> +</w:t>
            </w:r>
            <w:proofErr w:type="spellStart"/>
            <w:r w:rsidRPr="00494699">
              <w:rPr>
                <w:rFonts w:hint="eastAsia"/>
                <w:b/>
                <w:sz w:val="20"/>
                <w:szCs w:val="20"/>
              </w:rPr>
              <w:t>PhCHO</w:t>
            </w:r>
            <w:proofErr w:type="spellEnd"/>
            <w:r w:rsidRPr="00494699">
              <w:rPr>
                <w:b/>
                <w:sz w:val="20"/>
                <w:szCs w:val="20"/>
              </w:rPr>
              <w:t xml:space="preserve"> </w:t>
            </w:r>
            <w:r w:rsidRPr="00793AAA">
              <w:rPr>
                <w:b/>
                <w:sz w:val="20"/>
                <w:szCs w:val="20"/>
              </w:rPr>
              <w:t>-TS-H</w:t>
            </w:r>
            <w:r w:rsidRPr="00793AAA">
              <w:rPr>
                <w:b/>
                <w:sz w:val="20"/>
                <w:szCs w:val="20"/>
                <w:vertAlign w:val="subscript"/>
              </w:rPr>
              <w:t>N</w:t>
            </w:r>
            <w:r w:rsidRPr="00793AAA">
              <w:rPr>
                <w:b/>
                <w:sz w:val="20"/>
                <w:szCs w:val="20"/>
              </w:rPr>
              <w:t xml:space="preserve"> transfer</w:t>
            </w:r>
          </w:p>
          <w:p w:rsidR="00D77679" w:rsidRPr="00494699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-2033.355682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0.64877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-119.8161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-2032.666014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-2032.779741</w:t>
            </w:r>
          </w:p>
        </w:tc>
        <w:tc>
          <w:tcPr>
            <w:tcW w:w="2440" w:type="pct"/>
          </w:tcPr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C08D1">
              <w:rPr>
                <w:b/>
                <w:sz w:val="20"/>
                <w:szCs w:val="20"/>
              </w:rPr>
              <w:t>2</w:t>
            </w:r>
            <w:r w:rsidRPr="00683625">
              <w:rPr>
                <w:rFonts w:hint="eastAsia"/>
                <w:b/>
                <w:sz w:val="20"/>
                <w:szCs w:val="20"/>
              </w:rPr>
              <w:t>Ta</w:t>
            </w:r>
            <w:r w:rsidRPr="000C08D1">
              <w:rPr>
                <w:b/>
                <w:sz w:val="20"/>
                <w:szCs w:val="20"/>
              </w:rPr>
              <w:t xml:space="preserve"> + Ph-C</w:t>
            </w:r>
            <w:r w:rsidRPr="000C08D1">
              <w:rPr>
                <w:rFonts w:hint="eastAsia"/>
                <w:b/>
                <w:sz w:val="20"/>
                <w:szCs w:val="20"/>
              </w:rPr>
              <w:t>OCH</w:t>
            </w:r>
            <w:r w:rsidRPr="000C08D1">
              <w:rPr>
                <w:rFonts w:hint="eastAsia"/>
                <w:b/>
                <w:sz w:val="20"/>
                <w:szCs w:val="20"/>
                <w:vertAlign w:val="subscript"/>
              </w:rPr>
              <w:t>3</w:t>
            </w:r>
            <w:r w:rsidRPr="000C08D1">
              <w:rPr>
                <w:b/>
                <w:sz w:val="20"/>
                <w:szCs w:val="20"/>
              </w:rPr>
              <w:t>-TS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HF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-2072.656717</w:t>
            </w:r>
          </w:p>
          <w:p w:rsidR="00D77679" w:rsidRPr="000C08D1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8D1">
              <w:rPr>
                <w:rFonts w:cs="Arial"/>
                <w:sz w:val="20"/>
                <w:szCs w:val="20"/>
              </w:rPr>
              <w:t>ZPE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0C08D1">
              <w:rPr>
                <w:rFonts w:cs="Arial"/>
                <w:sz w:val="20"/>
                <w:szCs w:val="20"/>
              </w:rPr>
              <w:t>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0.673932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NImag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 xml:space="preserve"> </w:t>
            </w:r>
            <w:r w:rsidRPr="00C908CE">
              <w:rPr>
                <w:rFonts w:cs="Arial"/>
                <w:sz w:val="20"/>
                <w:szCs w:val="20"/>
              </w:rPr>
              <w:t xml:space="preserve">= </w:t>
            </w:r>
            <w:r w:rsidRPr="00517330">
              <w:rPr>
                <w:rFonts w:cs="Arial"/>
                <w:sz w:val="20"/>
                <w:szCs w:val="20"/>
              </w:rPr>
              <w:t>-338.5074</w:t>
            </w:r>
          </w:p>
          <w:p w:rsidR="00D77679" w:rsidRPr="00C908CE" w:rsidRDefault="00D77679" w:rsidP="000A0EFA">
            <w:pPr>
              <w:adjustRightInd w:val="0"/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Htot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 </w:t>
            </w:r>
            <w:r w:rsidRPr="00517330">
              <w:rPr>
                <w:rFonts w:cs="Arial"/>
                <w:sz w:val="20"/>
                <w:szCs w:val="20"/>
              </w:rPr>
              <w:t>-2071.940136</w:t>
            </w:r>
          </w:p>
          <w:p w:rsidR="00D77679" w:rsidRPr="008D278B" w:rsidRDefault="00D77679" w:rsidP="000A0EFA">
            <w:pPr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C908CE">
              <w:rPr>
                <w:rFonts w:cs="Arial"/>
                <w:sz w:val="20"/>
                <w:szCs w:val="20"/>
              </w:rPr>
              <w:t>Gtot</w:t>
            </w:r>
            <w:proofErr w:type="spellEnd"/>
            <w:r w:rsidRPr="00C908CE">
              <w:rPr>
                <w:rFonts w:cs="Arial"/>
                <w:sz w:val="20"/>
                <w:szCs w:val="20"/>
              </w:rPr>
              <w:t xml:space="preserve"> =</w:t>
            </w:r>
            <w:r>
              <w:t xml:space="preserve"> </w:t>
            </w:r>
            <w:r w:rsidRPr="00517330">
              <w:rPr>
                <w:rFonts w:cs="Arial"/>
                <w:sz w:val="20"/>
                <w:szCs w:val="20"/>
              </w:rPr>
              <w:t>-2072.057428</w:t>
            </w:r>
          </w:p>
        </w:tc>
      </w:tr>
    </w:tbl>
    <w:p w:rsidR="00D77679" w:rsidRDefault="00D77679" w:rsidP="00D77679"/>
    <w:p w:rsidR="00C74077" w:rsidRDefault="00C74077" w:rsidP="002C3470">
      <w:pPr>
        <w:jc w:val="center"/>
        <w:rPr>
          <w:lang w:val="en"/>
        </w:rPr>
      </w:pPr>
    </w:p>
    <w:sectPr w:rsidR="00C74077" w:rsidSect="00AF67A3">
      <w:footerReference w:type="default" r:id="rId4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80" w:rsidRDefault="005F3280" w:rsidP="00303CB1">
      <w:pPr>
        <w:spacing w:after="0" w:line="240" w:lineRule="auto"/>
      </w:pPr>
      <w:r>
        <w:separator/>
      </w:r>
    </w:p>
  </w:endnote>
  <w:endnote w:type="continuationSeparator" w:id="0">
    <w:p w:rsidR="005F3280" w:rsidRDefault="005F3280" w:rsidP="0030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727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280" w:rsidRDefault="005F3280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F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3280" w:rsidRDefault="005F3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80" w:rsidRDefault="005F3280" w:rsidP="00303CB1">
      <w:pPr>
        <w:spacing w:after="0" w:line="240" w:lineRule="auto"/>
      </w:pPr>
      <w:r>
        <w:separator/>
      </w:r>
    </w:p>
  </w:footnote>
  <w:footnote w:type="continuationSeparator" w:id="0">
    <w:p w:rsidR="005F3280" w:rsidRDefault="005F3280" w:rsidP="00303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Physical Chem C 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2f2vavthxv0p4et22k5tzvl9w9vdvrpsr0p&quot;&gt;likat&lt;record-ids&gt;&lt;item&gt;52&lt;/item&gt;&lt;/record-ids&gt;&lt;/item&gt;&lt;/Libraries&gt;"/>
  </w:docVars>
  <w:rsids>
    <w:rsidRoot w:val="00252073"/>
    <w:rsid w:val="00002C5D"/>
    <w:rsid w:val="00011EF2"/>
    <w:rsid w:val="00013690"/>
    <w:rsid w:val="000173B9"/>
    <w:rsid w:val="00023D90"/>
    <w:rsid w:val="00026774"/>
    <w:rsid w:val="00031F6A"/>
    <w:rsid w:val="000326D1"/>
    <w:rsid w:val="0003782A"/>
    <w:rsid w:val="00052C36"/>
    <w:rsid w:val="00055F31"/>
    <w:rsid w:val="00075F39"/>
    <w:rsid w:val="00097AF6"/>
    <w:rsid w:val="000A0EFA"/>
    <w:rsid w:val="000A11C7"/>
    <w:rsid w:val="000B651F"/>
    <w:rsid w:val="000C01E0"/>
    <w:rsid w:val="000C1071"/>
    <w:rsid w:val="000C3391"/>
    <w:rsid w:val="000E14C4"/>
    <w:rsid w:val="000E692D"/>
    <w:rsid w:val="000E6A37"/>
    <w:rsid w:val="000F52F9"/>
    <w:rsid w:val="000F7370"/>
    <w:rsid w:val="00112DAD"/>
    <w:rsid w:val="0011724F"/>
    <w:rsid w:val="00134BD9"/>
    <w:rsid w:val="001401E6"/>
    <w:rsid w:val="00144385"/>
    <w:rsid w:val="001443A9"/>
    <w:rsid w:val="001619C5"/>
    <w:rsid w:val="0017279A"/>
    <w:rsid w:val="00186575"/>
    <w:rsid w:val="00187F29"/>
    <w:rsid w:val="001A09FD"/>
    <w:rsid w:val="001B3F87"/>
    <w:rsid w:val="001C7E9C"/>
    <w:rsid w:val="001D7E82"/>
    <w:rsid w:val="002313CC"/>
    <w:rsid w:val="00234286"/>
    <w:rsid w:val="00236C25"/>
    <w:rsid w:val="00247CB4"/>
    <w:rsid w:val="00252073"/>
    <w:rsid w:val="00255401"/>
    <w:rsid w:val="00257F21"/>
    <w:rsid w:val="00273A3C"/>
    <w:rsid w:val="00283600"/>
    <w:rsid w:val="002A3322"/>
    <w:rsid w:val="002A59A4"/>
    <w:rsid w:val="002C3470"/>
    <w:rsid w:val="002C348A"/>
    <w:rsid w:val="002E00F3"/>
    <w:rsid w:val="002E5FE1"/>
    <w:rsid w:val="002F2600"/>
    <w:rsid w:val="00302A19"/>
    <w:rsid w:val="00303CB1"/>
    <w:rsid w:val="00307AD4"/>
    <w:rsid w:val="003138AB"/>
    <w:rsid w:val="00314330"/>
    <w:rsid w:val="00330698"/>
    <w:rsid w:val="00332E17"/>
    <w:rsid w:val="00337469"/>
    <w:rsid w:val="003406AB"/>
    <w:rsid w:val="003668C7"/>
    <w:rsid w:val="0037245B"/>
    <w:rsid w:val="0038050F"/>
    <w:rsid w:val="003813AB"/>
    <w:rsid w:val="00390E04"/>
    <w:rsid w:val="00392F35"/>
    <w:rsid w:val="003C39E1"/>
    <w:rsid w:val="003E1176"/>
    <w:rsid w:val="003E5AD8"/>
    <w:rsid w:val="003E7830"/>
    <w:rsid w:val="003F51EB"/>
    <w:rsid w:val="00420E3D"/>
    <w:rsid w:val="00426F66"/>
    <w:rsid w:val="00446F15"/>
    <w:rsid w:val="00453B02"/>
    <w:rsid w:val="00476B4F"/>
    <w:rsid w:val="00482151"/>
    <w:rsid w:val="00484F63"/>
    <w:rsid w:val="004A1806"/>
    <w:rsid w:val="004B3F9A"/>
    <w:rsid w:val="004B6B17"/>
    <w:rsid w:val="004D5B61"/>
    <w:rsid w:val="004D6BCD"/>
    <w:rsid w:val="004E6AA0"/>
    <w:rsid w:val="004F4044"/>
    <w:rsid w:val="004F4447"/>
    <w:rsid w:val="004F7379"/>
    <w:rsid w:val="00507268"/>
    <w:rsid w:val="0050763D"/>
    <w:rsid w:val="00517225"/>
    <w:rsid w:val="0052425F"/>
    <w:rsid w:val="0053125F"/>
    <w:rsid w:val="00536866"/>
    <w:rsid w:val="005436D1"/>
    <w:rsid w:val="0055159B"/>
    <w:rsid w:val="00554011"/>
    <w:rsid w:val="00560F55"/>
    <w:rsid w:val="00570CBE"/>
    <w:rsid w:val="005735A7"/>
    <w:rsid w:val="00581A73"/>
    <w:rsid w:val="0058305B"/>
    <w:rsid w:val="00592E33"/>
    <w:rsid w:val="005A24AA"/>
    <w:rsid w:val="005B040E"/>
    <w:rsid w:val="005B425E"/>
    <w:rsid w:val="005C4FBD"/>
    <w:rsid w:val="005D376E"/>
    <w:rsid w:val="005E2759"/>
    <w:rsid w:val="005F0F10"/>
    <w:rsid w:val="005F3280"/>
    <w:rsid w:val="0061128C"/>
    <w:rsid w:val="00616543"/>
    <w:rsid w:val="00624182"/>
    <w:rsid w:val="0064639D"/>
    <w:rsid w:val="00654918"/>
    <w:rsid w:val="00654D98"/>
    <w:rsid w:val="00666799"/>
    <w:rsid w:val="00682781"/>
    <w:rsid w:val="00683625"/>
    <w:rsid w:val="00685B65"/>
    <w:rsid w:val="006A483B"/>
    <w:rsid w:val="006A5799"/>
    <w:rsid w:val="006A6885"/>
    <w:rsid w:val="006A7567"/>
    <w:rsid w:val="006B3CD1"/>
    <w:rsid w:val="006B48DD"/>
    <w:rsid w:val="006B60FD"/>
    <w:rsid w:val="006C23B8"/>
    <w:rsid w:val="006C2774"/>
    <w:rsid w:val="006D6F51"/>
    <w:rsid w:val="00720DBF"/>
    <w:rsid w:val="00747769"/>
    <w:rsid w:val="00751BA5"/>
    <w:rsid w:val="00761D60"/>
    <w:rsid w:val="0078504F"/>
    <w:rsid w:val="007858D8"/>
    <w:rsid w:val="00786E3D"/>
    <w:rsid w:val="00795490"/>
    <w:rsid w:val="007A0D4B"/>
    <w:rsid w:val="007A30AC"/>
    <w:rsid w:val="007F634F"/>
    <w:rsid w:val="00806DAB"/>
    <w:rsid w:val="00813178"/>
    <w:rsid w:val="008343AB"/>
    <w:rsid w:val="008428F8"/>
    <w:rsid w:val="0084573A"/>
    <w:rsid w:val="008545A1"/>
    <w:rsid w:val="0086720A"/>
    <w:rsid w:val="00871B04"/>
    <w:rsid w:val="00872F97"/>
    <w:rsid w:val="00874876"/>
    <w:rsid w:val="00894FB4"/>
    <w:rsid w:val="008954C6"/>
    <w:rsid w:val="008B5D8F"/>
    <w:rsid w:val="008C3817"/>
    <w:rsid w:val="008C5171"/>
    <w:rsid w:val="008E0DAD"/>
    <w:rsid w:val="008E41F6"/>
    <w:rsid w:val="00905979"/>
    <w:rsid w:val="0091581C"/>
    <w:rsid w:val="00916387"/>
    <w:rsid w:val="00920F25"/>
    <w:rsid w:val="009377F7"/>
    <w:rsid w:val="00945B57"/>
    <w:rsid w:val="009507C0"/>
    <w:rsid w:val="009535D3"/>
    <w:rsid w:val="00965D22"/>
    <w:rsid w:val="009722EB"/>
    <w:rsid w:val="00972E5C"/>
    <w:rsid w:val="00983911"/>
    <w:rsid w:val="00984980"/>
    <w:rsid w:val="00992DE3"/>
    <w:rsid w:val="009970AD"/>
    <w:rsid w:val="009A063B"/>
    <w:rsid w:val="009A3674"/>
    <w:rsid w:val="009A6442"/>
    <w:rsid w:val="009E13CB"/>
    <w:rsid w:val="009E34C5"/>
    <w:rsid w:val="009E59E3"/>
    <w:rsid w:val="009F5571"/>
    <w:rsid w:val="00A10AEB"/>
    <w:rsid w:val="00A137E0"/>
    <w:rsid w:val="00A3178D"/>
    <w:rsid w:val="00A46F53"/>
    <w:rsid w:val="00A7055A"/>
    <w:rsid w:val="00A80DE6"/>
    <w:rsid w:val="00AE2919"/>
    <w:rsid w:val="00AE3EBC"/>
    <w:rsid w:val="00AF67A3"/>
    <w:rsid w:val="00B24837"/>
    <w:rsid w:val="00B63CF5"/>
    <w:rsid w:val="00B644C7"/>
    <w:rsid w:val="00B87A25"/>
    <w:rsid w:val="00BA5CFD"/>
    <w:rsid w:val="00BB3B7A"/>
    <w:rsid w:val="00BB3EBE"/>
    <w:rsid w:val="00BD6D74"/>
    <w:rsid w:val="00C078E6"/>
    <w:rsid w:val="00C13315"/>
    <w:rsid w:val="00C14CE7"/>
    <w:rsid w:val="00C1735F"/>
    <w:rsid w:val="00C22842"/>
    <w:rsid w:val="00C74077"/>
    <w:rsid w:val="00C908CE"/>
    <w:rsid w:val="00C94ABB"/>
    <w:rsid w:val="00CB0758"/>
    <w:rsid w:val="00CC0B57"/>
    <w:rsid w:val="00CD1DA4"/>
    <w:rsid w:val="00CD35D6"/>
    <w:rsid w:val="00CD56BE"/>
    <w:rsid w:val="00D07E8F"/>
    <w:rsid w:val="00D158BF"/>
    <w:rsid w:val="00D57AC9"/>
    <w:rsid w:val="00D71318"/>
    <w:rsid w:val="00D71330"/>
    <w:rsid w:val="00D77679"/>
    <w:rsid w:val="00D80DD1"/>
    <w:rsid w:val="00D86E83"/>
    <w:rsid w:val="00D87EB4"/>
    <w:rsid w:val="00DB2FC7"/>
    <w:rsid w:val="00DB353E"/>
    <w:rsid w:val="00DD0A31"/>
    <w:rsid w:val="00DD4B71"/>
    <w:rsid w:val="00DF7B96"/>
    <w:rsid w:val="00E11A42"/>
    <w:rsid w:val="00E23366"/>
    <w:rsid w:val="00E31126"/>
    <w:rsid w:val="00E60662"/>
    <w:rsid w:val="00E60816"/>
    <w:rsid w:val="00E82673"/>
    <w:rsid w:val="00E86A70"/>
    <w:rsid w:val="00EA4607"/>
    <w:rsid w:val="00EA508A"/>
    <w:rsid w:val="00EA5DE0"/>
    <w:rsid w:val="00EC3E14"/>
    <w:rsid w:val="00EC64F9"/>
    <w:rsid w:val="00ED1EA4"/>
    <w:rsid w:val="00ED268F"/>
    <w:rsid w:val="00ED4193"/>
    <w:rsid w:val="00ED7D96"/>
    <w:rsid w:val="00EE5218"/>
    <w:rsid w:val="00EE75AE"/>
    <w:rsid w:val="00EF41BF"/>
    <w:rsid w:val="00F16F2C"/>
    <w:rsid w:val="00F31E0D"/>
    <w:rsid w:val="00F31E2E"/>
    <w:rsid w:val="00F3746A"/>
    <w:rsid w:val="00F503A3"/>
    <w:rsid w:val="00F5142E"/>
    <w:rsid w:val="00F57FB3"/>
    <w:rsid w:val="00F66B2C"/>
    <w:rsid w:val="00FA189A"/>
    <w:rsid w:val="00FC4F5C"/>
    <w:rsid w:val="00FC78AA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4F"/>
  </w:style>
  <w:style w:type="paragraph" w:styleId="Heading1">
    <w:name w:val="heading 1"/>
    <w:basedOn w:val="Normal"/>
    <w:next w:val="Normal"/>
    <w:link w:val="Heading1Char"/>
    <w:uiPriority w:val="9"/>
    <w:qFormat/>
    <w:rsid w:val="0030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F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14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F51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117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B1"/>
  </w:style>
  <w:style w:type="paragraph" w:styleId="Footer">
    <w:name w:val="footer"/>
    <w:basedOn w:val="Normal"/>
    <w:link w:val="FooterChar"/>
    <w:uiPriority w:val="99"/>
    <w:unhideWhenUsed/>
    <w:rsid w:val="00303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B1"/>
  </w:style>
  <w:style w:type="character" w:customStyle="1" w:styleId="Heading1Char">
    <w:name w:val="Heading 1 Char"/>
    <w:basedOn w:val="DefaultParagraphFont"/>
    <w:link w:val="Heading1"/>
    <w:uiPriority w:val="9"/>
    <w:rsid w:val="0030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03C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03CB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4F"/>
  </w:style>
  <w:style w:type="paragraph" w:styleId="Heading1">
    <w:name w:val="heading 1"/>
    <w:basedOn w:val="Normal"/>
    <w:next w:val="Normal"/>
    <w:link w:val="Heading1Char"/>
    <w:uiPriority w:val="9"/>
    <w:qFormat/>
    <w:rsid w:val="0030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F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14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F51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117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B1"/>
  </w:style>
  <w:style w:type="paragraph" w:styleId="Footer">
    <w:name w:val="footer"/>
    <w:basedOn w:val="Normal"/>
    <w:link w:val="FooterChar"/>
    <w:uiPriority w:val="99"/>
    <w:unhideWhenUsed/>
    <w:rsid w:val="00303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B1"/>
  </w:style>
  <w:style w:type="character" w:customStyle="1" w:styleId="Heading1Char">
    <w:name w:val="Heading 1 Char"/>
    <w:basedOn w:val="DefaultParagraphFont"/>
    <w:link w:val="Heading1"/>
    <w:uiPriority w:val="9"/>
    <w:rsid w:val="0030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03C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03C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chart" Target="charts/chart5.xml"/><Relationship Id="rId39" Type="http://schemas.openxmlformats.org/officeDocument/2006/relationships/image" Target="media/image22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chart" Target="charts/chart7.xml"/><Relationship Id="rId42" Type="http://schemas.openxmlformats.org/officeDocument/2006/relationships/image" Target="media/image23.emf"/><Relationship Id="rId47" Type="http://schemas.openxmlformats.org/officeDocument/2006/relationships/image" Target="media/image27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5" Type="http://schemas.openxmlformats.org/officeDocument/2006/relationships/image" Target="media/image14.emf"/><Relationship Id="rId33" Type="http://schemas.openxmlformats.org/officeDocument/2006/relationships/image" Target="media/image19.emf"/><Relationship Id="rId38" Type="http://schemas.openxmlformats.org/officeDocument/2006/relationships/oleObject" Target="embeddings/oleObject3.bin"/><Relationship Id="rId46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chart" Target="charts/chart3.xml"/><Relationship Id="rId29" Type="http://schemas.openxmlformats.org/officeDocument/2006/relationships/chart" Target="charts/chart6.xml"/><Relationship Id="rId41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3.emf"/><Relationship Id="rId32" Type="http://schemas.openxmlformats.org/officeDocument/2006/relationships/oleObject" Target="embeddings/oleObject1.bin"/><Relationship Id="rId37" Type="http://schemas.openxmlformats.org/officeDocument/2006/relationships/image" Target="media/image21.emf"/><Relationship Id="rId40" Type="http://schemas.openxmlformats.org/officeDocument/2006/relationships/oleObject" Target="embeddings/oleObject4.bin"/><Relationship Id="rId45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hart" Target="charts/chart4.xml"/><Relationship Id="rId28" Type="http://schemas.openxmlformats.org/officeDocument/2006/relationships/image" Target="media/image16.emf"/><Relationship Id="rId36" Type="http://schemas.openxmlformats.org/officeDocument/2006/relationships/oleObject" Target="embeddings/oleObject2.bin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31" Type="http://schemas.openxmlformats.org/officeDocument/2006/relationships/image" Target="media/image18.emf"/><Relationship Id="rId44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5.emf"/><Relationship Id="rId30" Type="http://schemas.openxmlformats.org/officeDocument/2006/relationships/image" Target="media/image17.emf"/><Relationship Id="rId35" Type="http://schemas.openxmlformats.org/officeDocument/2006/relationships/image" Target="media/image20.emf"/><Relationship Id="rId43" Type="http://schemas.openxmlformats.org/officeDocument/2006/relationships/image" Target="media/image24.emf"/><Relationship Id="rId48" Type="http://schemas.openxmlformats.org/officeDocument/2006/relationships/chart" Target="charts/chart10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2\DEPT\BEREICHE\Bereich_mbelle\Thema_hjiao\Wei-Zhihong\02-Project\pincer-PN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175103112110988E-2"/>
          <c:y val="4.1379146260221517E-2"/>
          <c:w val="0.89134065059452749"/>
          <c:h val="0.89487686379628073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19050">
                <a:solidFill>
                  <a:schemeClr val="accent1"/>
                </a:solidFill>
                <a:prstDash val="sysDash"/>
              </a:ln>
            </c:spPr>
          </c:dPt>
          <c:dPt>
            <c:idx val="4"/>
            <c:bubble3D val="0"/>
            <c:spPr>
              <a:ln w="19050">
                <a:solidFill>
                  <a:schemeClr val="accent1"/>
                </a:solidFill>
                <a:prstDash val="sysDash"/>
              </a:ln>
            </c:spPr>
          </c:dPt>
          <c:dPt>
            <c:idx val="5"/>
            <c:bubble3D val="0"/>
            <c:spPr>
              <a:ln w="190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190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'PES-con-is'!$C$3:$L$3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6.6451405002362662</c:v>
                </c:pt>
                <c:pt idx="3">
                  <c:v>6.6451405002362662</c:v>
                </c:pt>
                <c:pt idx="4">
                  <c:v>38.600101000248131</c:v>
                </c:pt>
                <c:pt idx="5">
                  <c:v>70.555061500259995</c:v>
                </c:pt>
                <c:pt idx="6">
                  <c:v>102.51002200027187</c:v>
                </c:pt>
                <c:pt idx="7">
                  <c:v>102.51002200027187</c:v>
                </c:pt>
                <c:pt idx="8">
                  <c:v>28.520806499926721</c:v>
                </c:pt>
                <c:pt idx="9">
                  <c:v>28.520806499926721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19050">
                <a:solidFill>
                  <a:schemeClr val="accent2"/>
                </a:solidFill>
                <a:prstDash val="sysDash"/>
              </a:ln>
            </c:spPr>
          </c:dPt>
          <c:dPt>
            <c:idx val="4"/>
            <c:bubble3D val="0"/>
            <c:spPr>
              <a:ln w="19050">
                <a:solidFill>
                  <a:schemeClr val="accent2"/>
                </a:solidFill>
                <a:prstDash val="sysDash"/>
              </a:ln>
            </c:spPr>
          </c:dPt>
          <c:dPt>
            <c:idx val="5"/>
            <c:bubble3D val="0"/>
            <c:spPr>
              <a:ln w="190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190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'PES-con-is'!$C$4:$L$4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5.5870640002212895</c:v>
                </c:pt>
                <c:pt idx="3">
                  <c:v>5.5870640002212895</c:v>
                </c:pt>
                <c:pt idx="4">
                  <c:v>35.312099833425805</c:v>
                </c:pt>
                <c:pt idx="5">
                  <c:v>65.03713566663032</c:v>
                </c:pt>
                <c:pt idx="6">
                  <c:v>94.762171499834835</c:v>
                </c:pt>
                <c:pt idx="7">
                  <c:v>94.762171499834835</c:v>
                </c:pt>
                <c:pt idx="8">
                  <c:v>30.387536999690951</c:v>
                </c:pt>
                <c:pt idx="9">
                  <c:v>30.387536999690951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  <a:prstDash val="solid"/>
            </a:ln>
          </c:spPr>
          <c:marker>
            <c:symbol val="none"/>
          </c:marker>
          <c:dPt>
            <c:idx val="2"/>
            <c:bubble3D val="0"/>
            <c:spPr>
              <a:ln w="19050">
                <a:solidFill>
                  <a:schemeClr val="accent3"/>
                </a:solidFill>
                <a:prstDash val="sysDash"/>
              </a:ln>
            </c:spPr>
          </c:dPt>
          <c:dPt>
            <c:idx val="4"/>
            <c:bubble3D val="0"/>
            <c:spPr>
              <a:ln w="19050">
                <a:solidFill>
                  <a:schemeClr val="accent3"/>
                </a:solidFill>
                <a:prstDash val="sysDash"/>
              </a:ln>
            </c:spPr>
          </c:dPt>
          <c:dPt>
            <c:idx val="5"/>
            <c:bubble3D val="0"/>
            <c:spPr>
              <a:ln w="190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190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'PES-con-is'!$C$2:$L$2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'PES-con-is'!$C$5:$L$5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5.4295340000220449</c:v>
                </c:pt>
                <c:pt idx="3">
                  <c:v>5.4295340000220449</c:v>
                </c:pt>
                <c:pt idx="4">
                  <c:v>36.761375833547547</c:v>
                </c:pt>
                <c:pt idx="5">
                  <c:v>68.093217667073048</c:v>
                </c:pt>
                <c:pt idx="6">
                  <c:v>99.425059500598536</c:v>
                </c:pt>
                <c:pt idx="7">
                  <c:v>99.425059500598536</c:v>
                </c:pt>
                <c:pt idx="8">
                  <c:v>28.746599500550587</c:v>
                </c:pt>
                <c:pt idx="9">
                  <c:v>28.746599500550587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814272"/>
        <c:axId val="81815808"/>
      </c:scatterChart>
      <c:valAx>
        <c:axId val="81814272"/>
        <c:scaling>
          <c:orientation val="minMax"/>
          <c:max val="11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81815808"/>
        <c:crossesAt val="-20"/>
        <c:crossBetween val="midCat"/>
      </c:valAx>
      <c:valAx>
        <c:axId val="81815808"/>
        <c:scaling>
          <c:orientation val="minMax"/>
          <c:max val="20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81814272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522619568387282"/>
          <c:y val="4.2502352901444496E-2"/>
          <c:w val="0.1221279892096821"/>
          <c:h val="0.11118791780861646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'PES-con-is'!$O$74:$AF$74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28.520806499777478</c:v>
                </c:pt>
                <c:pt idx="5">
                  <c:v>28.520806499777478</c:v>
                </c:pt>
                <c:pt idx="6">
                  <c:v>28.520806499777478</c:v>
                </c:pt>
                <c:pt idx="7">
                  <c:v>63.438206166438697</c:v>
                </c:pt>
                <c:pt idx="8">
                  <c:v>98.355605833099915</c:v>
                </c:pt>
                <c:pt idx="9">
                  <c:v>133.27300549976113</c:v>
                </c:pt>
                <c:pt idx="10">
                  <c:v>133.27300549976113</c:v>
                </c:pt>
                <c:pt idx="11">
                  <c:v>133.27300549976113</c:v>
                </c:pt>
                <c:pt idx="12">
                  <c:v>133.27300549976113</c:v>
                </c:pt>
                <c:pt idx="13">
                  <c:v>86.7482703332536</c:v>
                </c:pt>
                <c:pt idx="14">
                  <c:v>40.223535166746075</c:v>
                </c:pt>
                <c:pt idx="15" formatCode="0.0">
                  <c:v>-6.301199999761451</c:v>
                </c:pt>
                <c:pt idx="16" formatCode="0.00">
                  <c:v>-6.301199999761451</c:v>
                </c:pt>
                <c:pt idx="17" formatCode="0.00">
                  <c:v>-6.301199999761451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'PES-con-is'!$O$76:$AF$76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30.387536999541709</c:v>
                </c:pt>
                <c:pt idx="5">
                  <c:v>30.387536999541709</c:v>
                </c:pt>
                <c:pt idx="6">
                  <c:v>30.387536999541709</c:v>
                </c:pt>
                <c:pt idx="7">
                  <c:v>59.060622499680932</c:v>
                </c:pt>
                <c:pt idx="8">
                  <c:v>87.733707999820155</c:v>
                </c:pt>
                <c:pt idx="9">
                  <c:v>116.40679349995938</c:v>
                </c:pt>
                <c:pt idx="10">
                  <c:v>116.40679349995938</c:v>
                </c:pt>
                <c:pt idx="11">
                  <c:v>116.40679349995938</c:v>
                </c:pt>
                <c:pt idx="12">
                  <c:v>116.40679349995938</c:v>
                </c:pt>
                <c:pt idx="13">
                  <c:v>75.504128999853435</c:v>
                </c:pt>
                <c:pt idx="14">
                  <c:v>34.6014644997475</c:v>
                </c:pt>
                <c:pt idx="15" formatCode="0.0">
                  <c:v>-6.3012000003584205</c:v>
                </c:pt>
                <c:pt idx="16" formatCode="0.00">
                  <c:v>-6.3012000003584205</c:v>
                </c:pt>
                <c:pt idx="17" formatCode="0.00">
                  <c:v>-6.3012000003584205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'PES-con-is'!$O$78:$AF$78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28.746599500401345</c:v>
                </c:pt>
                <c:pt idx="5">
                  <c:v>28.746599500401345</c:v>
                </c:pt>
                <c:pt idx="6">
                  <c:v>28.746599500401345</c:v>
                </c:pt>
                <c:pt idx="7">
                  <c:v>58.65454516697487</c:v>
                </c:pt>
                <c:pt idx="8">
                  <c:v>88.562490833548395</c:v>
                </c:pt>
                <c:pt idx="9">
                  <c:v>118.47043650012191</c:v>
                </c:pt>
                <c:pt idx="10">
                  <c:v>118.47043650012191</c:v>
                </c:pt>
                <c:pt idx="11">
                  <c:v>118.47043650012191</c:v>
                </c:pt>
                <c:pt idx="12">
                  <c:v>118.47043650012191</c:v>
                </c:pt>
                <c:pt idx="13">
                  <c:v>76.879890999961788</c:v>
                </c:pt>
                <c:pt idx="14">
                  <c:v>35.289345499801676</c:v>
                </c:pt>
                <c:pt idx="15" formatCode="0.0">
                  <c:v>-6.3012000003584205</c:v>
                </c:pt>
                <c:pt idx="16" formatCode="0.00">
                  <c:v>-6.3012000003584205</c:v>
                </c:pt>
                <c:pt idx="17" formatCode="0.00">
                  <c:v>-6.3012000003584205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256512"/>
        <c:axId val="114266496"/>
      </c:scatterChart>
      <c:valAx>
        <c:axId val="114256512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14266496"/>
        <c:crossesAt val="-60"/>
        <c:crossBetween val="midCat"/>
      </c:valAx>
      <c:valAx>
        <c:axId val="114266496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4256512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7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'PES-con-is'!$O$4:$AF$4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28.520806499926721</c:v>
                </c:pt>
                <c:pt idx="5">
                  <c:v>28.520806499926721</c:v>
                </c:pt>
                <c:pt idx="6">
                  <c:v>53.450804166730975</c:v>
                </c:pt>
                <c:pt idx="7">
                  <c:v>78.38080183353523</c:v>
                </c:pt>
                <c:pt idx="8">
                  <c:v>103.3107995003395</c:v>
                </c:pt>
                <c:pt idx="9">
                  <c:v>103.3107995003395</c:v>
                </c:pt>
                <c:pt idx="10">
                  <c:v>92.945325500243143</c:v>
                </c:pt>
                <c:pt idx="11">
                  <c:v>92.945325500243143</c:v>
                </c:pt>
                <c:pt idx="12">
                  <c:v>88.019887500142318</c:v>
                </c:pt>
                <c:pt idx="13">
                  <c:v>88.019887500142318</c:v>
                </c:pt>
                <c:pt idx="14">
                  <c:v>53.091985833507614</c:v>
                </c:pt>
                <c:pt idx="15" formatCode="0.0">
                  <c:v>18.164084166872911</c:v>
                </c:pt>
                <c:pt idx="16" formatCode="0.00">
                  <c:v>-16.763817499761785</c:v>
                </c:pt>
                <c:pt idx="17" formatCode="0.00">
                  <c:v>-16.763817499761785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'PES-con-is'!$O$6:$AF$6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30.387536999690951</c:v>
                </c:pt>
                <c:pt idx="5">
                  <c:v>30.387536999690951</c:v>
                </c:pt>
                <c:pt idx="6">
                  <c:v>52.415481999792902</c:v>
                </c:pt>
                <c:pt idx="7">
                  <c:v>74.443426999894854</c:v>
                </c:pt>
                <c:pt idx="8">
                  <c:v>96.471371999996791</c:v>
                </c:pt>
                <c:pt idx="9">
                  <c:v>96.471371999996791</c:v>
                </c:pt>
                <c:pt idx="10">
                  <c:v>85.612303999952701</c:v>
                </c:pt>
                <c:pt idx="11">
                  <c:v>85.612303999952701</c:v>
                </c:pt>
                <c:pt idx="12">
                  <c:v>80.602850000063995</c:v>
                </c:pt>
                <c:pt idx="13">
                  <c:v>80.602850000063995</c:v>
                </c:pt>
                <c:pt idx="14">
                  <c:v>48.147294166788733</c:v>
                </c:pt>
                <c:pt idx="15" formatCode="0.0">
                  <c:v>15.69173833351347</c:v>
                </c:pt>
                <c:pt idx="16" formatCode="0.00">
                  <c:v>-16.763817499761785</c:v>
                </c:pt>
                <c:pt idx="17" formatCode="0.00">
                  <c:v>-16.763817499761785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'PES-con-is'!$O$8:$AF$8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28.746599500550587</c:v>
                </c:pt>
                <c:pt idx="5">
                  <c:v>28.746599500550587</c:v>
                </c:pt>
                <c:pt idx="6">
                  <c:v>51.723225167112901</c:v>
                </c:pt>
                <c:pt idx="7">
                  <c:v>74.699850833675214</c:v>
                </c:pt>
                <c:pt idx="8">
                  <c:v>97.676476500237527</c:v>
                </c:pt>
                <c:pt idx="9">
                  <c:v>97.676476500237527</c:v>
                </c:pt>
                <c:pt idx="10">
                  <c:v>92.446480500308667</c:v>
                </c:pt>
                <c:pt idx="11">
                  <c:v>92.446480500308667</c:v>
                </c:pt>
                <c:pt idx="12">
                  <c:v>88.334947500540807</c:v>
                </c:pt>
                <c:pt idx="13">
                  <c:v>88.334947500540807</c:v>
                </c:pt>
                <c:pt idx="14">
                  <c:v>53.302025833773278</c:v>
                </c:pt>
                <c:pt idx="15" formatCode="0.0">
                  <c:v>18.26910416700575</c:v>
                </c:pt>
                <c:pt idx="16" formatCode="0.00">
                  <c:v>-16.763817499761785</c:v>
                </c:pt>
                <c:pt idx="17" formatCode="0.00">
                  <c:v>-16.763817499761785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518144"/>
        <c:axId val="100519936"/>
      </c:scatterChart>
      <c:valAx>
        <c:axId val="100518144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0519936"/>
        <c:crossesAt val="-60"/>
        <c:crossBetween val="midCat"/>
      </c:valAx>
      <c:valAx>
        <c:axId val="100519936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00518144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'PES-con-is'!$O$22:$AF$22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28.520806500075963</c:v>
                </c:pt>
                <c:pt idx="5">
                  <c:v>28.520806500075963</c:v>
                </c:pt>
                <c:pt idx="6">
                  <c:v>28.520806500075963</c:v>
                </c:pt>
                <c:pt idx="7">
                  <c:v>61.690498333339114</c:v>
                </c:pt>
                <c:pt idx="8">
                  <c:v>94.860190166602266</c:v>
                </c:pt>
                <c:pt idx="9">
                  <c:v>128.02988199986541</c:v>
                </c:pt>
                <c:pt idx="10">
                  <c:v>128.02988199986541</c:v>
                </c:pt>
                <c:pt idx="11">
                  <c:v>128.02988199986541</c:v>
                </c:pt>
                <c:pt idx="12">
                  <c:v>128.02988199986541</c:v>
                </c:pt>
                <c:pt idx="13">
                  <c:v>69.245812166600643</c:v>
                </c:pt>
                <c:pt idx="14">
                  <c:v>10.461742333335877</c:v>
                </c:pt>
                <c:pt idx="15" formatCode="0.0">
                  <c:v>-48.322327499928889</c:v>
                </c:pt>
                <c:pt idx="16" formatCode="0.00">
                  <c:v>-48.322327499928889</c:v>
                </c:pt>
                <c:pt idx="17" formatCode="0.00">
                  <c:v>-48.322327499928889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'PES-con-is'!$O$24:$AF$24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30.387536999840194</c:v>
                </c:pt>
                <c:pt idx="5">
                  <c:v>30.387536999840194</c:v>
                </c:pt>
                <c:pt idx="6">
                  <c:v>30.387536999840194</c:v>
                </c:pt>
                <c:pt idx="7">
                  <c:v>60.106446666492999</c:v>
                </c:pt>
                <c:pt idx="8">
                  <c:v>89.825356333145805</c:v>
                </c:pt>
                <c:pt idx="9">
                  <c:v>119.54426599979863</c:v>
                </c:pt>
                <c:pt idx="10">
                  <c:v>119.54426599979863</c:v>
                </c:pt>
                <c:pt idx="11">
                  <c:v>119.54426599979863</c:v>
                </c:pt>
                <c:pt idx="12">
                  <c:v>119.54426599979863</c:v>
                </c:pt>
                <c:pt idx="13">
                  <c:v>63.588734833222787</c:v>
                </c:pt>
                <c:pt idx="14">
                  <c:v>7.6332036666469492</c:v>
                </c:pt>
                <c:pt idx="15" formatCode="0.0">
                  <c:v>-48.322327499928889</c:v>
                </c:pt>
                <c:pt idx="16" formatCode="0.00">
                  <c:v>-48.322327499928889</c:v>
                </c:pt>
                <c:pt idx="17" formatCode="0.00">
                  <c:v>-48.322327499928889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'PES-con-is'!$O$26:$AF$26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28.74659950069983</c:v>
                </c:pt>
                <c:pt idx="5">
                  <c:v>28.74659950069983</c:v>
                </c:pt>
                <c:pt idx="6">
                  <c:v>28.74659950069983</c:v>
                </c:pt>
                <c:pt idx="7">
                  <c:v>59.87365233394641</c:v>
                </c:pt>
                <c:pt idx="8">
                  <c:v>91.00070516719299</c:v>
                </c:pt>
                <c:pt idx="9">
                  <c:v>122.12775800043957</c:v>
                </c:pt>
                <c:pt idx="10">
                  <c:v>122.12775800043957</c:v>
                </c:pt>
                <c:pt idx="11">
                  <c:v>122.12775800043957</c:v>
                </c:pt>
                <c:pt idx="12">
                  <c:v>122.12775800043957</c:v>
                </c:pt>
                <c:pt idx="13">
                  <c:v>65.311062833650084</c:v>
                </c:pt>
                <c:pt idx="14">
                  <c:v>8.4943676668605974</c:v>
                </c:pt>
                <c:pt idx="15" formatCode="0.0">
                  <c:v>-48.322327499928889</c:v>
                </c:pt>
                <c:pt idx="16" formatCode="0.00">
                  <c:v>-48.322327499928889</c:v>
                </c:pt>
                <c:pt idx="17" formatCode="0.00">
                  <c:v>-48.322327499928889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610432"/>
        <c:axId val="100611968"/>
      </c:scatterChart>
      <c:valAx>
        <c:axId val="100610432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0611968"/>
        <c:crossesAt val="-60"/>
        <c:crossBetween val="midCat"/>
      </c:valAx>
      <c:valAx>
        <c:axId val="100611968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0610432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'PES-con-is'!$O$35:$AF$35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28.52080650052369</c:v>
                </c:pt>
                <c:pt idx="5">
                  <c:v>28.52080650052369</c:v>
                </c:pt>
                <c:pt idx="6">
                  <c:v>28.52080650052369</c:v>
                </c:pt>
                <c:pt idx="7">
                  <c:v>75.664284500493778</c:v>
                </c:pt>
                <c:pt idx="8">
                  <c:v>122.80776250046387</c:v>
                </c:pt>
                <c:pt idx="9">
                  <c:v>169.95124050043398</c:v>
                </c:pt>
                <c:pt idx="10">
                  <c:v>169.95124050043398</c:v>
                </c:pt>
                <c:pt idx="11">
                  <c:v>169.95124050043398</c:v>
                </c:pt>
                <c:pt idx="12">
                  <c:v>169.95124050043398</c:v>
                </c:pt>
                <c:pt idx="13">
                  <c:v>101.71274516706107</c:v>
                </c:pt>
                <c:pt idx="14">
                  <c:v>33.474249833688162</c:v>
                </c:pt>
                <c:pt idx="15" formatCode="0.0">
                  <c:v>-34.764245499684762</c:v>
                </c:pt>
                <c:pt idx="16" formatCode="0.00">
                  <c:v>-34.764245499684762</c:v>
                </c:pt>
                <c:pt idx="17" formatCode="0.00">
                  <c:v>-34.764245499684762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'PES-con-is'!$O$37:$AF$37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30.387537000287921</c:v>
                </c:pt>
                <c:pt idx="5">
                  <c:v>30.387537000287921</c:v>
                </c:pt>
                <c:pt idx="6">
                  <c:v>30.387537000287921</c:v>
                </c:pt>
                <c:pt idx="7">
                  <c:v>72.156616499997284</c:v>
                </c:pt>
                <c:pt idx="8">
                  <c:v>113.92569599970665</c:v>
                </c:pt>
                <c:pt idx="9">
                  <c:v>155.69477549941598</c:v>
                </c:pt>
                <c:pt idx="10">
                  <c:v>155.69477549941598</c:v>
                </c:pt>
                <c:pt idx="11">
                  <c:v>155.69477549941598</c:v>
                </c:pt>
                <c:pt idx="12">
                  <c:v>155.69477549941598</c:v>
                </c:pt>
                <c:pt idx="13">
                  <c:v>92.208435166183421</c:v>
                </c:pt>
                <c:pt idx="14">
                  <c:v>28.722094832950852</c:v>
                </c:pt>
                <c:pt idx="15" formatCode="0.0">
                  <c:v>-34.764245500281731</c:v>
                </c:pt>
                <c:pt idx="16" formatCode="0.00">
                  <c:v>-34.764245500281731</c:v>
                </c:pt>
                <c:pt idx="17" formatCode="0.00">
                  <c:v>-34.764245500281731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'PES-con-is'!$O$39:$AF$39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28.746599499953618</c:v>
                </c:pt>
                <c:pt idx="5">
                  <c:v>28.746599499953618</c:v>
                </c:pt>
                <c:pt idx="6">
                  <c:v>28.746599499953618</c:v>
                </c:pt>
                <c:pt idx="7">
                  <c:v>72.361405500077211</c:v>
                </c:pt>
                <c:pt idx="8">
                  <c:v>115.9762115002008</c:v>
                </c:pt>
                <c:pt idx="9">
                  <c:v>159.59101750032437</c:v>
                </c:pt>
                <c:pt idx="10">
                  <c:v>159.59101750032437</c:v>
                </c:pt>
                <c:pt idx="11">
                  <c:v>159.59101750032437</c:v>
                </c:pt>
                <c:pt idx="12">
                  <c:v>159.59101750032437</c:v>
                </c:pt>
                <c:pt idx="13">
                  <c:v>94.805929833455664</c:v>
                </c:pt>
                <c:pt idx="14">
                  <c:v>30.020842166586959</c:v>
                </c:pt>
                <c:pt idx="15" formatCode="0.0">
                  <c:v>-34.764245500281731</c:v>
                </c:pt>
                <c:pt idx="16" formatCode="0.00">
                  <c:v>-34.764245500281731</c:v>
                </c:pt>
                <c:pt idx="17" formatCode="0.00">
                  <c:v>-34.764245500281731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1204352"/>
        <c:axId val="101205888"/>
      </c:scatterChart>
      <c:valAx>
        <c:axId val="101204352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1205888"/>
        <c:crossesAt val="-60"/>
        <c:crossBetween val="midCat"/>
      </c:valAx>
      <c:valAx>
        <c:axId val="101205888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1204352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'PES-con-is'!$O$48:$AF$48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28.52080650052369</c:v>
                </c:pt>
                <c:pt idx="5">
                  <c:v>28.52080650052369</c:v>
                </c:pt>
                <c:pt idx="6">
                  <c:v>28.52080650052369</c:v>
                </c:pt>
                <c:pt idx="7">
                  <c:v>72.443671166934138</c:v>
                </c:pt>
                <c:pt idx="8">
                  <c:v>116.36653583334459</c:v>
                </c:pt>
                <c:pt idx="9">
                  <c:v>160.28940049975506</c:v>
                </c:pt>
                <c:pt idx="10">
                  <c:v>160.28940049975506</c:v>
                </c:pt>
                <c:pt idx="11">
                  <c:v>160.28940049975506</c:v>
                </c:pt>
                <c:pt idx="12">
                  <c:v>160.28940049975506</c:v>
                </c:pt>
                <c:pt idx="13">
                  <c:v>91.594943333105562</c:v>
                </c:pt>
                <c:pt idx="14">
                  <c:v>22.900486166456062</c:v>
                </c:pt>
                <c:pt idx="15" formatCode="0.0">
                  <c:v>-45.793971000193437</c:v>
                </c:pt>
                <c:pt idx="16" formatCode="0.00">
                  <c:v>-45.793971000193437</c:v>
                </c:pt>
                <c:pt idx="17" formatCode="0.00">
                  <c:v>-45.793971000193437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'PES-con-is'!$O$50:$AF$50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30.387537000287921</c:v>
                </c:pt>
                <c:pt idx="5">
                  <c:v>30.387537000287921</c:v>
                </c:pt>
                <c:pt idx="6">
                  <c:v>30.387537000287921</c:v>
                </c:pt>
                <c:pt idx="7">
                  <c:v>68.664701500256939</c:v>
                </c:pt>
                <c:pt idx="8">
                  <c:v>106.94186600022596</c:v>
                </c:pt>
                <c:pt idx="9">
                  <c:v>145.219030500195</c:v>
                </c:pt>
                <c:pt idx="10">
                  <c:v>145.219030500195</c:v>
                </c:pt>
                <c:pt idx="11">
                  <c:v>145.219030500195</c:v>
                </c:pt>
                <c:pt idx="12">
                  <c:v>145.219030500195</c:v>
                </c:pt>
                <c:pt idx="13">
                  <c:v>81.548030000264504</c:v>
                </c:pt>
                <c:pt idx="14">
                  <c:v>17.877029500334011</c:v>
                </c:pt>
                <c:pt idx="15" formatCode="0.0">
                  <c:v>-45.793970999596468</c:v>
                </c:pt>
                <c:pt idx="16" formatCode="0.00">
                  <c:v>-45.793970999596468</c:v>
                </c:pt>
                <c:pt idx="17" formatCode="0.00">
                  <c:v>-45.793970999596468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'PES-con-is'!$O$52:$AF$52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28.746599499953618</c:v>
                </c:pt>
                <c:pt idx="5">
                  <c:v>28.746599499953618</c:v>
                </c:pt>
                <c:pt idx="6">
                  <c:v>28.746599499953618</c:v>
                </c:pt>
                <c:pt idx="7">
                  <c:v>68.885243500098113</c:v>
                </c:pt>
                <c:pt idx="8">
                  <c:v>109.02388750024261</c:v>
                </c:pt>
                <c:pt idx="9">
                  <c:v>149.1625315003871</c:v>
                </c:pt>
                <c:pt idx="10">
                  <c:v>149.1625315003871</c:v>
                </c:pt>
                <c:pt idx="11">
                  <c:v>149.1625315003871</c:v>
                </c:pt>
                <c:pt idx="12">
                  <c:v>149.1625315003871</c:v>
                </c:pt>
                <c:pt idx="13">
                  <c:v>84.177030667059242</c:v>
                </c:pt>
                <c:pt idx="14">
                  <c:v>19.19152983373138</c:v>
                </c:pt>
                <c:pt idx="15" formatCode="0.0">
                  <c:v>-45.793970999596468</c:v>
                </c:pt>
                <c:pt idx="16" formatCode="0.00">
                  <c:v>-45.793970999596468</c:v>
                </c:pt>
                <c:pt idx="17" formatCode="0.00">
                  <c:v>-45.793970999596468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008512"/>
        <c:axId val="103014400"/>
      </c:scatterChart>
      <c:valAx>
        <c:axId val="103008512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3014400"/>
        <c:crossesAt val="-60"/>
        <c:crossBetween val="midCat"/>
      </c:valAx>
      <c:valAx>
        <c:axId val="103014400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3008512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'PES-con-is'!$O$87:$AF$87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28.520806500075963</c:v>
                </c:pt>
                <c:pt idx="5">
                  <c:v>28.520806500075963</c:v>
                </c:pt>
                <c:pt idx="6">
                  <c:v>28.520806500075963</c:v>
                </c:pt>
                <c:pt idx="7">
                  <c:v>56.727428166766131</c:v>
                </c:pt>
                <c:pt idx="8">
                  <c:v>84.934049833456299</c:v>
                </c:pt>
                <c:pt idx="9">
                  <c:v>113.14067150014645</c:v>
                </c:pt>
                <c:pt idx="10">
                  <c:v>113.14067150014645</c:v>
                </c:pt>
                <c:pt idx="11">
                  <c:v>113.14067150014645</c:v>
                </c:pt>
                <c:pt idx="12">
                  <c:v>113.14067150014645</c:v>
                </c:pt>
                <c:pt idx="13">
                  <c:v>27.772539000074758</c:v>
                </c:pt>
                <c:pt idx="14">
                  <c:v>-57.595593499996937</c:v>
                </c:pt>
                <c:pt idx="15" formatCode="0.0">
                  <c:v>-142.96372600006865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'PES-con-is'!$O$89:$AF$89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30.387536999840194</c:v>
                </c:pt>
                <c:pt idx="5">
                  <c:v>30.387536999840194</c:v>
                </c:pt>
                <c:pt idx="6">
                  <c:v>30.387536999840194</c:v>
                </c:pt>
                <c:pt idx="7">
                  <c:v>58.650169333254595</c:v>
                </c:pt>
                <c:pt idx="8">
                  <c:v>86.912801666668997</c:v>
                </c:pt>
                <c:pt idx="9">
                  <c:v>115.17543400008341</c:v>
                </c:pt>
                <c:pt idx="10">
                  <c:v>115.17543400008341</c:v>
                </c:pt>
                <c:pt idx="11">
                  <c:v>115.17543400008341</c:v>
                </c:pt>
                <c:pt idx="12">
                  <c:v>115.17543400008341</c:v>
                </c:pt>
                <c:pt idx="13">
                  <c:v>29.12904733336606</c:v>
                </c:pt>
                <c:pt idx="14">
                  <c:v>-56.917339333351293</c:v>
                </c:pt>
                <c:pt idx="15" formatCode="0.0">
                  <c:v>-142.96372600006865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9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3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'PES-con-is'!$O$91:$AF$91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28.74659950069983</c:v>
                </c:pt>
                <c:pt idx="5">
                  <c:v>28.74659950069983</c:v>
                </c:pt>
                <c:pt idx="6">
                  <c:v>28.74659950069983</c:v>
                </c:pt>
                <c:pt idx="7">
                  <c:v>59.415065000576959</c:v>
                </c:pt>
                <c:pt idx="8">
                  <c:v>90.083530500454088</c:v>
                </c:pt>
                <c:pt idx="9">
                  <c:v>120.75199600033122</c:v>
                </c:pt>
                <c:pt idx="10">
                  <c:v>120.75199600033122</c:v>
                </c:pt>
                <c:pt idx="11">
                  <c:v>120.75199600033122</c:v>
                </c:pt>
                <c:pt idx="12">
                  <c:v>120.75199600033122</c:v>
                </c:pt>
                <c:pt idx="13">
                  <c:v>32.846755333531263</c:v>
                </c:pt>
                <c:pt idx="14">
                  <c:v>-55.058485333268692</c:v>
                </c:pt>
                <c:pt idx="15" formatCode="0.0">
                  <c:v>-142.96372600006865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027840"/>
        <c:axId val="103029376"/>
      </c:scatterChart>
      <c:valAx>
        <c:axId val="103027840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3029376"/>
        <c:crossesAt val="-60"/>
        <c:crossBetween val="midCat"/>
      </c:valAx>
      <c:valAx>
        <c:axId val="103029376"/>
        <c:scaling>
          <c:orientation val="minMax"/>
          <c:max val="250"/>
          <c:min val="-2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3027840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7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'PES-con-is'!$O$100:$AF$100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28.520806500075963</c:v>
                </c:pt>
                <c:pt idx="5">
                  <c:v>28.520806500075963</c:v>
                </c:pt>
                <c:pt idx="6">
                  <c:v>67.723897333428454</c:v>
                </c:pt>
                <c:pt idx="7">
                  <c:v>106.92698816678094</c:v>
                </c:pt>
                <c:pt idx="8">
                  <c:v>146.13007900013346</c:v>
                </c:pt>
                <c:pt idx="9">
                  <c:v>146.13007900013346</c:v>
                </c:pt>
                <c:pt idx="10">
                  <c:v>135.95889200014355</c:v>
                </c:pt>
                <c:pt idx="11">
                  <c:v>135.95889200014355</c:v>
                </c:pt>
                <c:pt idx="12" formatCode="0.0">
                  <c:v>144.56790650019727</c:v>
                </c:pt>
                <c:pt idx="13" formatCode="0.0">
                  <c:v>144.56790650019727</c:v>
                </c:pt>
                <c:pt idx="14">
                  <c:v>48.724029000108629</c:v>
                </c:pt>
                <c:pt idx="15" formatCode="0.0">
                  <c:v>-47.119848499980009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'PES-con-is'!$O$102:$AF$102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30.387536999840194</c:v>
                </c:pt>
                <c:pt idx="5">
                  <c:v>30.387536999840194</c:v>
                </c:pt>
                <c:pt idx="6">
                  <c:v>67.424590333189201</c:v>
                </c:pt>
                <c:pt idx="7">
                  <c:v>104.46164366653821</c:v>
                </c:pt>
                <c:pt idx="8">
                  <c:v>141.49869699988719</c:v>
                </c:pt>
                <c:pt idx="9">
                  <c:v>141.49869699988719</c:v>
                </c:pt>
                <c:pt idx="10">
                  <c:v>137.83612449988127</c:v>
                </c:pt>
                <c:pt idx="11">
                  <c:v>137.83612449988127</c:v>
                </c:pt>
                <c:pt idx="12" formatCode="0.0">
                  <c:v>141.99754199982166</c:v>
                </c:pt>
                <c:pt idx="13" formatCode="0.0">
                  <c:v>141.99754199982166</c:v>
                </c:pt>
                <c:pt idx="14">
                  <c:v>47.010452666524898</c:v>
                </c:pt>
                <c:pt idx="15" formatCode="0.0">
                  <c:v>-47.976636666771867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'PES-con-is'!$O$104:$AF$104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28.74659950069983</c:v>
                </c:pt>
                <c:pt idx="5">
                  <c:v>28.74659950069983</c:v>
                </c:pt>
                <c:pt idx="6">
                  <c:v>66.746336167140498</c:v>
                </c:pt>
                <c:pt idx="7">
                  <c:v>104.74607283358117</c:v>
                </c:pt>
                <c:pt idx="8">
                  <c:v>142.74580950002186</c:v>
                </c:pt>
                <c:pt idx="9">
                  <c:v>142.74580950002186</c:v>
                </c:pt>
                <c:pt idx="10">
                  <c:v>140.33822600042922</c:v>
                </c:pt>
                <c:pt idx="11">
                  <c:v>140.33822600042922</c:v>
                </c:pt>
                <c:pt idx="12" formatCode="0.0">
                  <c:v>149.68238050041779</c:v>
                </c:pt>
                <c:pt idx="13" formatCode="0.0">
                  <c:v>149.68238050041779</c:v>
                </c:pt>
                <c:pt idx="14">
                  <c:v>52.133678333588975</c:v>
                </c:pt>
                <c:pt idx="15" formatCode="0.0">
                  <c:v>-45.415023833239843</c:v>
                </c:pt>
                <c:pt idx="16" formatCode="0.00">
                  <c:v>-142.96372600006865</c:v>
                </c:pt>
                <c:pt idx="17" formatCode="0.00">
                  <c:v>-142.96372600006865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432576"/>
        <c:axId val="103434112"/>
      </c:scatterChart>
      <c:valAx>
        <c:axId val="103432576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3434112"/>
        <c:crossesAt val="-60"/>
        <c:crossBetween val="midCat"/>
      </c:valAx>
      <c:valAx>
        <c:axId val="103434112"/>
        <c:scaling>
          <c:orientation val="minMax"/>
          <c:max val="250"/>
          <c:min val="-2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3432576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7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'PES-con-is'!$O$113:$AF$113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28.520806499926721</c:v>
                </c:pt>
                <c:pt idx="5">
                  <c:v>28.520806499926721</c:v>
                </c:pt>
                <c:pt idx="6">
                  <c:v>63.125771666680293</c:v>
                </c:pt>
                <c:pt idx="7">
                  <c:v>97.730736833433866</c:v>
                </c:pt>
                <c:pt idx="8">
                  <c:v>132.33570200018744</c:v>
                </c:pt>
                <c:pt idx="9">
                  <c:v>132.33570200018744</c:v>
                </c:pt>
                <c:pt idx="10">
                  <c:v>118.75136499986036</c:v>
                </c:pt>
                <c:pt idx="11">
                  <c:v>118.75136499986036</c:v>
                </c:pt>
                <c:pt idx="12" formatCode="0.0">
                  <c:v>115.76354600024024</c:v>
                </c:pt>
                <c:pt idx="13" formatCode="0.0">
                  <c:v>115.76354600024024</c:v>
                </c:pt>
                <c:pt idx="14">
                  <c:v>49.523056166897092</c:v>
                </c:pt>
                <c:pt idx="15" formatCode="0.0">
                  <c:v>-16.717433666446055</c:v>
                </c:pt>
                <c:pt idx="16" formatCode="0.00">
                  <c:v>-82.957923499789217</c:v>
                </c:pt>
                <c:pt idx="17" formatCode="0.00">
                  <c:v>-82.957923499789217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'PES-con-is'!$O$115:$AF$115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30.387536999690951</c:v>
                </c:pt>
                <c:pt idx="5">
                  <c:v>30.387536999690951</c:v>
                </c:pt>
                <c:pt idx="6">
                  <c:v>64.484905499865476</c:v>
                </c:pt>
                <c:pt idx="7">
                  <c:v>98.582274000040002</c:v>
                </c:pt>
                <c:pt idx="8">
                  <c:v>132.67964250021453</c:v>
                </c:pt>
                <c:pt idx="9">
                  <c:v>132.67964250021453</c:v>
                </c:pt>
                <c:pt idx="10">
                  <c:v>114.36152900019817</c:v>
                </c:pt>
                <c:pt idx="11">
                  <c:v>114.36152900019817</c:v>
                </c:pt>
                <c:pt idx="12" formatCode="0.0">
                  <c:v>110.98251050007332</c:v>
                </c:pt>
                <c:pt idx="13" formatCode="0.0">
                  <c:v>110.98251050007332</c:v>
                </c:pt>
                <c:pt idx="14">
                  <c:v>46.335699166785801</c:v>
                </c:pt>
                <c:pt idx="15" formatCode="0.0">
                  <c:v>-18.311112166501715</c:v>
                </c:pt>
                <c:pt idx="16" formatCode="0.00">
                  <c:v>-82.957923499789217</c:v>
                </c:pt>
                <c:pt idx="17" formatCode="0.00">
                  <c:v>-82.957923499789217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'PES-con-is'!$O$117:$AF$117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28.746599500550587</c:v>
                </c:pt>
                <c:pt idx="5">
                  <c:v>28.746599500550587</c:v>
                </c:pt>
                <c:pt idx="6">
                  <c:v>64.038570500395394</c:v>
                </c:pt>
                <c:pt idx="7">
                  <c:v>99.330541500240201</c:v>
                </c:pt>
                <c:pt idx="8">
                  <c:v>134.62251250008501</c:v>
                </c:pt>
                <c:pt idx="9">
                  <c:v>134.62251250008501</c:v>
                </c:pt>
                <c:pt idx="10">
                  <c:v>126.06075700050894</c:v>
                </c:pt>
                <c:pt idx="11">
                  <c:v>126.06075700050894</c:v>
                </c:pt>
                <c:pt idx="12" formatCode="0.0">
                  <c:v>123.90259600058505</c:v>
                </c:pt>
                <c:pt idx="13" formatCode="0.0">
                  <c:v>123.90259600058505</c:v>
                </c:pt>
                <c:pt idx="14">
                  <c:v>54.949089500460289</c:v>
                </c:pt>
                <c:pt idx="15" formatCode="0.0">
                  <c:v>-14.004416999664471</c:v>
                </c:pt>
                <c:pt idx="16" formatCode="0.00">
                  <c:v>-82.957923499789217</c:v>
                </c:pt>
                <c:pt idx="17" formatCode="0.00">
                  <c:v>-82.957923499789217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421440"/>
        <c:axId val="105427328"/>
      </c:scatterChart>
      <c:valAx>
        <c:axId val="105421440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05427328"/>
        <c:crossesAt val="-60"/>
        <c:crossBetween val="midCat"/>
      </c:valAx>
      <c:valAx>
        <c:axId val="105427328"/>
        <c:scaling>
          <c:orientation val="minMax"/>
          <c:max val="250"/>
          <c:min val="-2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5421440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3232971012229"/>
          <c:y val="6.8435314256815163E-2"/>
          <c:w val="0.88977836103820351"/>
          <c:h val="0.89226219817740349"/>
        </c:manualLayout>
      </c:layout>
      <c:scatterChart>
        <c:scatterStyle val="lineMarker"/>
        <c:varyColors val="0"/>
        <c:ser>
          <c:idx val="3"/>
          <c:order val="0"/>
          <c:tx>
            <c:v>V</c:v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1"/>
                </a:solidFill>
                <a:prstDash val="sysDash"/>
              </a:ln>
            </c:spPr>
          </c:dPt>
          <c:dPt>
            <c:idx val="17"/>
            <c:bubble3D val="0"/>
            <c:spPr>
              <a:ln w="19050">
                <a:solidFill>
                  <a:schemeClr val="accent1"/>
                </a:solidFill>
                <a:prstDash val="solid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'PES-con-is'!$O$61:$AF$61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102.51002200027187</c:v>
                </c:pt>
                <c:pt idx="3">
                  <c:v>102.51002200027187</c:v>
                </c:pt>
                <c:pt idx="4">
                  <c:v>28.520806500075963</c:v>
                </c:pt>
                <c:pt idx="5">
                  <c:v>28.520806500075963</c:v>
                </c:pt>
                <c:pt idx="6">
                  <c:v>49.484548833412234</c:v>
                </c:pt>
                <c:pt idx="7">
                  <c:v>70.448291166748504</c:v>
                </c:pt>
                <c:pt idx="8">
                  <c:v>91.412033500084789</c:v>
                </c:pt>
                <c:pt idx="9">
                  <c:v>91.412033500084789</c:v>
                </c:pt>
                <c:pt idx="10">
                  <c:v>56.989103000135259</c:v>
                </c:pt>
                <c:pt idx="11">
                  <c:v>56.989103000135259</c:v>
                </c:pt>
                <c:pt idx="12">
                  <c:v>53.090235500128955</c:v>
                </c:pt>
                <c:pt idx="13">
                  <c:v>53.090235500128955</c:v>
                </c:pt>
                <c:pt idx="14">
                  <c:v>32.005720166699618</c:v>
                </c:pt>
                <c:pt idx="15" formatCode="0.0">
                  <c:v>10.921204833270284</c:v>
                </c:pt>
                <c:pt idx="16" formatCode="0.00">
                  <c:v>-10.163310500159042</c:v>
                </c:pt>
                <c:pt idx="17" formatCode="0.00">
                  <c:v>-10.163310500159042</c:v>
                </c:pt>
              </c:numCache>
            </c:numRef>
          </c:yVal>
          <c:smooth val="0"/>
        </c:ser>
        <c:ser>
          <c:idx val="4"/>
          <c:order val="1"/>
          <c:tx>
            <c:v>Nb</c:v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8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2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2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'PES-con-is'!$O$63:$AF$63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94.762171499834835</c:v>
                </c:pt>
                <c:pt idx="3">
                  <c:v>94.762171499834835</c:v>
                </c:pt>
                <c:pt idx="4">
                  <c:v>30.387536999840194</c:v>
                </c:pt>
                <c:pt idx="5">
                  <c:v>30.387536999840194</c:v>
                </c:pt>
                <c:pt idx="6">
                  <c:v>47.309759666565171</c:v>
                </c:pt>
                <c:pt idx="7">
                  <c:v>64.231982333290148</c:v>
                </c:pt>
                <c:pt idx="8">
                  <c:v>81.154205000015139</c:v>
                </c:pt>
                <c:pt idx="9">
                  <c:v>81.154205000015139</c:v>
                </c:pt>
                <c:pt idx="10">
                  <c:v>49.196619000109393</c:v>
                </c:pt>
                <c:pt idx="11">
                  <c:v>49.196619000109393</c:v>
                </c:pt>
                <c:pt idx="12">
                  <c:v>45.119217499956875</c:v>
                </c:pt>
                <c:pt idx="13">
                  <c:v>45.119217499956875</c:v>
                </c:pt>
                <c:pt idx="14">
                  <c:v>26.691708166783894</c:v>
                </c:pt>
                <c:pt idx="15" formatCode="0.0">
                  <c:v>8.2641988336109122</c:v>
                </c:pt>
                <c:pt idx="16" formatCode="0.00">
                  <c:v>-10.163310499562073</c:v>
                </c:pt>
                <c:pt idx="17" formatCode="0.00">
                  <c:v>-10.163310499562073</c:v>
                </c:pt>
              </c:numCache>
            </c:numRef>
          </c:yVal>
          <c:smooth val="0"/>
        </c:ser>
        <c:ser>
          <c:idx val="5"/>
          <c:order val="2"/>
          <c:tx>
            <c:v>Ta</c:v>
          </c:tx>
          <c:spPr>
            <a:ln w="19050">
              <a:solidFill>
                <a:schemeClr val="accent3"/>
              </a:solidFill>
            </a:ln>
          </c:spPr>
          <c:marker>
            <c:symbol val="none"/>
          </c:marker>
          <c:dPt>
            <c:idx val="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3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7"/>
            <c:bubble3D val="0"/>
            <c:spPr>
              <a:ln w="6350">
                <a:solidFill>
                  <a:schemeClr val="accent3"/>
                </a:solidFill>
              </a:ln>
            </c:spPr>
          </c:dPt>
          <c:dPt>
            <c:idx val="8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0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solidFill>
                  <a:schemeClr val="accent3"/>
                </a:solidFill>
                <a:prstDash val="solid"/>
              </a:ln>
            </c:spPr>
          </c:dPt>
          <c:dPt>
            <c:idx val="12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4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5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dPt>
            <c:idx val="16"/>
            <c:bubble3D val="0"/>
            <c:spPr>
              <a:ln w="6350">
                <a:solidFill>
                  <a:schemeClr val="accent3"/>
                </a:solidFill>
                <a:prstDash val="sysDash"/>
              </a:ln>
            </c:spPr>
          </c:dPt>
          <c:xVal>
            <c:numRef>
              <c:f>'PES-con-is'!$O$2:$AF$2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  <c:pt idx="9">
                  <c:v>16</c:v>
                </c:pt>
                <c:pt idx="10">
                  <c:v>17</c:v>
                </c:pt>
                <c:pt idx="11">
                  <c:v>18</c:v>
                </c:pt>
                <c:pt idx="12">
                  <c:v>19</c:v>
                </c:pt>
                <c:pt idx="13">
                  <c:v>20</c:v>
                </c:pt>
                <c:pt idx="14">
                  <c:v>21</c:v>
                </c:pt>
                <c:pt idx="15" formatCode="0.0">
                  <c:v>22</c:v>
                </c:pt>
                <c:pt idx="16" formatCode="0.00">
                  <c:v>23</c:v>
                </c:pt>
                <c:pt idx="17" formatCode="0.00">
                  <c:v>24</c:v>
                </c:pt>
              </c:numCache>
            </c:numRef>
          </c:xVal>
          <c:yVal>
            <c:numRef>
              <c:f>'PES-con-is'!$O$65:$AF$65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99.425059500598536</c:v>
                </c:pt>
                <c:pt idx="3">
                  <c:v>99.425059500598536</c:v>
                </c:pt>
                <c:pt idx="4">
                  <c:v>28.74659950069983</c:v>
                </c:pt>
                <c:pt idx="5">
                  <c:v>28.74659950069983</c:v>
                </c:pt>
                <c:pt idx="6">
                  <c:v>47.086592167228119</c:v>
                </c:pt>
                <c:pt idx="7">
                  <c:v>65.426584833756408</c:v>
                </c:pt>
                <c:pt idx="8">
                  <c:v>83.766577500284683</c:v>
                </c:pt>
                <c:pt idx="9">
                  <c:v>83.766577500284683</c:v>
                </c:pt>
                <c:pt idx="10">
                  <c:v>56.926091000294349</c:v>
                </c:pt>
                <c:pt idx="11">
                  <c:v>56.926091000294349</c:v>
                </c:pt>
                <c:pt idx="12">
                  <c:v>72.434919500239829</c:v>
                </c:pt>
                <c:pt idx="13">
                  <c:v>72.434919500239829</c:v>
                </c:pt>
                <c:pt idx="14">
                  <c:v>44.902176166972524</c:v>
                </c:pt>
                <c:pt idx="15" formatCode="0.0">
                  <c:v>17.369432833705222</c:v>
                </c:pt>
                <c:pt idx="16" formatCode="0.00">
                  <c:v>-10.163310499562073</c:v>
                </c:pt>
                <c:pt idx="17" formatCode="0.00">
                  <c:v>-10.163310499562073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726784"/>
        <c:axId val="112728320"/>
      </c:scatterChart>
      <c:valAx>
        <c:axId val="112726784"/>
        <c:scaling>
          <c:orientation val="minMax"/>
          <c:max val="24.5"/>
          <c:min val="6.5"/>
        </c:scaling>
        <c:delete val="1"/>
        <c:axPos val="b"/>
        <c:numFmt formatCode="General" sourceLinked="1"/>
        <c:majorTickMark val="out"/>
        <c:minorTickMark val="none"/>
        <c:tickLblPos val="nextTo"/>
        <c:crossAx val="112728320"/>
        <c:crossesAt val="-60"/>
        <c:crossBetween val="midCat"/>
      </c:valAx>
      <c:valAx>
        <c:axId val="112728320"/>
        <c:scaling>
          <c:orientation val="minMax"/>
          <c:max val="250"/>
          <c:min val="-5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D</a:t>
                </a:r>
                <a:r>
                  <a:rPr lang="en-US" i="1"/>
                  <a:t>G</a:t>
                </a:r>
                <a:r>
                  <a:rPr lang="en-US"/>
                  <a:t> (kJ/mol)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2726784"/>
        <c:crosses val="autoZero"/>
        <c:crossBetween val="midCat"/>
      </c:valAx>
      <c:spPr>
        <a:noFill/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71934237386989"/>
          <c:y val="6.8170175611901224E-2"/>
          <c:w val="0.18538950860309125"/>
          <c:h val="9.8651486131801094E-2"/>
        </c:manualLayout>
      </c:layout>
      <c:overlay val="0"/>
      <c:txPr>
        <a:bodyPr/>
        <a:lstStyle/>
        <a:p>
          <a:pPr>
            <a:defRPr sz="11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9468-47B3-41DE-9329-5B9E6B1E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C6860433</Template>
  <TotalTime>0</TotalTime>
  <Pages>70</Pages>
  <Words>33971</Words>
  <Characters>214023</Characters>
  <Application>Microsoft Office Word</Application>
  <DocSecurity>0</DocSecurity>
  <Lines>1783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zwei</dc:creator>
  <cp:lastModifiedBy>Frau Zhihong Wei</cp:lastModifiedBy>
  <cp:revision>88</cp:revision>
  <cp:lastPrinted>2017-10-05T14:35:00Z</cp:lastPrinted>
  <dcterms:created xsi:type="dcterms:W3CDTF">2017-01-04T13:51:00Z</dcterms:created>
  <dcterms:modified xsi:type="dcterms:W3CDTF">2017-10-05T15:07:00Z</dcterms:modified>
</cp:coreProperties>
</file>